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3447"/>
        <w:gridCol w:w="3960"/>
      </w:tblGrid>
      <w:tr w:rsidR="00067DB5" w:rsidRPr="00936AB0" w14:paraId="280F4273" w14:textId="77777777" w:rsidTr="00EC4226">
        <w:trPr>
          <w:cantSplit/>
          <w:trHeight w:hRule="exact" w:val="1985"/>
        </w:trPr>
        <w:tc>
          <w:tcPr>
            <w:tcW w:w="2563" w:type="dxa"/>
            <w:vAlign w:val="center"/>
          </w:tcPr>
          <w:p w14:paraId="021DBFEF" w14:textId="77777777" w:rsidR="00067DB5" w:rsidRPr="00936AB0" w:rsidRDefault="00067DB5" w:rsidP="00EC4226">
            <w:pPr>
              <w:rPr>
                <w:rFonts w:ascii="Calibri" w:hAnsi="Calibri"/>
              </w:rPr>
            </w:pPr>
          </w:p>
        </w:tc>
        <w:tc>
          <w:tcPr>
            <w:tcW w:w="7407" w:type="dxa"/>
            <w:gridSpan w:val="2"/>
            <w:vAlign w:val="center"/>
          </w:tcPr>
          <w:p w14:paraId="4A58EDF8" w14:textId="77777777" w:rsidR="00067DB5" w:rsidRPr="00422307" w:rsidRDefault="00C35A31" w:rsidP="00EC4226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 w:val="32"/>
                <w:szCs w:val="32"/>
              </w:rPr>
            </w:pPr>
            <w:r w:rsidRPr="00422307">
              <w:rPr>
                <w:rFonts w:ascii="Calibri" w:hAnsi="Calibri"/>
                <w:b/>
                <w:sz w:val="32"/>
                <w:szCs w:val="32"/>
              </w:rPr>
              <w:t>Fiche « Rencontre ÉCOLE-FAMILLE »</w:t>
            </w:r>
          </w:p>
          <w:p w14:paraId="50AE1B23" w14:textId="77777777" w:rsidR="00067DB5" w:rsidRPr="00936AB0" w:rsidRDefault="00067DB5" w:rsidP="001437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</w:rPr>
            </w:pPr>
          </w:p>
          <w:p w14:paraId="4253E89A" w14:textId="77777777" w:rsidR="00067DB5" w:rsidRPr="00936AB0" w:rsidRDefault="00867A07" w:rsidP="00867A0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b/>
              </w:rPr>
            </w:pPr>
            <w:r w:rsidRPr="00936AB0">
              <w:rPr>
                <w:rFonts w:ascii="Calibri" w:hAnsi="Calibri"/>
                <w:b/>
              </w:rPr>
              <w:t xml:space="preserve">Date </w:t>
            </w:r>
            <w:r w:rsidR="00067DB5" w:rsidRPr="00936AB0">
              <w:rPr>
                <w:rFonts w:ascii="Calibri" w:hAnsi="Calibri"/>
                <w:b/>
              </w:rPr>
              <w:t>…………………</w:t>
            </w:r>
            <w:r w:rsidRPr="00936AB0">
              <w:rPr>
                <w:rFonts w:ascii="Calibri" w:hAnsi="Calibri"/>
                <w:b/>
              </w:rPr>
              <w:t>……. Rencontre à l’initiative de  …………………………</w:t>
            </w:r>
            <w:r w:rsidR="00067DB5" w:rsidRPr="00936AB0">
              <w:rPr>
                <w:rFonts w:ascii="Calibri" w:hAnsi="Calibri"/>
                <w:b/>
              </w:rPr>
              <w:t>…………</w:t>
            </w:r>
          </w:p>
        </w:tc>
      </w:tr>
      <w:tr w:rsidR="00067DB5" w:rsidRPr="00936AB0" w14:paraId="6E8A42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010" w:type="dxa"/>
            <w:gridSpan w:val="2"/>
            <w:vAlign w:val="center"/>
          </w:tcPr>
          <w:p w14:paraId="6C74FBD5" w14:textId="77777777" w:rsidR="00067DB5" w:rsidRPr="00936AB0" w:rsidRDefault="00867A07" w:rsidP="00867A07">
            <w:pPr>
              <w:pStyle w:val="Titre1"/>
              <w:jc w:val="center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É</w:t>
            </w:r>
            <w:r w:rsidR="00067DB5" w:rsidRPr="00936AB0">
              <w:rPr>
                <w:rFonts w:ascii="Calibri" w:hAnsi="Calibri"/>
                <w:sz w:val="22"/>
              </w:rPr>
              <w:t xml:space="preserve">COLE </w:t>
            </w:r>
          </w:p>
        </w:tc>
        <w:tc>
          <w:tcPr>
            <w:tcW w:w="3960" w:type="dxa"/>
            <w:vAlign w:val="center"/>
          </w:tcPr>
          <w:p w14:paraId="5EEE1436" w14:textId="77777777" w:rsidR="00067DB5" w:rsidRPr="00936AB0" w:rsidRDefault="00067DB5" w:rsidP="00143715">
            <w:pPr>
              <w:pStyle w:val="Titre1"/>
              <w:jc w:val="center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CIRCONSCRIPTION</w:t>
            </w:r>
          </w:p>
        </w:tc>
      </w:tr>
      <w:tr w:rsidR="00067DB5" w:rsidRPr="00936AB0" w14:paraId="617048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6010" w:type="dxa"/>
            <w:gridSpan w:val="2"/>
          </w:tcPr>
          <w:p w14:paraId="493703E6" w14:textId="77777777" w:rsidR="00067DB5" w:rsidRPr="00936AB0" w:rsidRDefault="00067DB5" w:rsidP="00143715">
            <w:pPr>
              <w:jc w:val="both"/>
              <w:rPr>
                <w:rFonts w:ascii="Calibri" w:hAnsi="Calibri"/>
              </w:rPr>
            </w:pPr>
          </w:p>
          <w:p w14:paraId="5E9D5B34" w14:textId="77777777" w:rsidR="00067DB5" w:rsidRPr="00936AB0" w:rsidRDefault="00067DB5" w:rsidP="001437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0" w:type="dxa"/>
          </w:tcPr>
          <w:p w14:paraId="55C0D320" w14:textId="77777777" w:rsidR="00067DB5" w:rsidRPr="00936AB0" w:rsidRDefault="00067DB5" w:rsidP="00143715">
            <w:pPr>
              <w:jc w:val="both"/>
              <w:rPr>
                <w:rFonts w:ascii="Calibri" w:hAnsi="Calibri"/>
              </w:rPr>
            </w:pPr>
          </w:p>
        </w:tc>
      </w:tr>
    </w:tbl>
    <w:p w14:paraId="2B9709E3" w14:textId="59158FC8" w:rsidR="00067DB5" w:rsidRPr="00936AB0" w:rsidRDefault="00422307" w:rsidP="00067DB5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DA1A" wp14:editId="794F956F">
                <wp:simplePos x="0" y="0"/>
                <wp:positionH relativeFrom="column">
                  <wp:posOffset>4427855</wp:posOffset>
                </wp:positionH>
                <wp:positionV relativeFrom="paragraph">
                  <wp:posOffset>-1881505</wp:posOffset>
                </wp:positionV>
                <wp:extent cx="1674495" cy="322580"/>
                <wp:effectExtent l="0" t="0" r="0" b="762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BFEDC" w14:textId="11F4FBB4" w:rsidR="00422307" w:rsidRPr="00422307" w:rsidRDefault="00422307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22307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FICHE-OUTIL 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DA1A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48.65pt;margin-top:-148.1pt;width:131.8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" filled="f" stroked="f">
                <v:textbox>
                  <w:txbxContent>
                    <w:p w14:paraId="1F1BFEDC" w14:textId="11F4FBB4" w:rsidR="00422307" w:rsidRPr="00422307" w:rsidRDefault="00422307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422307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FICHE-OUTIL n°3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226">
        <w:rPr>
          <w:noProof/>
        </w:rPr>
        <w:drawing>
          <wp:anchor distT="0" distB="0" distL="114300" distR="114300" simplePos="0" relativeHeight="251657216" behindDoc="0" locked="0" layoutInCell="1" allowOverlap="1" wp14:anchorId="2D79D77C" wp14:editId="364C79A1">
            <wp:simplePos x="0" y="0"/>
            <wp:positionH relativeFrom="margin">
              <wp:posOffset>-298450</wp:posOffset>
            </wp:positionH>
            <wp:positionV relativeFrom="paragraph">
              <wp:posOffset>-2244725</wp:posOffset>
            </wp:positionV>
            <wp:extent cx="1463040" cy="1249680"/>
            <wp:effectExtent l="0" t="0" r="0" b="0"/>
            <wp:wrapThrough wrapText="bothSides">
              <wp:wrapPolygon edited="0">
                <wp:start x="0" y="0"/>
                <wp:lineTo x="0" y="21073"/>
                <wp:lineTo x="21375" y="21073"/>
                <wp:lineTo x="21375" y="0"/>
                <wp:lineTo x="0" y="0"/>
              </wp:wrapPolygon>
            </wp:wrapThrough>
            <wp:docPr id="2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067DB5" w:rsidRPr="00936AB0" w14:paraId="68392EEC" w14:textId="77777777">
        <w:trPr>
          <w:cantSplit/>
          <w:trHeight w:val="910"/>
        </w:trPr>
        <w:tc>
          <w:tcPr>
            <w:tcW w:w="9970" w:type="dxa"/>
            <w:tcBorders>
              <w:bottom w:val="single" w:sz="4" w:space="0" w:color="auto"/>
            </w:tcBorders>
            <w:vAlign w:val="center"/>
          </w:tcPr>
          <w:p w14:paraId="5C631B36" w14:textId="77777777" w:rsidR="00067DB5" w:rsidRPr="00936AB0" w:rsidRDefault="00067DB5" w:rsidP="00143715">
            <w:pPr>
              <w:pStyle w:val="Titre1"/>
              <w:spacing w:line="360" w:lineRule="auto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ENFANT</w:t>
            </w:r>
          </w:p>
          <w:p w14:paraId="6117C6F9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</w:rPr>
            </w:pPr>
            <w:r w:rsidRPr="00936AB0">
              <w:rPr>
                <w:rFonts w:ascii="Calibri" w:hAnsi="Calibri"/>
              </w:rPr>
              <w:t xml:space="preserve">Nom : </w:t>
            </w:r>
            <w:r w:rsidR="00143715" w:rsidRPr="00936AB0">
              <w:rPr>
                <w:rFonts w:ascii="Calibri" w:hAnsi="Calibri"/>
              </w:rPr>
              <w:t xml:space="preserve">…………………………   </w:t>
            </w:r>
            <w:r w:rsidRPr="00936AB0">
              <w:rPr>
                <w:rFonts w:ascii="Calibri" w:hAnsi="Calibri"/>
              </w:rPr>
              <w:t>Prénom</w:t>
            </w:r>
            <w:r w:rsidR="00867A07" w:rsidRPr="00936AB0">
              <w:rPr>
                <w:rFonts w:ascii="Calibri" w:hAnsi="Calibri"/>
              </w:rPr>
              <w:t xml:space="preserve"> : …</w:t>
            </w:r>
            <w:r w:rsidRPr="00936AB0">
              <w:rPr>
                <w:rFonts w:ascii="Calibri" w:hAnsi="Calibri"/>
              </w:rPr>
              <w:t>…………………….  Date de naissance :……………..</w:t>
            </w:r>
          </w:p>
        </w:tc>
      </w:tr>
    </w:tbl>
    <w:p w14:paraId="74CA0639" w14:textId="77777777" w:rsidR="00067DB5" w:rsidRPr="00936AB0" w:rsidRDefault="00067DB5" w:rsidP="00067DB5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3323"/>
        <w:gridCol w:w="3324"/>
      </w:tblGrid>
      <w:tr w:rsidR="00067DB5" w:rsidRPr="00936AB0" w14:paraId="74F0B264" w14:textId="77777777">
        <w:trPr>
          <w:cantSplit/>
          <w:trHeight w:val="521"/>
        </w:trPr>
        <w:tc>
          <w:tcPr>
            <w:tcW w:w="9970" w:type="dxa"/>
            <w:gridSpan w:val="3"/>
            <w:tcBorders>
              <w:bottom w:val="single" w:sz="4" w:space="0" w:color="auto"/>
            </w:tcBorders>
            <w:vAlign w:val="center"/>
          </w:tcPr>
          <w:p w14:paraId="055DA788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 w:rsidRPr="00936AB0">
              <w:rPr>
                <w:rFonts w:ascii="Calibri" w:hAnsi="Calibri"/>
                <w:b/>
                <w:bCs/>
                <w:sz w:val="22"/>
              </w:rPr>
              <w:t>FAMILLE</w:t>
            </w:r>
          </w:p>
        </w:tc>
      </w:tr>
      <w:tr w:rsidR="00067DB5" w:rsidRPr="00936AB0" w14:paraId="64DF12C0" w14:textId="77777777">
        <w:tc>
          <w:tcPr>
            <w:tcW w:w="3323" w:type="dxa"/>
          </w:tcPr>
          <w:p w14:paraId="50F8AA0D" w14:textId="77777777" w:rsidR="00067DB5" w:rsidRPr="00936AB0" w:rsidRDefault="00067DB5" w:rsidP="00143715">
            <w:pPr>
              <w:pStyle w:val="Titre1"/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Père</w:t>
            </w:r>
          </w:p>
          <w:p w14:paraId="6EA09B26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Nom :</w:t>
            </w:r>
          </w:p>
          <w:p w14:paraId="226CE642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Prénom :</w:t>
            </w:r>
          </w:p>
          <w:p w14:paraId="46CA49B8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Adresse :</w:t>
            </w:r>
          </w:p>
          <w:p w14:paraId="597AE638" w14:textId="77777777" w:rsidR="00143715" w:rsidRPr="00936AB0" w:rsidRDefault="0014371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  <w:p w14:paraId="5ADECC08" w14:textId="77777777" w:rsidR="00067DB5" w:rsidRPr="00936AB0" w:rsidRDefault="00067DB5" w:rsidP="00067DB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sym w:font="Wingdings 2" w:char="F027"/>
            </w:r>
            <w:r w:rsidRPr="00936AB0">
              <w:rPr>
                <w:rFonts w:ascii="Calibri" w:hAnsi="Calibri"/>
                <w:sz w:val="22"/>
              </w:rPr>
              <w:t xml:space="preserve"> :</w:t>
            </w:r>
          </w:p>
        </w:tc>
        <w:tc>
          <w:tcPr>
            <w:tcW w:w="3323" w:type="dxa"/>
          </w:tcPr>
          <w:p w14:paraId="30463902" w14:textId="77777777" w:rsidR="00067DB5" w:rsidRPr="00936AB0" w:rsidRDefault="00067DB5" w:rsidP="00143715">
            <w:pPr>
              <w:pStyle w:val="Titre1"/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Mère</w:t>
            </w:r>
          </w:p>
          <w:p w14:paraId="1105BCFF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Nom :</w:t>
            </w:r>
          </w:p>
          <w:p w14:paraId="2430501D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Prénom :</w:t>
            </w:r>
          </w:p>
          <w:p w14:paraId="6C7E3B54" w14:textId="77777777" w:rsidR="00067DB5" w:rsidRPr="00936AB0" w:rsidRDefault="00067DB5" w:rsidP="00143715">
            <w:pPr>
              <w:pStyle w:val="Corpsdetexte"/>
              <w:spacing w:line="360" w:lineRule="auto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Adresse :</w:t>
            </w:r>
          </w:p>
          <w:p w14:paraId="41B6FAB4" w14:textId="77777777" w:rsidR="00143715" w:rsidRPr="00936AB0" w:rsidRDefault="00143715" w:rsidP="00143715">
            <w:pPr>
              <w:pStyle w:val="Corpsdetexte"/>
              <w:spacing w:line="360" w:lineRule="auto"/>
              <w:rPr>
                <w:rFonts w:ascii="Calibri" w:hAnsi="Calibri"/>
                <w:sz w:val="22"/>
              </w:rPr>
            </w:pPr>
          </w:p>
          <w:p w14:paraId="23BCA887" w14:textId="77777777" w:rsidR="00067DB5" w:rsidRPr="00936AB0" w:rsidRDefault="00067DB5" w:rsidP="00067DB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sym w:font="Wingdings 2" w:char="F027"/>
            </w:r>
            <w:r w:rsidRPr="00936AB0">
              <w:rPr>
                <w:rFonts w:ascii="Calibri" w:hAnsi="Calibri"/>
                <w:sz w:val="22"/>
              </w:rPr>
              <w:t xml:space="preserve"> :</w:t>
            </w:r>
          </w:p>
        </w:tc>
        <w:tc>
          <w:tcPr>
            <w:tcW w:w="3324" w:type="dxa"/>
          </w:tcPr>
          <w:p w14:paraId="179A146B" w14:textId="77777777" w:rsidR="00067DB5" w:rsidRPr="00936AB0" w:rsidRDefault="00067DB5" w:rsidP="00143715">
            <w:pPr>
              <w:pStyle w:val="Titre1"/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Autre</w:t>
            </w:r>
          </w:p>
          <w:p w14:paraId="0D0E0A64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Nom :</w:t>
            </w:r>
          </w:p>
          <w:p w14:paraId="6EB156AC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Prénom :</w:t>
            </w:r>
          </w:p>
          <w:p w14:paraId="2456F51B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Adresse :</w:t>
            </w:r>
          </w:p>
          <w:p w14:paraId="3705C096" w14:textId="77777777" w:rsidR="00143715" w:rsidRPr="00936AB0" w:rsidRDefault="0014371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  <w:p w14:paraId="72BA01AC" w14:textId="77777777" w:rsidR="00067DB5" w:rsidRPr="00936AB0" w:rsidRDefault="00067DB5" w:rsidP="00143715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sym w:font="Wingdings 2" w:char="F027"/>
            </w:r>
            <w:r w:rsidRPr="00936AB0">
              <w:rPr>
                <w:rFonts w:ascii="Calibri" w:hAnsi="Calibri"/>
                <w:sz w:val="22"/>
              </w:rPr>
              <w:t xml:space="preserve"> :</w:t>
            </w:r>
          </w:p>
        </w:tc>
      </w:tr>
    </w:tbl>
    <w:p w14:paraId="5CDF45E9" w14:textId="77777777" w:rsidR="00067DB5" w:rsidRPr="00936AB0" w:rsidRDefault="00067DB5" w:rsidP="00067DB5">
      <w:pPr>
        <w:jc w:val="both"/>
        <w:rPr>
          <w:rFonts w:ascii="Calibri" w:hAnsi="Calibri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2700"/>
        <w:gridCol w:w="360"/>
        <w:gridCol w:w="1260"/>
        <w:gridCol w:w="900"/>
        <w:gridCol w:w="2712"/>
      </w:tblGrid>
      <w:tr w:rsidR="00067DB5" w:rsidRPr="00936AB0" w14:paraId="51620A1A" w14:textId="77777777">
        <w:trPr>
          <w:cantSplit/>
          <w:trHeight w:val="401"/>
        </w:trPr>
        <w:tc>
          <w:tcPr>
            <w:tcW w:w="9982" w:type="dxa"/>
            <w:gridSpan w:val="7"/>
            <w:vAlign w:val="center"/>
          </w:tcPr>
          <w:p w14:paraId="7C89E6A4" w14:textId="77777777" w:rsidR="00067DB5" w:rsidRPr="00936AB0" w:rsidRDefault="00067DB5" w:rsidP="00143715">
            <w:pPr>
              <w:jc w:val="both"/>
              <w:rPr>
                <w:rFonts w:ascii="Calibri" w:hAnsi="Calibri"/>
                <w:b/>
                <w:bCs/>
              </w:rPr>
            </w:pPr>
            <w:r w:rsidRPr="00936AB0">
              <w:rPr>
                <w:rFonts w:ascii="Calibri" w:hAnsi="Calibri"/>
                <w:b/>
                <w:bCs/>
                <w:sz w:val="22"/>
              </w:rPr>
              <w:t>CURSUS SCOLAIRE</w:t>
            </w:r>
          </w:p>
        </w:tc>
      </w:tr>
      <w:tr w:rsidR="00067DB5" w:rsidRPr="00936AB0" w14:paraId="182EC804" w14:textId="77777777">
        <w:trPr>
          <w:trHeight w:val="340"/>
        </w:trPr>
        <w:tc>
          <w:tcPr>
            <w:tcW w:w="1150" w:type="dxa"/>
          </w:tcPr>
          <w:p w14:paraId="392A7045" w14:textId="77777777" w:rsidR="00067DB5" w:rsidRPr="00936AB0" w:rsidRDefault="00067DB5" w:rsidP="00143715">
            <w:pPr>
              <w:pStyle w:val="Titre1"/>
              <w:jc w:val="center"/>
              <w:rPr>
                <w:rFonts w:ascii="Calibri" w:hAnsi="Calibri"/>
                <w:sz w:val="22"/>
              </w:rPr>
            </w:pPr>
            <w:r w:rsidRPr="00936AB0">
              <w:rPr>
                <w:rFonts w:ascii="Calibri" w:hAnsi="Calibri"/>
                <w:sz w:val="22"/>
              </w:rPr>
              <w:t>Année</w:t>
            </w:r>
          </w:p>
        </w:tc>
        <w:tc>
          <w:tcPr>
            <w:tcW w:w="900" w:type="dxa"/>
          </w:tcPr>
          <w:p w14:paraId="2C21E554" w14:textId="77777777" w:rsidR="00067DB5" w:rsidRPr="00936AB0" w:rsidRDefault="00067DB5" w:rsidP="00143715">
            <w:pPr>
              <w:jc w:val="center"/>
              <w:rPr>
                <w:rFonts w:ascii="Calibri" w:hAnsi="Calibri"/>
                <w:b/>
                <w:bCs/>
                <w:sz w:val="22"/>
                <w:lang w:val="en-GB"/>
              </w:rPr>
            </w:pPr>
            <w:proofErr w:type="spellStart"/>
            <w:r w:rsidRPr="00936AB0">
              <w:rPr>
                <w:rFonts w:ascii="Calibri" w:hAnsi="Calibri"/>
                <w:b/>
                <w:bCs/>
                <w:sz w:val="22"/>
                <w:lang w:val="en-GB"/>
              </w:rPr>
              <w:t>Classe</w:t>
            </w:r>
            <w:proofErr w:type="spellEnd"/>
          </w:p>
        </w:tc>
        <w:tc>
          <w:tcPr>
            <w:tcW w:w="2700" w:type="dxa"/>
          </w:tcPr>
          <w:p w14:paraId="2B678E53" w14:textId="77777777" w:rsidR="00067DB5" w:rsidRPr="00936AB0" w:rsidRDefault="00067DB5" w:rsidP="00EC4226">
            <w:pPr>
              <w:jc w:val="center"/>
              <w:rPr>
                <w:rFonts w:ascii="Calibri" w:hAnsi="Calibri"/>
                <w:b/>
                <w:bCs/>
                <w:sz w:val="22"/>
                <w:lang w:val="en-GB"/>
              </w:rPr>
            </w:pPr>
            <w:proofErr w:type="spellStart"/>
            <w:r w:rsidRPr="00936AB0">
              <w:rPr>
                <w:rFonts w:ascii="Calibri" w:hAnsi="Calibri"/>
                <w:b/>
                <w:bCs/>
                <w:sz w:val="22"/>
                <w:lang w:val="en-GB"/>
              </w:rPr>
              <w:t>École</w:t>
            </w:r>
            <w:proofErr w:type="spellEnd"/>
            <w:r w:rsidRPr="00936AB0">
              <w:rPr>
                <w:rFonts w:ascii="Calibri" w:hAnsi="Calibri"/>
                <w:b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360" w:type="dxa"/>
            <w:vMerge w:val="restart"/>
          </w:tcPr>
          <w:p w14:paraId="3ECBD294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</w:tcPr>
          <w:p w14:paraId="2C5A5C19" w14:textId="77777777" w:rsidR="00067DB5" w:rsidRPr="00936AB0" w:rsidRDefault="00067DB5" w:rsidP="00143715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936AB0">
              <w:rPr>
                <w:rFonts w:ascii="Calibri" w:hAnsi="Calibri"/>
                <w:b/>
                <w:bCs/>
                <w:sz w:val="22"/>
              </w:rPr>
              <w:t>Année</w:t>
            </w:r>
          </w:p>
        </w:tc>
        <w:tc>
          <w:tcPr>
            <w:tcW w:w="900" w:type="dxa"/>
          </w:tcPr>
          <w:p w14:paraId="218BE6E1" w14:textId="77777777" w:rsidR="00067DB5" w:rsidRPr="00936AB0" w:rsidRDefault="00067DB5" w:rsidP="00143715">
            <w:pPr>
              <w:jc w:val="center"/>
              <w:rPr>
                <w:rFonts w:ascii="Calibri" w:hAnsi="Calibri"/>
                <w:b/>
                <w:bCs/>
                <w:sz w:val="22"/>
                <w:lang w:val="en-GB"/>
              </w:rPr>
            </w:pPr>
            <w:proofErr w:type="spellStart"/>
            <w:r w:rsidRPr="00936AB0">
              <w:rPr>
                <w:rFonts w:ascii="Calibri" w:hAnsi="Calibri"/>
                <w:b/>
                <w:bCs/>
                <w:sz w:val="22"/>
                <w:lang w:val="en-GB"/>
              </w:rPr>
              <w:t>Classe</w:t>
            </w:r>
            <w:proofErr w:type="spellEnd"/>
          </w:p>
        </w:tc>
        <w:tc>
          <w:tcPr>
            <w:tcW w:w="2712" w:type="dxa"/>
          </w:tcPr>
          <w:p w14:paraId="0F24F745" w14:textId="77777777" w:rsidR="00067DB5" w:rsidRPr="00936AB0" w:rsidRDefault="00067DB5" w:rsidP="00EC4226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936AB0">
              <w:rPr>
                <w:rFonts w:ascii="Calibri" w:hAnsi="Calibri"/>
                <w:b/>
                <w:bCs/>
                <w:sz w:val="22"/>
                <w:lang w:val="en-GB"/>
              </w:rPr>
              <w:t>École</w:t>
            </w:r>
            <w:proofErr w:type="spellEnd"/>
            <w:r w:rsidRPr="00936AB0">
              <w:rPr>
                <w:rFonts w:ascii="Calibri" w:hAnsi="Calibri"/>
                <w:b/>
                <w:bCs/>
                <w:sz w:val="22"/>
                <w:lang w:val="en-GB"/>
              </w:rPr>
              <w:t xml:space="preserve"> </w:t>
            </w:r>
          </w:p>
        </w:tc>
      </w:tr>
      <w:tr w:rsidR="00067DB5" w:rsidRPr="00936AB0" w14:paraId="4074A7EA" w14:textId="77777777">
        <w:trPr>
          <w:trHeight w:val="454"/>
        </w:trPr>
        <w:tc>
          <w:tcPr>
            <w:tcW w:w="1150" w:type="dxa"/>
          </w:tcPr>
          <w:p w14:paraId="55BC12E6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00" w:type="dxa"/>
          </w:tcPr>
          <w:p w14:paraId="2B2DEC67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</w:tcPr>
          <w:p w14:paraId="1BD30602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60" w:type="dxa"/>
            <w:vMerge/>
          </w:tcPr>
          <w:p w14:paraId="099A455C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</w:tcPr>
          <w:p w14:paraId="7E638A99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00" w:type="dxa"/>
          </w:tcPr>
          <w:p w14:paraId="4BC907EB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12" w:type="dxa"/>
          </w:tcPr>
          <w:p w14:paraId="7A41916B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067DB5" w:rsidRPr="00936AB0" w14:paraId="243BC02C" w14:textId="77777777">
        <w:trPr>
          <w:trHeight w:val="454"/>
        </w:trPr>
        <w:tc>
          <w:tcPr>
            <w:tcW w:w="1150" w:type="dxa"/>
          </w:tcPr>
          <w:p w14:paraId="565A812A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00" w:type="dxa"/>
          </w:tcPr>
          <w:p w14:paraId="691A1B32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0" w:type="dxa"/>
          </w:tcPr>
          <w:p w14:paraId="29923F6E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60" w:type="dxa"/>
            <w:vMerge/>
          </w:tcPr>
          <w:p w14:paraId="6A9838DF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</w:tcPr>
          <w:p w14:paraId="6CCAC203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00" w:type="dxa"/>
          </w:tcPr>
          <w:p w14:paraId="3981E8B9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12" w:type="dxa"/>
          </w:tcPr>
          <w:p w14:paraId="47C9CFF5" w14:textId="77777777" w:rsidR="00067DB5" w:rsidRPr="00936AB0" w:rsidRDefault="00067DB5" w:rsidP="00143715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23482D7B" w14:textId="77777777" w:rsidR="009F2AA1" w:rsidRPr="00936AB0" w:rsidRDefault="009F2AA1">
      <w:pPr>
        <w:rPr>
          <w:rFonts w:ascii="Calibri" w:hAnsi="Calibri"/>
        </w:rPr>
      </w:pPr>
    </w:p>
    <w:p w14:paraId="230584D4" w14:textId="77777777" w:rsidR="009F2AA1" w:rsidRPr="00936AB0" w:rsidRDefault="009F2AA1" w:rsidP="00BF7CA3">
      <w:pPr>
        <w:spacing w:line="360" w:lineRule="auto"/>
        <w:rPr>
          <w:rFonts w:ascii="Calibri" w:hAnsi="Calibri"/>
          <w:b/>
        </w:rPr>
      </w:pPr>
      <w:r w:rsidRPr="00936AB0">
        <w:rPr>
          <w:rFonts w:ascii="Calibri" w:hAnsi="Calibri"/>
          <w:b/>
        </w:rPr>
        <w:t>Motivation de la réunion 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067DB5" w:rsidRPr="00936AB0" w14:paraId="65C0158E" w14:textId="77777777" w:rsidTr="00EC4226">
        <w:trPr>
          <w:trHeight w:val="653"/>
        </w:trPr>
        <w:tc>
          <w:tcPr>
            <w:tcW w:w="10368" w:type="dxa"/>
            <w:shd w:val="clear" w:color="auto" w:fill="auto"/>
          </w:tcPr>
          <w:p w14:paraId="25C574E3" w14:textId="77777777" w:rsidR="00067DB5" w:rsidRDefault="00067DB5" w:rsidP="00DD3E54">
            <w:pPr>
              <w:spacing w:line="360" w:lineRule="auto"/>
              <w:rPr>
                <w:rFonts w:ascii="Calibri" w:hAnsi="Calibri"/>
              </w:rPr>
            </w:pPr>
          </w:p>
          <w:p w14:paraId="2321E0F6" w14:textId="77777777" w:rsidR="00EC4226" w:rsidRPr="00936AB0" w:rsidRDefault="00EC4226" w:rsidP="00DD3E54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1507E0C6" w14:textId="77777777" w:rsidR="00143715" w:rsidRPr="00EC4226" w:rsidRDefault="00BF7CA3" w:rsidP="00143715">
      <w:pPr>
        <w:rPr>
          <w:rFonts w:ascii="Calibri" w:hAnsi="Calibri"/>
          <w:sz w:val="16"/>
          <w:szCs w:val="16"/>
        </w:rPr>
      </w:pPr>
      <w:r w:rsidRPr="00936AB0">
        <w:rPr>
          <w:rFonts w:ascii="Calibri" w:hAnsi="Calibri"/>
        </w:rPr>
        <w:t xml:space="preserve"> </w:t>
      </w:r>
    </w:p>
    <w:p w14:paraId="6A46CCE4" w14:textId="77777777" w:rsidR="009F2AA1" w:rsidRPr="00936AB0" w:rsidRDefault="009F2AA1" w:rsidP="00143715">
      <w:pPr>
        <w:spacing w:line="360" w:lineRule="auto"/>
        <w:rPr>
          <w:rFonts w:ascii="Calibri" w:hAnsi="Calibri"/>
          <w:sz w:val="16"/>
          <w:szCs w:val="16"/>
        </w:rPr>
      </w:pPr>
      <w:r w:rsidRPr="00936AB0">
        <w:rPr>
          <w:rFonts w:ascii="Calibri" w:hAnsi="Calibri"/>
          <w:b/>
        </w:rPr>
        <w:t>Aménagements</w:t>
      </w:r>
      <w:r w:rsidR="00EC4226">
        <w:rPr>
          <w:rFonts w:ascii="Calibri" w:hAnsi="Calibri"/>
          <w:b/>
        </w:rPr>
        <w:t xml:space="preserve"> déjà</w:t>
      </w:r>
      <w:r w:rsidRPr="00936AB0">
        <w:rPr>
          <w:rFonts w:ascii="Calibri" w:hAnsi="Calibri"/>
          <w:b/>
        </w:rPr>
        <w:t xml:space="preserve"> mis en </w:t>
      </w:r>
      <w:r w:rsidR="00EC4226" w:rsidRPr="00936AB0">
        <w:rPr>
          <w:rFonts w:ascii="Calibri" w:hAnsi="Calibri"/>
          <w:b/>
        </w:rPr>
        <w:t>place 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067DB5" w:rsidRPr="00936AB0" w14:paraId="6530D905" w14:textId="77777777" w:rsidTr="00EC4226">
        <w:trPr>
          <w:trHeight w:val="848"/>
        </w:trPr>
        <w:tc>
          <w:tcPr>
            <w:tcW w:w="10368" w:type="dxa"/>
            <w:shd w:val="clear" w:color="auto" w:fill="auto"/>
          </w:tcPr>
          <w:p w14:paraId="392F332D" w14:textId="77777777" w:rsidR="00067DB5" w:rsidRDefault="00067DB5" w:rsidP="00DD3E54">
            <w:pPr>
              <w:spacing w:line="360" w:lineRule="auto"/>
              <w:rPr>
                <w:rFonts w:ascii="Calibri" w:hAnsi="Calibri"/>
              </w:rPr>
            </w:pPr>
            <w:r w:rsidRPr="00936AB0">
              <w:rPr>
                <w:rFonts w:ascii="Calibri" w:hAnsi="Calibri"/>
              </w:rPr>
              <w:t>Desc</w:t>
            </w:r>
            <w:r w:rsidR="00143715" w:rsidRPr="00936AB0">
              <w:rPr>
                <w:rFonts w:ascii="Calibri" w:hAnsi="Calibri"/>
              </w:rPr>
              <w:t>r</w:t>
            </w:r>
            <w:r w:rsidRPr="00936AB0">
              <w:rPr>
                <w:rFonts w:ascii="Calibri" w:hAnsi="Calibri"/>
              </w:rPr>
              <w:t xml:space="preserve">iptif </w:t>
            </w:r>
            <w:r w:rsidR="00143715" w:rsidRPr="00936AB0">
              <w:rPr>
                <w:rFonts w:ascii="Calibri" w:hAnsi="Calibri"/>
              </w:rPr>
              <w:t>succinct</w:t>
            </w:r>
            <w:r w:rsidRPr="00936AB0">
              <w:rPr>
                <w:rFonts w:ascii="Calibri" w:hAnsi="Calibri"/>
              </w:rPr>
              <w:t> :</w:t>
            </w:r>
          </w:p>
          <w:p w14:paraId="62CB11D9" w14:textId="77777777" w:rsidR="00EC4226" w:rsidRDefault="00EC4226" w:rsidP="00DD3E54">
            <w:pPr>
              <w:spacing w:line="360" w:lineRule="auto"/>
              <w:rPr>
                <w:rFonts w:ascii="Calibri" w:hAnsi="Calibri"/>
              </w:rPr>
            </w:pPr>
          </w:p>
          <w:p w14:paraId="23789D22" w14:textId="77777777" w:rsidR="00EC4226" w:rsidRPr="00936AB0" w:rsidRDefault="00EC4226" w:rsidP="00DD3E54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1E029373" w14:textId="77777777" w:rsidR="00867A07" w:rsidRDefault="00867A07">
      <w:pPr>
        <w:rPr>
          <w:rFonts w:ascii="Calibri" w:hAnsi="Calibri"/>
          <w:sz w:val="16"/>
          <w:szCs w:val="16"/>
        </w:rPr>
      </w:pPr>
    </w:p>
    <w:p w14:paraId="63DF5534" w14:textId="77777777" w:rsidR="00EC4226" w:rsidRDefault="00EC4226">
      <w:pPr>
        <w:rPr>
          <w:rFonts w:ascii="Calibri" w:hAnsi="Calibri"/>
          <w:sz w:val="16"/>
          <w:szCs w:val="16"/>
        </w:rPr>
      </w:pPr>
    </w:p>
    <w:p w14:paraId="09D48F19" w14:textId="77777777" w:rsidR="00EC4226" w:rsidRPr="00EC4226" w:rsidRDefault="00EC4226">
      <w:pPr>
        <w:rPr>
          <w:rFonts w:ascii="Calibri" w:hAnsi="Calibri"/>
          <w:sz w:val="16"/>
          <w:szCs w:val="16"/>
        </w:rPr>
      </w:pPr>
    </w:p>
    <w:p w14:paraId="3A827871" w14:textId="77777777" w:rsidR="00EC4226" w:rsidRPr="00936AB0" w:rsidRDefault="00EC4226" w:rsidP="00EC4226">
      <w:pPr>
        <w:spacing w:line="360" w:lineRule="auto"/>
        <w:rPr>
          <w:rFonts w:ascii="Calibri" w:hAnsi="Calibri"/>
          <w:sz w:val="16"/>
          <w:szCs w:val="16"/>
        </w:rPr>
      </w:pPr>
      <w:r w:rsidRPr="00936AB0">
        <w:rPr>
          <w:rFonts w:ascii="Calibri" w:hAnsi="Calibri"/>
          <w:b/>
        </w:rPr>
        <w:lastRenderedPageBreak/>
        <w:t>Aménagements</w:t>
      </w:r>
      <w:r>
        <w:rPr>
          <w:rFonts w:ascii="Calibri" w:hAnsi="Calibri"/>
          <w:b/>
        </w:rPr>
        <w:t xml:space="preserve"> à mettre</w:t>
      </w:r>
      <w:r w:rsidRPr="00936AB0">
        <w:rPr>
          <w:rFonts w:ascii="Calibri" w:hAnsi="Calibri"/>
          <w:b/>
        </w:rPr>
        <w:t xml:space="preserve"> en </w:t>
      </w:r>
      <w:r>
        <w:rPr>
          <w:rFonts w:ascii="Calibri" w:hAnsi="Calibri"/>
          <w:b/>
        </w:rPr>
        <w:t xml:space="preserve">place à partir de cette date </w:t>
      </w:r>
      <w:r w:rsidRPr="00936AB0">
        <w:rPr>
          <w:rFonts w:ascii="Calibri" w:hAnsi="Calibri"/>
          <w:b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EC4226" w:rsidRPr="00936AB0" w14:paraId="4359C26E" w14:textId="77777777" w:rsidTr="00F46E35">
        <w:trPr>
          <w:trHeight w:val="848"/>
        </w:trPr>
        <w:tc>
          <w:tcPr>
            <w:tcW w:w="10368" w:type="dxa"/>
            <w:shd w:val="clear" w:color="auto" w:fill="auto"/>
          </w:tcPr>
          <w:p w14:paraId="3A535008" w14:textId="77777777" w:rsidR="00EC4226" w:rsidRDefault="00EC4226" w:rsidP="00F46E35">
            <w:pPr>
              <w:spacing w:line="360" w:lineRule="auto"/>
              <w:rPr>
                <w:rFonts w:ascii="Calibri" w:hAnsi="Calibri"/>
              </w:rPr>
            </w:pPr>
            <w:r w:rsidRPr="00936AB0">
              <w:rPr>
                <w:rFonts w:ascii="Calibri" w:hAnsi="Calibri"/>
              </w:rPr>
              <w:t>Descriptif succinct :</w:t>
            </w:r>
          </w:p>
          <w:p w14:paraId="2932199A" w14:textId="77777777" w:rsidR="00EC4226" w:rsidRDefault="00EC4226" w:rsidP="00F46E35">
            <w:pPr>
              <w:spacing w:line="360" w:lineRule="auto"/>
              <w:rPr>
                <w:rFonts w:ascii="Calibri" w:hAnsi="Calibri"/>
              </w:rPr>
            </w:pPr>
          </w:p>
          <w:p w14:paraId="020CE27F" w14:textId="77777777" w:rsidR="00EC4226" w:rsidRPr="00936AB0" w:rsidRDefault="00EC4226" w:rsidP="00F46E35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6584DAD1" w14:textId="77777777" w:rsidR="00EC4226" w:rsidRPr="00EC4226" w:rsidRDefault="00EC4226">
      <w:pPr>
        <w:rPr>
          <w:rFonts w:ascii="Calibri" w:hAnsi="Calibri"/>
          <w:sz w:val="16"/>
          <w:szCs w:val="16"/>
        </w:rPr>
      </w:pPr>
    </w:p>
    <w:p w14:paraId="34CB6123" w14:textId="77777777" w:rsidR="00EC4226" w:rsidRPr="00936AB0" w:rsidRDefault="00EC4226" w:rsidP="00EC4226">
      <w:pPr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</w:rPr>
        <w:t xml:space="preserve">Engagement de la famille </w:t>
      </w:r>
      <w:r w:rsidRPr="00936AB0">
        <w:rPr>
          <w:rFonts w:ascii="Calibri" w:hAnsi="Calibri"/>
          <w:b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EC4226" w:rsidRPr="00936AB0" w14:paraId="31E15310" w14:textId="77777777" w:rsidTr="00F46E35">
        <w:trPr>
          <w:trHeight w:val="848"/>
        </w:trPr>
        <w:tc>
          <w:tcPr>
            <w:tcW w:w="10368" w:type="dxa"/>
            <w:shd w:val="clear" w:color="auto" w:fill="auto"/>
          </w:tcPr>
          <w:p w14:paraId="795A540D" w14:textId="77777777" w:rsidR="00EC4226" w:rsidRDefault="00EC4226" w:rsidP="00F46E35">
            <w:pPr>
              <w:spacing w:line="360" w:lineRule="auto"/>
              <w:rPr>
                <w:rFonts w:ascii="Calibri" w:hAnsi="Calibri"/>
              </w:rPr>
            </w:pPr>
            <w:r w:rsidRPr="00936AB0">
              <w:rPr>
                <w:rFonts w:ascii="Calibri" w:hAnsi="Calibri"/>
              </w:rPr>
              <w:t>Descriptif succinct :</w:t>
            </w:r>
          </w:p>
          <w:p w14:paraId="19577CD9" w14:textId="77777777" w:rsidR="00EC4226" w:rsidRDefault="00EC4226" w:rsidP="00F46E35">
            <w:pPr>
              <w:spacing w:line="360" w:lineRule="auto"/>
              <w:rPr>
                <w:rFonts w:ascii="Calibri" w:hAnsi="Calibri"/>
              </w:rPr>
            </w:pPr>
          </w:p>
          <w:p w14:paraId="4C5D49B4" w14:textId="77777777" w:rsidR="00EC4226" w:rsidRPr="00936AB0" w:rsidRDefault="00EC4226" w:rsidP="00F46E35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2C3C4A08" w14:textId="77777777" w:rsidR="00EC4226" w:rsidRPr="00936AB0" w:rsidRDefault="00EC4226">
      <w:pPr>
        <w:rPr>
          <w:rFonts w:ascii="Calibri" w:hAnsi="Calibri"/>
        </w:rPr>
      </w:pPr>
    </w:p>
    <w:p w14:paraId="1FF0D7BF" w14:textId="77777777" w:rsidR="00BF7CA3" w:rsidRPr="00936AB0" w:rsidRDefault="00BF7CA3">
      <w:pPr>
        <w:rPr>
          <w:rFonts w:ascii="Calibri" w:hAnsi="Calibri"/>
          <w:b/>
        </w:rPr>
      </w:pPr>
      <w:r w:rsidRPr="00936AB0">
        <w:rPr>
          <w:rFonts w:ascii="Calibri" w:hAnsi="Calibri"/>
          <w:b/>
        </w:rPr>
        <w:t>Signatures </w:t>
      </w:r>
      <w:r w:rsidRPr="00936AB0">
        <w:rPr>
          <w:rFonts w:ascii="Calibri" w:hAnsi="Calibri"/>
          <w:i/>
        </w:rPr>
        <w:t>(préci</w:t>
      </w:r>
      <w:r w:rsidR="00867A07" w:rsidRPr="00936AB0">
        <w:rPr>
          <w:rFonts w:ascii="Calibri" w:hAnsi="Calibri"/>
          <w:i/>
        </w:rPr>
        <w:t>ser le n</w:t>
      </w:r>
      <w:r w:rsidRPr="00936AB0">
        <w:rPr>
          <w:rFonts w:ascii="Calibri" w:hAnsi="Calibri"/>
          <w:i/>
        </w:rPr>
        <w:t xml:space="preserve">om et </w:t>
      </w:r>
      <w:r w:rsidR="00867A07" w:rsidRPr="00936AB0">
        <w:rPr>
          <w:rFonts w:ascii="Calibri" w:hAnsi="Calibri"/>
          <w:i/>
        </w:rPr>
        <w:t xml:space="preserve">la </w:t>
      </w:r>
      <w:r w:rsidRPr="00936AB0">
        <w:rPr>
          <w:rFonts w:ascii="Calibri" w:hAnsi="Calibri"/>
          <w:i/>
        </w:rPr>
        <w:t>fonction</w:t>
      </w:r>
      <w:r w:rsidR="00867A07" w:rsidRPr="00936AB0">
        <w:rPr>
          <w:rFonts w:ascii="Calibri" w:hAnsi="Calibri"/>
          <w:i/>
        </w:rPr>
        <w:t xml:space="preserve"> des participants</w:t>
      </w:r>
      <w:r w:rsidRPr="00936AB0">
        <w:rPr>
          <w:rFonts w:ascii="Calibri" w:hAnsi="Calibri"/>
          <w:b/>
        </w:rPr>
        <w:t>) 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67A07" w:rsidRPr="00936AB0" w14:paraId="774FEF3A" w14:textId="77777777" w:rsidTr="00867A07">
        <w:trPr>
          <w:trHeight w:val="667"/>
        </w:trPr>
        <w:tc>
          <w:tcPr>
            <w:tcW w:w="10368" w:type="dxa"/>
            <w:shd w:val="clear" w:color="auto" w:fill="auto"/>
          </w:tcPr>
          <w:p w14:paraId="75916EC2" w14:textId="77777777" w:rsidR="00867A07" w:rsidRDefault="00867A07" w:rsidP="00936AB0">
            <w:pPr>
              <w:spacing w:line="360" w:lineRule="auto"/>
              <w:rPr>
                <w:rFonts w:ascii="Calibri" w:hAnsi="Calibri"/>
              </w:rPr>
            </w:pPr>
          </w:p>
          <w:p w14:paraId="67530767" w14:textId="77777777" w:rsidR="00EC4226" w:rsidRPr="00936AB0" w:rsidRDefault="00EC4226" w:rsidP="00936AB0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50998B17" w14:textId="3468F40D" w:rsidR="00867A07" w:rsidRPr="00936AB0" w:rsidRDefault="00B3113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76506" wp14:editId="02B66E87">
                <wp:simplePos x="0" y="0"/>
                <wp:positionH relativeFrom="column">
                  <wp:posOffset>539750</wp:posOffset>
                </wp:positionH>
                <wp:positionV relativeFrom="paragraph">
                  <wp:posOffset>1804035</wp:posOffset>
                </wp:positionV>
                <wp:extent cx="297815" cy="9144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AAF30" w14:textId="77777777" w:rsidR="00B31137" w:rsidRDefault="00B3113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76506" id="Zone de texte 3" o:spid="_x0000_s1027" type="#_x0000_t202" style="position:absolute;margin-left:42.5pt;margin-top:142.05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" filled="f" stroked="f">
                <v:textbox>
                  <w:txbxContent>
                    <w:p w14:paraId="4FEAAF30" w14:textId="77777777" w:rsidR="00B31137" w:rsidRDefault="00B31137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7A07" w:rsidRPr="00936AB0" w:rsidSect="00867A0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E362D"/>
    <w:multiLevelType w:val="singleLevel"/>
    <w:tmpl w:val="6310FA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4"/>
    <w:rsid w:val="00067DB5"/>
    <w:rsid w:val="000A2D87"/>
    <w:rsid w:val="00143715"/>
    <w:rsid w:val="00174653"/>
    <w:rsid w:val="001C33A4"/>
    <w:rsid w:val="00241C59"/>
    <w:rsid w:val="002D3B6D"/>
    <w:rsid w:val="00394421"/>
    <w:rsid w:val="00422307"/>
    <w:rsid w:val="00616449"/>
    <w:rsid w:val="00742778"/>
    <w:rsid w:val="008147D5"/>
    <w:rsid w:val="00867A07"/>
    <w:rsid w:val="008C271A"/>
    <w:rsid w:val="008D0804"/>
    <w:rsid w:val="00936AB0"/>
    <w:rsid w:val="009F2AA1"/>
    <w:rsid w:val="00A378F8"/>
    <w:rsid w:val="00AB60F7"/>
    <w:rsid w:val="00B31137"/>
    <w:rsid w:val="00B3693E"/>
    <w:rsid w:val="00BF7CA3"/>
    <w:rsid w:val="00C35A31"/>
    <w:rsid w:val="00C72DE9"/>
    <w:rsid w:val="00DD3E54"/>
    <w:rsid w:val="00E346B5"/>
    <w:rsid w:val="00E70B66"/>
    <w:rsid w:val="00EC4226"/>
    <w:rsid w:val="00F03F85"/>
    <w:rsid w:val="00F1297E"/>
    <w:rsid w:val="00FA78A3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9B4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7DB5"/>
    <w:rPr>
      <w:sz w:val="24"/>
      <w:szCs w:val="24"/>
    </w:rPr>
  </w:style>
  <w:style w:type="paragraph" w:styleId="Titre1">
    <w:name w:val="heading 1"/>
    <w:basedOn w:val="Normal"/>
    <w:next w:val="Normal"/>
    <w:qFormat/>
    <w:rsid w:val="00067DB5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F2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067DB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067DB5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SA/Documents/VESOUL%201/RASED/Projet%20RASED%202017%202018/DOCS%20VD/Annexe%2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Annexe 3.dotx</Template>
  <TotalTime>2</TotalTime>
  <Pages>2</Pages>
  <Words>106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REUNION D’EQUIPE EDUCATIVE</vt:lpstr>
    </vt:vector>
  </TitlesOfParts>
  <Company>ia90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REUNION D’EQUIPE EDUCATIVE</dc:title>
  <dc:subject/>
  <dc:creator>Isabelle Maurer</dc:creator>
  <cp:keywords/>
  <cp:lastModifiedBy>Isabelle Maurer</cp:lastModifiedBy>
  <cp:revision>4</cp:revision>
  <cp:lastPrinted>2017-10-10T09:14:00Z</cp:lastPrinted>
  <dcterms:created xsi:type="dcterms:W3CDTF">2019-03-12T07:47:00Z</dcterms:created>
  <dcterms:modified xsi:type="dcterms:W3CDTF">2019-03-12T12:02:00Z</dcterms:modified>
</cp:coreProperties>
</file>