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B1" w:rsidRDefault="00E86DF8" w:rsidP="00593AB1">
      <w:pPr>
        <w:jc w:val="center"/>
      </w:pPr>
      <w:r>
        <w:rPr>
          <w:noProof/>
        </w:rPr>
        <w:drawing>
          <wp:inline distT="0" distB="0" distL="0" distR="0">
            <wp:extent cx="975360" cy="563880"/>
            <wp:effectExtent l="19050" t="0" r="0" b="0"/>
            <wp:docPr id="8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ia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291"/>
      </w:tblGrid>
      <w:tr w:rsidR="003A4B97" w:rsidRPr="00D03081" w:rsidTr="00384B98">
        <w:trPr>
          <w:trHeight w:val="14279"/>
        </w:trPr>
        <w:tc>
          <w:tcPr>
            <w:tcW w:w="2622" w:type="dxa"/>
          </w:tcPr>
          <w:p w:rsidR="003A4B97" w:rsidRPr="00D03081" w:rsidRDefault="00E86DF8" w:rsidP="006333B4">
            <w:pPr>
              <w:spacing w:before="720"/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D030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63040" cy="1249680"/>
                  <wp:effectExtent l="19050" t="0" r="3810" b="0"/>
                  <wp:wrapSquare wrapText="bothSides"/>
                  <wp:docPr id="12" name="Image 12" descr="dsden70_sans-marianne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den70_sans-marianne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47F6" w:rsidRPr="00D03081" w:rsidRDefault="00384B98" w:rsidP="00384B98">
            <w:pPr>
              <w:spacing w:before="60" w:line="210" w:lineRule="exact"/>
              <w:ind w:right="851"/>
              <w:jc w:val="right"/>
              <w:rPr>
                <w:rFonts w:ascii="Arial" w:hAnsi="Arial" w:cs="Arial"/>
              </w:rPr>
            </w:pPr>
            <w:r w:rsidRPr="00D03081">
              <w:rPr>
                <w:rFonts w:ascii="Arial" w:hAnsi="Arial" w:cs="Arial"/>
              </w:rPr>
              <w:br/>
              <w:t>Référence</w:t>
            </w:r>
            <w:r w:rsidRPr="00D03081">
              <w:rPr>
                <w:rFonts w:ascii="Arial" w:hAnsi="Arial" w:cs="Arial"/>
              </w:rPr>
              <w:br/>
            </w:r>
            <w:r w:rsidRPr="00D03081">
              <w:rPr>
                <w:rFonts w:ascii="Arial" w:hAnsi="Arial" w:cs="Arial"/>
              </w:rPr>
              <w:br/>
              <w:t xml:space="preserve">Dossier suivi </w:t>
            </w:r>
            <w:r w:rsidR="00EE0233" w:rsidRPr="00D03081">
              <w:rPr>
                <w:rFonts w:ascii="Arial" w:hAnsi="Arial" w:cs="Arial"/>
              </w:rPr>
              <w:t xml:space="preserve">par : </w:t>
            </w:r>
          </w:p>
          <w:p w:rsidR="00384B98" w:rsidRPr="00D03081" w:rsidRDefault="00B847F6" w:rsidP="00384B98">
            <w:pPr>
              <w:spacing w:before="60" w:line="210" w:lineRule="exact"/>
              <w:ind w:right="851"/>
              <w:jc w:val="right"/>
              <w:rPr>
                <w:rFonts w:ascii="Arial" w:hAnsi="Arial" w:cs="Arial"/>
              </w:rPr>
            </w:pPr>
            <w:r w:rsidRPr="00D03081">
              <w:rPr>
                <w:rFonts w:ascii="Arial" w:hAnsi="Arial" w:cs="Arial"/>
              </w:rPr>
              <w:t>Isabelle Maurer</w:t>
            </w:r>
            <w:r w:rsidR="00384B98" w:rsidRPr="00D03081">
              <w:rPr>
                <w:rFonts w:ascii="Arial" w:hAnsi="Arial" w:cs="Arial"/>
              </w:rPr>
              <w:br/>
            </w:r>
            <w:r w:rsidR="00384B98" w:rsidRPr="00D03081">
              <w:rPr>
                <w:rFonts w:ascii="Arial" w:hAnsi="Arial" w:cs="Arial"/>
              </w:rPr>
              <w:br/>
              <w:t>Téléphone : 03.84.78.63.57</w:t>
            </w:r>
            <w:r w:rsidR="00384B98" w:rsidRPr="00D03081">
              <w:rPr>
                <w:rFonts w:ascii="Arial" w:hAnsi="Arial" w:cs="Arial"/>
              </w:rPr>
              <w:br/>
            </w:r>
            <w:r w:rsidR="00384B98" w:rsidRPr="00D03081">
              <w:rPr>
                <w:rFonts w:ascii="Arial" w:hAnsi="Arial" w:cs="Arial"/>
              </w:rPr>
              <w:br/>
              <w:t>Fax : 03</w:t>
            </w:r>
            <w:r w:rsidRPr="00D03081">
              <w:rPr>
                <w:rFonts w:ascii="Arial" w:hAnsi="Arial" w:cs="Arial"/>
              </w:rPr>
              <w:t>.84.78.63.63.</w:t>
            </w:r>
            <w:r w:rsidRPr="00D03081">
              <w:rPr>
                <w:rFonts w:ascii="Arial" w:hAnsi="Arial" w:cs="Arial"/>
              </w:rPr>
              <w:br/>
            </w:r>
            <w:r w:rsidRPr="00D03081">
              <w:rPr>
                <w:rFonts w:ascii="Arial" w:hAnsi="Arial" w:cs="Arial"/>
              </w:rPr>
              <w:br/>
              <w:t>Mél.</w:t>
            </w:r>
            <w:r w:rsidRPr="00D03081">
              <w:rPr>
                <w:rFonts w:ascii="Arial" w:hAnsi="Arial" w:cs="Arial"/>
              </w:rPr>
              <w:br/>
            </w:r>
            <w:r w:rsidRPr="00D03081">
              <w:rPr>
                <w:rFonts w:ascii="Arial" w:hAnsi="Arial" w:cs="Arial"/>
              </w:rPr>
              <w:br/>
              <w:t>ce.ienvs.dsden</w:t>
            </w:r>
            <w:r w:rsidR="00384B98" w:rsidRPr="00D03081">
              <w:rPr>
                <w:rFonts w:ascii="Arial" w:hAnsi="Arial" w:cs="Arial"/>
              </w:rPr>
              <w:t>70 @ac-besancon.fr</w:t>
            </w:r>
            <w:r w:rsidR="00384B98" w:rsidRPr="00D03081">
              <w:rPr>
                <w:rFonts w:ascii="Arial" w:hAnsi="Arial" w:cs="Arial"/>
              </w:rPr>
              <w:br/>
            </w:r>
            <w:r w:rsidR="00384B98" w:rsidRPr="00D03081">
              <w:rPr>
                <w:rFonts w:ascii="Arial" w:hAnsi="Arial" w:cs="Arial"/>
              </w:rPr>
              <w:br/>
            </w:r>
            <w:r w:rsidR="00384B98" w:rsidRPr="00D03081">
              <w:rPr>
                <w:rFonts w:ascii="Arial" w:hAnsi="Arial" w:cs="Arial"/>
                <w:b/>
              </w:rPr>
              <w:t>5, Place Beauchamp</w:t>
            </w:r>
            <w:r w:rsidR="00384B98" w:rsidRPr="00D03081">
              <w:rPr>
                <w:rFonts w:ascii="Arial" w:hAnsi="Arial" w:cs="Arial"/>
                <w:b/>
              </w:rPr>
              <w:br/>
              <w:t>BP 419</w:t>
            </w:r>
            <w:r w:rsidR="00384B98" w:rsidRPr="00D03081">
              <w:rPr>
                <w:rFonts w:ascii="Arial" w:hAnsi="Arial" w:cs="Arial"/>
                <w:b/>
              </w:rPr>
              <w:br/>
              <w:t>70013 Vesoul cedex</w:t>
            </w:r>
            <w:r w:rsidR="00384B98" w:rsidRPr="00D03081">
              <w:rPr>
                <w:rFonts w:ascii="Arial" w:hAnsi="Arial" w:cs="Arial"/>
              </w:rPr>
              <w:br/>
            </w:r>
            <w:r w:rsidR="00384B98" w:rsidRPr="00D03081">
              <w:rPr>
                <w:rFonts w:ascii="Arial" w:hAnsi="Arial" w:cs="Arial"/>
              </w:rPr>
              <w:br/>
            </w:r>
          </w:p>
          <w:p w:rsidR="003A4B97" w:rsidRPr="00D03081" w:rsidRDefault="003A4B97" w:rsidP="003A4B97">
            <w:pPr>
              <w:ind w:right="922"/>
              <w:jc w:val="right"/>
              <w:rPr>
                <w:rFonts w:ascii="Arial" w:hAnsi="Arial" w:cs="Arial"/>
              </w:rPr>
            </w:pPr>
          </w:p>
        </w:tc>
        <w:tc>
          <w:tcPr>
            <w:tcW w:w="8291" w:type="dxa"/>
          </w:tcPr>
          <w:p w:rsidR="00E86DF8" w:rsidRPr="00D03081" w:rsidRDefault="00E86DF8" w:rsidP="00621057">
            <w:pPr>
              <w:spacing w:before="120"/>
              <w:rPr>
                <w:rFonts w:ascii="Arial" w:hAnsi="Arial" w:cs="Arial"/>
              </w:rPr>
            </w:pPr>
          </w:p>
          <w:p w:rsidR="00E86DF8" w:rsidRPr="00220119" w:rsidRDefault="00E86DF8" w:rsidP="00E86DF8">
            <w:pPr>
              <w:spacing w:before="120"/>
              <w:ind w:left="3742"/>
              <w:rPr>
                <w:rFonts w:ascii="Arial" w:hAnsi="Arial" w:cs="Arial"/>
              </w:rPr>
            </w:pPr>
            <w:bookmarkStart w:id="0" w:name="_GoBack"/>
            <w:r w:rsidRPr="00220119">
              <w:rPr>
                <w:rFonts w:ascii="Arial" w:hAnsi="Arial" w:cs="Arial"/>
              </w:rPr>
              <w:t xml:space="preserve">Vesoul, le </w:t>
            </w:r>
            <w:r w:rsidR="00220119" w:rsidRPr="00220119">
              <w:rPr>
                <w:rFonts w:ascii="Arial" w:hAnsi="Arial" w:cs="Arial"/>
              </w:rPr>
              <w:t>27 mai 2019</w:t>
            </w:r>
          </w:p>
          <w:bookmarkEnd w:id="0"/>
          <w:p w:rsidR="00384B98" w:rsidRPr="00D03081" w:rsidRDefault="00384B98" w:rsidP="00120D1F">
            <w:pPr>
              <w:spacing w:before="120"/>
              <w:rPr>
                <w:rFonts w:ascii="Arial" w:hAnsi="Arial" w:cs="Arial"/>
              </w:rPr>
            </w:pPr>
          </w:p>
          <w:p w:rsidR="00BF6BAB" w:rsidRDefault="005B3203" w:rsidP="00BF6BAB">
            <w:pPr>
              <w:ind w:left="37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L'inspectrice</w:t>
            </w:r>
            <w:r w:rsidR="00965223">
              <w:rPr>
                <w:rFonts w:ascii="Arial" w:hAnsi="Arial" w:cs="Arial"/>
              </w:rPr>
              <w:t xml:space="preserve"> de l’éducation nationale</w:t>
            </w:r>
            <w:r w:rsidR="00BF6BAB">
              <w:rPr>
                <w:rFonts w:ascii="Arial" w:hAnsi="Arial" w:cs="Arial"/>
              </w:rPr>
              <w:t xml:space="preserve"> </w:t>
            </w:r>
            <w:r w:rsidR="00604920">
              <w:rPr>
                <w:rFonts w:ascii="Arial" w:hAnsi="Arial" w:cs="Arial"/>
              </w:rPr>
              <w:t xml:space="preserve">en charge </w:t>
            </w:r>
          </w:p>
          <w:p w:rsidR="00604920" w:rsidRDefault="00604920" w:rsidP="00AF6420">
            <w:pPr>
              <w:ind w:left="37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mission départementale « Sciences »</w:t>
            </w:r>
          </w:p>
          <w:p w:rsidR="00384B98" w:rsidRPr="00D03081" w:rsidRDefault="00384B98" w:rsidP="00AF6420">
            <w:pPr>
              <w:ind w:left="3742"/>
              <w:rPr>
                <w:rFonts w:ascii="Arial" w:hAnsi="Arial" w:cs="Arial"/>
              </w:rPr>
            </w:pPr>
          </w:p>
          <w:p w:rsidR="00F9534D" w:rsidRDefault="00B57125" w:rsidP="009A4B5D">
            <w:pPr>
              <w:ind w:left="37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</w:p>
          <w:p w:rsidR="00820624" w:rsidRDefault="00820624" w:rsidP="009A4B5D">
            <w:pPr>
              <w:ind w:left="3742"/>
              <w:rPr>
                <w:rFonts w:ascii="Arial" w:hAnsi="Arial" w:cs="Arial"/>
              </w:rPr>
            </w:pPr>
          </w:p>
          <w:p w:rsidR="00820624" w:rsidRDefault="00820624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  <w:r w:rsidR="00213070">
              <w:rPr>
                <w:rFonts w:ascii="Arial" w:hAnsi="Arial" w:cs="Arial"/>
              </w:rPr>
              <w:t xml:space="preserve">  </w:t>
            </w:r>
            <w:r w:rsidRPr="00735006">
              <w:rPr>
                <w:rFonts w:ascii="Arial" w:hAnsi="Arial" w:cs="Arial"/>
              </w:rPr>
              <w:t>Mesdames</w:t>
            </w:r>
            <w:r>
              <w:rPr>
                <w:rFonts w:ascii="Arial" w:hAnsi="Arial" w:cs="Arial"/>
              </w:rPr>
              <w:t xml:space="preserve"> </w:t>
            </w:r>
            <w:r w:rsidR="00213070">
              <w:rPr>
                <w:rFonts w:ascii="Arial" w:hAnsi="Arial" w:cs="Arial"/>
              </w:rPr>
              <w:t>et m</w:t>
            </w:r>
            <w:r w:rsidR="00213070" w:rsidRPr="00735006">
              <w:rPr>
                <w:rFonts w:ascii="Arial" w:hAnsi="Arial" w:cs="Arial"/>
              </w:rPr>
              <w:t xml:space="preserve">essieurs </w:t>
            </w:r>
            <w:r w:rsidR="00213070">
              <w:rPr>
                <w:rFonts w:ascii="Arial" w:hAnsi="Arial" w:cs="Arial"/>
              </w:rPr>
              <w:t>les enseignant</w:t>
            </w:r>
            <w:r>
              <w:rPr>
                <w:rFonts w:ascii="Arial" w:hAnsi="Arial" w:cs="Arial"/>
              </w:rPr>
              <w:t>s</w:t>
            </w:r>
            <w:r w:rsidR="00213070">
              <w:rPr>
                <w:rFonts w:ascii="Arial" w:hAnsi="Arial" w:cs="Arial"/>
              </w:rPr>
              <w:t xml:space="preserve"> </w:t>
            </w:r>
            <w:r w:rsidR="00A027E0">
              <w:rPr>
                <w:rFonts w:ascii="Arial" w:hAnsi="Arial" w:cs="Arial"/>
              </w:rPr>
              <w:t xml:space="preserve"> </w:t>
            </w:r>
          </w:p>
          <w:p w:rsidR="00213070" w:rsidRDefault="00213070" w:rsidP="00213070">
            <w:pPr>
              <w:tabs>
                <w:tab w:val="left" w:pos="3828"/>
                <w:tab w:val="left" w:pos="6237"/>
                <w:tab w:val="left" w:pos="8222"/>
              </w:tabs>
              <w:ind w:left="1416"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r w:rsidR="00A027E0">
              <w:rPr>
                <w:rFonts w:ascii="Arial" w:hAnsi="Arial" w:cs="Arial"/>
              </w:rPr>
              <w:t>de cycle 3</w:t>
            </w:r>
            <w:r>
              <w:rPr>
                <w:rFonts w:ascii="Arial" w:hAnsi="Arial" w:cs="Arial"/>
              </w:rPr>
              <w:t xml:space="preserve"> </w:t>
            </w:r>
            <w:r w:rsidR="00820624">
              <w:rPr>
                <w:rFonts w:ascii="Arial" w:hAnsi="Arial" w:cs="Arial"/>
              </w:rPr>
              <w:t>du département de la Haute-Saône</w:t>
            </w:r>
            <w:r>
              <w:rPr>
                <w:rFonts w:ascii="Arial" w:hAnsi="Arial" w:cs="Arial"/>
              </w:rPr>
              <w:t xml:space="preserve"> </w:t>
            </w:r>
          </w:p>
          <w:p w:rsidR="00213070" w:rsidRDefault="00213070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Mesdames et messieurs les professeurs </w:t>
            </w:r>
          </w:p>
          <w:p w:rsidR="00B60510" w:rsidRDefault="00213070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de sciences et technologie</w:t>
            </w:r>
          </w:p>
          <w:p w:rsidR="00213070" w:rsidRDefault="00213070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s/c des personnels de direction</w:t>
            </w:r>
          </w:p>
          <w:p w:rsidR="00B60510" w:rsidRDefault="00B60510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</w:p>
          <w:p w:rsidR="00B60510" w:rsidRDefault="00B60510" w:rsidP="00820624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</w:p>
          <w:p w:rsidR="00820624" w:rsidRPr="000A7B91" w:rsidRDefault="00820624" w:rsidP="000F7339">
            <w:pPr>
              <w:tabs>
                <w:tab w:val="left" w:pos="3828"/>
                <w:tab w:val="left" w:pos="6237"/>
                <w:tab w:val="left" w:pos="8222"/>
              </w:tabs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820624" w:rsidRDefault="00820624" w:rsidP="00820624">
            <w:pPr>
              <w:rPr>
                <w:rFonts w:ascii="Arial" w:hAnsi="Arial" w:cs="Arial"/>
                <w:b/>
                <w:bCs/>
              </w:rPr>
            </w:pPr>
            <w:r w:rsidRPr="00A34965">
              <w:rPr>
                <w:rFonts w:ascii="Arial" w:hAnsi="Arial" w:cs="Arial"/>
                <w:b/>
                <w:bCs/>
              </w:rPr>
              <w:t xml:space="preserve">OBJET : </w:t>
            </w:r>
            <w:r>
              <w:rPr>
                <w:rFonts w:ascii="Arial" w:hAnsi="Arial" w:cs="Arial"/>
                <w:b/>
                <w:bCs/>
              </w:rPr>
              <w:t>Fête de la science du 0</w:t>
            </w:r>
            <w:r w:rsidR="003421B4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au 1</w:t>
            </w:r>
            <w:r w:rsidR="003421B4">
              <w:rPr>
                <w:rFonts w:ascii="Arial" w:hAnsi="Arial" w:cs="Arial"/>
                <w:b/>
                <w:bCs/>
              </w:rPr>
              <w:t>3 octobre 2019</w:t>
            </w:r>
          </w:p>
          <w:p w:rsidR="00820624" w:rsidRPr="00A34965" w:rsidRDefault="00820624" w:rsidP="00820624">
            <w:pPr>
              <w:ind w:left="1560"/>
              <w:jc w:val="both"/>
              <w:rPr>
                <w:rFonts w:ascii="Arial" w:hAnsi="Arial" w:cs="Arial"/>
                <w:b/>
                <w:bCs/>
              </w:rPr>
            </w:pPr>
          </w:p>
          <w:p w:rsidR="00397507" w:rsidRPr="00397507" w:rsidRDefault="00397507" w:rsidP="00397507">
            <w:r w:rsidRPr="00397507">
              <w:rPr>
                <w:rFonts w:ascii="Arial" w:hAnsi="Arial" w:cs="Arial"/>
                <w:bCs/>
                <w:color w:val="000000"/>
                <w:shd w:val="clear" w:color="auto" w:fill="FFFFFF"/>
              </w:rPr>
              <w:t>Créée en 1991, la Fête de la Science est organisée chaque année par le ministère chargé de l'Enseignement supérieur, de la Recherche et de l'Innovation pour permettre à chacun de découvrir le monde des sciences. Cette année, elle se déroulera du 05 au 13 octobre 2019.</w:t>
            </w:r>
          </w:p>
          <w:p w:rsidR="00C933BA" w:rsidRPr="004D3CE3" w:rsidRDefault="00C933BA" w:rsidP="00C933BA"/>
          <w:p w:rsidR="00DE43A3" w:rsidRDefault="00397507" w:rsidP="00DE43A3">
            <w:pPr>
              <w:tabs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L’an dernier le</w:t>
            </w:r>
            <w:r w:rsidR="00C933BA" w:rsidRPr="00A34965">
              <w:rPr>
                <w:rFonts w:ascii="Arial" w:hAnsi="Arial" w:cs="Arial"/>
                <w:bCs/>
              </w:rPr>
              <w:t xml:space="preserve"> groupe </w:t>
            </w:r>
            <w:r w:rsidR="00C933BA">
              <w:rPr>
                <w:rFonts w:ascii="Arial" w:hAnsi="Arial" w:cs="Arial"/>
                <w:bCs/>
              </w:rPr>
              <w:t>« sciences »</w:t>
            </w:r>
            <w:r w:rsidR="00C933BA" w:rsidRPr="00A34965">
              <w:rPr>
                <w:rFonts w:ascii="Arial" w:hAnsi="Arial" w:cs="Arial"/>
                <w:bCs/>
              </w:rPr>
              <w:t xml:space="preserve"> départemental </w:t>
            </w:r>
            <w:r>
              <w:rPr>
                <w:rFonts w:ascii="Arial" w:hAnsi="Arial" w:cs="Arial"/>
                <w:bCs/>
              </w:rPr>
              <w:t>a proposé</w:t>
            </w:r>
            <w:r w:rsidR="00C933BA" w:rsidRPr="00A34965">
              <w:rPr>
                <w:rFonts w:ascii="Arial" w:hAnsi="Arial" w:cs="Arial"/>
                <w:bCs/>
              </w:rPr>
              <w:t xml:space="preserve"> </w:t>
            </w:r>
            <w:r w:rsidR="00C933BA">
              <w:rPr>
                <w:rFonts w:ascii="Arial" w:hAnsi="Arial" w:cs="Arial"/>
                <w:bCs/>
              </w:rPr>
              <w:t>pour la première fois une action en partenariat avec le réseau CANOPÉ.</w:t>
            </w:r>
            <w:r w:rsidR="00DE43A3">
              <w:rPr>
                <w:rFonts w:ascii="Arial" w:hAnsi="Arial" w:cs="Arial"/>
                <w:bCs/>
              </w:rPr>
              <w:t xml:space="preserve"> </w:t>
            </w:r>
            <w:r w:rsidR="00DE43A3" w:rsidRPr="004942BD">
              <w:rPr>
                <w:rFonts w:ascii="Arial" w:hAnsi="Arial" w:cs="Arial"/>
              </w:rPr>
              <w:t xml:space="preserve">Pour mémoire, seules les classes de MS-GS, GS, GS-CP </w:t>
            </w:r>
            <w:r w:rsidR="00DE43A3">
              <w:rPr>
                <w:rFonts w:ascii="Arial" w:hAnsi="Arial" w:cs="Arial"/>
              </w:rPr>
              <w:t xml:space="preserve">ont été </w:t>
            </w:r>
            <w:r w:rsidR="00DE43A3" w:rsidRPr="004942BD">
              <w:rPr>
                <w:rFonts w:ascii="Arial" w:hAnsi="Arial" w:cs="Arial"/>
              </w:rPr>
              <w:t>accueillies.</w:t>
            </w:r>
          </w:p>
          <w:p w:rsidR="00C933BA" w:rsidRDefault="00C933BA" w:rsidP="00DE43A3">
            <w:pPr>
              <w:rPr>
                <w:rFonts w:ascii="Arial" w:hAnsi="Arial" w:cs="Arial"/>
                <w:bCs/>
              </w:rPr>
            </w:pPr>
          </w:p>
          <w:p w:rsidR="0049250F" w:rsidRDefault="00C933BA" w:rsidP="00397507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 groupe « sciences » </w:t>
            </w:r>
            <w:r w:rsidR="00397507">
              <w:rPr>
                <w:rFonts w:ascii="Arial" w:hAnsi="Arial" w:cs="Arial"/>
                <w:bCs/>
              </w:rPr>
              <w:t xml:space="preserve">poursuit </w:t>
            </w:r>
            <w:r w:rsidR="0049250F">
              <w:rPr>
                <w:rFonts w:ascii="Arial" w:hAnsi="Arial" w:cs="Arial"/>
                <w:bCs/>
              </w:rPr>
              <w:t xml:space="preserve">son action </w:t>
            </w:r>
            <w:r w:rsidR="00397507">
              <w:rPr>
                <w:rFonts w:ascii="Arial" w:hAnsi="Arial" w:cs="Arial"/>
                <w:bCs/>
              </w:rPr>
              <w:t xml:space="preserve">et envisage d’autres modalités de mise en </w:t>
            </w:r>
          </w:p>
          <w:p w:rsidR="00C933BA" w:rsidRDefault="00397507" w:rsidP="0049250F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œuvre afin</w:t>
            </w:r>
            <w:r w:rsidR="0049250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qu’un plus grand nombre de classes </w:t>
            </w:r>
            <w:r w:rsidR="00D739D3">
              <w:rPr>
                <w:rFonts w:ascii="Arial" w:hAnsi="Arial" w:cs="Arial"/>
                <w:bCs/>
              </w:rPr>
              <w:t>y participent</w:t>
            </w:r>
            <w:r>
              <w:rPr>
                <w:rFonts w:ascii="Arial" w:hAnsi="Arial" w:cs="Arial"/>
                <w:bCs/>
              </w:rPr>
              <w:t>.</w:t>
            </w:r>
          </w:p>
          <w:p w:rsidR="00397507" w:rsidRDefault="00397507" w:rsidP="00DE43A3">
            <w:pPr>
              <w:rPr>
                <w:rFonts w:ascii="Arial" w:hAnsi="Arial" w:cs="Arial"/>
                <w:bCs/>
              </w:rPr>
            </w:pPr>
          </w:p>
          <w:p w:rsidR="00DA7B78" w:rsidRDefault="00E702B7" w:rsidP="00DA7B78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Pour</w:t>
            </w:r>
            <w:r w:rsidR="00397507">
              <w:rPr>
                <w:rFonts w:ascii="Arial" w:hAnsi="Arial" w:cs="Arial"/>
                <w:bCs/>
              </w:rPr>
              <w:t xml:space="preserve"> que nous puissions </w:t>
            </w:r>
            <w:r w:rsidR="00E3080B" w:rsidRPr="00F667AA">
              <w:rPr>
                <w:rFonts w:ascii="Arial" w:hAnsi="Arial" w:cs="Arial"/>
                <w:bCs/>
                <w:color w:val="000000" w:themeColor="text1"/>
              </w:rPr>
              <w:t>toucher</w:t>
            </w:r>
            <w:r w:rsidR="00397507" w:rsidRPr="00E3080B">
              <w:rPr>
                <w:rFonts w:ascii="Arial" w:hAnsi="Arial" w:cs="Arial"/>
                <w:bCs/>
                <w:color w:val="E36C0A" w:themeColor="accent6" w:themeShade="BF"/>
              </w:rPr>
              <w:t xml:space="preserve"> </w:t>
            </w:r>
            <w:r w:rsidR="0049250F">
              <w:rPr>
                <w:rFonts w:ascii="Arial" w:hAnsi="Arial" w:cs="Arial"/>
                <w:bCs/>
              </w:rPr>
              <w:t>plus d’élèves</w:t>
            </w:r>
            <w:r w:rsidR="00397507">
              <w:rPr>
                <w:rFonts w:ascii="Arial" w:hAnsi="Arial" w:cs="Arial"/>
                <w:bCs/>
              </w:rPr>
              <w:t xml:space="preserve"> de cycle 1 et</w:t>
            </w:r>
            <w:r w:rsidR="00DA7B78">
              <w:rPr>
                <w:rFonts w:ascii="Arial" w:hAnsi="Arial" w:cs="Arial"/>
                <w:bCs/>
              </w:rPr>
              <w:t xml:space="preserve"> de cycle 2, nous</w:t>
            </w:r>
          </w:p>
          <w:p w:rsidR="00397507" w:rsidRDefault="00E702B7" w:rsidP="00DA7B78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souhait</w:t>
            </w:r>
            <w:r w:rsidR="00737BA9">
              <w:rPr>
                <w:rFonts w:ascii="Arial" w:hAnsi="Arial" w:cs="Arial"/>
                <w:bCs/>
              </w:rPr>
              <w:t>ons</w:t>
            </w:r>
            <w:r w:rsidR="00DA7B78">
              <w:rPr>
                <w:rFonts w:ascii="Arial" w:hAnsi="Arial" w:cs="Arial"/>
                <w:bCs/>
              </w:rPr>
              <w:t xml:space="preserve"> </w:t>
            </w:r>
            <w:r w:rsidR="00397507">
              <w:rPr>
                <w:rFonts w:ascii="Arial" w:hAnsi="Arial" w:cs="Arial"/>
                <w:bCs/>
              </w:rPr>
              <w:t xml:space="preserve">que les ateliers soient encadrés par des élèves de </w:t>
            </w:r>
            <w:r w:rsidR="00942612">
              <w:rPr>
                <w:rFonts w:ascii="Arial" w:hAnsi="Arial" w:cs="Arial"/>
                <w:bCs/>
              </w:rPr>
              <w:t xml:space="preserve">CM1-CM2 </w:t>
            </w:r>
            <w:r w:rsidR="0049250F">
              <w:rPr>
                <w:rFonts w:ascii="Arial" w:hAnsi="Arial" w:cs="Arial"/>
                <w:bCs/>
              </w:rPr>
              <w:t xml:space="preserve">voire </w:t>
            </w:r>
            <w:r w:rsidR="00397507">
              <w:rPr>
                <w:rFonts w:ascii="Arial" w:hAnsi="Arial" w:cs="Arial"/>
                <w:bCs/>
              </w:rPr>
              <w:t>de 6</w:t>
            </w:r>
            <w:r w:rsidR="00397507" w:rsidRPr="00397507">
              <w:rPr>
                <w:rFonts w:ascii="Arial" w:hAnsi="Arial" w:cs="Arial"/>
                <w:bCs/>
                <w:vertAlign w:val="superscript"/>
              </w:rPr>
              <w:t>ème</w:t>
            </w:r>
            <w:r w:rsidR="00397507">
              <w:rPr>
                <w:rFonts w:ascii="Arial" w:hAnsi="Arial" w:cs="Arial"/>
                <w:bCs/>
              </w:rPr>
              <w:t>.</w:t>
            </w:r>
          </w:p>
          <w:p w:rsidR="00397507" w:rsidRDefault="00397507" w:rsidP="00397507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03259C" w:rsidRDefault="0003259C" w:rsidP="000325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Les ateliers seront préparés par le groupe </w:t>
            </w:r>
            <w:r w:rsidR="00155C2B">
              <w:rPr>
                <w:rFonts w:ascii="Arial" w:hAnsi="Arial" w:cs="Arial"/>
                <w:bCs/>
              </w:rPr>
              <w:t xml:space="preserve">départemental. </w:t>
            </w:r>
            <w:r>
              <w:rPr>
                <w:rFonts w:ascii="Arial" w:hAnsi="Arial" w:cs="Arial"/>
                <w:bCs/>
              </w:rPr>
              <w:t xml:space="preserve">Vous disposerez de tous les documents utiles. </w:t>
            </w:r>
          </w:p>
          <w:p w:rsidR="0003259C" w:rsidRDefault="0003259C" w:rsidP="000325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 s’agira pour vous et pour vos élèves de cycle 3 d’être en capacité de mettre en œuvre les ateliers pour les plus petits sur la semaine de la fête de la science et de répondre à leurs questions éventuelles.</w:t>
            </w:r>
          </w:p>
          <w:p w:rsidR="0003259C" w:rsidRDefault="0003259C" w:rsidP="0003259C">
            <w:pPr>
              <w:rPr>
                <w:rFonts w:ascii="Arial" w:hAnsi="Arial" w:cs="Arial"/>
                <w:bCs/>
              </w:rPr>
            </w:pPr>
          </w:p>
          <w:p w:rsidR="00DA7B78" w:rsidRDefault="00DA7B78" w:rsidP="00DA7B78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À cette fin, pour être prêts </w:t>
            </w:r>
            <w:r w:rsidR="00737BA9">
              <w:rPr>
                <w:rFonts w:ascii="Arial" w:hAnsi="Arial" w:cs="Arial"/>
                <w:bCs/>
              </w:rPr>
              <w:t>au</w:t>
            </w:r>
            <w:r>
              <w:rPr>
                <w:rFonts w:ascii="Arial" w:hAnsi="Arial" w:cs="Arial"/>
                <w:bCs/>
              </w:rPr>
              <w:t xml:space="preserve"> mois d’octobre, nous </w:t>
            </w:r>
            <w:r w:rsidR="00E702B7">
              <w:rPr>
                <w:rFonts w:ascii="Arial" w:hAnsi="Arial" w:cs="Arial"/>
                <w:bCs/>
              </w:rPr>
              <w:t>avons besoin de</w:t>
            </w:r>
            <w:r>
              <w:rPr>
                <w:rFonts w:ascii="Arial" w:hAnsi="Arial" w:cs="Arial"/>
                <w:bCs/>
              </w:rPr>
              <w:t xml:space="preserve"> connaître les </w:t>
            </w:r>
          </w:p>
          <w:p w:rsidR="00E809FF" w:rsidRDefault="00DA7B78" w:rsidP="00D0470A">
            <w:pPr>
              <w:ind w:left="4" w:hanging="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enseignants de cycle 3 volontaires pour nous accompagner dans cette aventure.</w:t>
            </w:r>
            <w:r w:rsidR="007566F1">
              <w:rPr>
                <w:rFonts w:ascii="Arial" w:hAnsi="Arial" w:cs="Arial"/>
                <w:bCs/>
              </w:rPr>
              <w:t xml:space="preserve"> Il</w:t>
            </w:r>
            <w:r w:rsidR="00D0470A">
              <w:rPr>
                <w:rFonts w:ascii="Arial" w:hAnsi="Arial" w:cs="Arial"/>
                <w:bCs/>
              </w:rPr>
              <w:t>s</w:t>
            </w:r>
            <w:r w:rsidR="007566F1">
              <w:rPr>
                <w:rFonts w:ascii="Arial" w:hAnsi="Arial" w:cs="Arial"/>
                <w:bCs/>
              </w:rPr>
              <w:t xml:space="preserve"> </w:t>
            </w:r>
            <w:r w:rsidR="00D0470A">
              <w:rPr>
                <w:rFonts w:ascii="Arial" w:hAnsi="Arial" w:cs="Arial"/>
                <w:bCs/>
              </w:rPr>
              <w:t xml:space="preserve">s’engageront à travailler </w:t>
            </w:r>
            <w:r w:rsidR="00737BA9">
              <w:rPr>
                <w:rFonts w:ascii="Arial" w:hAnsi="Arial" w:cs="Arial"/>
                <w:bCs/>
              </w:rPr>
              <w:t>en</w:t>
            </w:r>
            <w:r w:rsidR="0049250F">
              <w:rPr>
                <w:rFonts w:ascii="Arial" w:hAnsi="Arial" w:cs="Arial"/>
                <w:bCs/>
              </w:rPr>
              <w:t xml:space="preserve"> tout</w:t>
            </w:r>
            <w:r w:rsidR="00737BA9">
              <w:rPr>
                <w:rFonts w:ascii="Arial" w:hAnsi="Arial" w:cs="Arial"/>
                <w:bCs/>
              </w:rPr>
              <w:t xml:space="preserve"> début d’année scolaire</w:t>
            </w:r>
            <w:r w:rsidR="0049250F">
              <w:rPr>
                <w:rFonts w:ascii="Arial" w:hAnsi="Arial" w:cs="Arial"/>
                <w:bCs/>
              </w:rPr>
              <w:t xml:space="preserve"> prochaine</w:t>
            </w:r>
            <w:r w:rsidR="00737BA9">
              <w:rPr>
                <w:rFonts w:ascii="Arial" w:hAnsi="Arial" w:cs="Arial"/>
                <w:bCs/>
              </w:rPr>
              <w:t xml:space="preserve"> </w:t>
            </w:r>
            <w:r w:rsidR="007566F1">
              <w:rPr>
                <w:rFonts w:ascii="Arial" w:hAnsi="Arial" w:cs="Arial"/>
                <w:bCs/>
              </w:rPr>
              <w:t xml:space="preserve">sur </w:t>
            </w:r>
            <w:r w:rsidR="0049250F">
              <w:rPr>
                <w:rFonts w:ascii="Arial" w:hAnsi="Arial" w:cs="Arial"/>
                <w:bCs/>
              </w:rPr>
              <w:t>la</w:t>
            </w:r>
            <w:r w:rsidR="007566F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théma</w:t>
            </w:r>
            <w:r w:rsidR="00737BA9">
              <w:rPr>
                <w:rFonts w:ascii="Arial" w:hAnsi="Arial" w:cs="Arial"/>
                <w:bCs/>
              </w:rPr>
              <w:t xml:space="preserve">tique de </w:t>
            </w:r>
            <w:r>
              <w:rPr>
                <w:rFonts w:ascii="Arial" w:hAnsi="Arial" w:cs="Arial"/>
                <w:bCs/>
              </w:rPr>
              <w:t>l’eau</w:t>
            </w:r>
            <w:r w:rsidR="00737BA9">
              <w:rPr>
                <w:rFonts w:ascii="Arial" w:hAnsi="Arial" w:cs="Arial"/>
                <w:bCs/>
              </w:rPr>
              <w:t>.</w:t>
            </w:r>
          </w:p>
          <w:p w:rsidR="00C933BA" w:rsidRDefault="00C933BA" w:rsidP="00C933BA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C933BA" w:rsidRDefault="00E809FF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cours de la semaine de la fête de la science, vous pourr</w:t>
            </w:r>
            <w:r w:rsidR="00E3080B">
              <w:rPr>
                <w:rFonts w:ascii="Arial" w:hAnsi="Arial" w:cs="Arial"/>
              </w:rPr>
              <w:t xml:space="preserve">ez vous organiser comme vous le </w:t>
            </w:r>
            <w:r>
              <w:rPr>
                <w:rFonts w:ascii="Arial" w:hAnsi="Arial" w:cs="Arial"/>
              </w:rPr>
              <w:t xml:space="preserve">souhaitez. L’idée est que deux élèves de </w:t>
            </w:r>
            <w:r w:rsidR="0096211C">
              <w:rPr>
                <w:rFonts w:ascii="Arial" w:hAnsi="Arial" w:cs="Arial"/>
              </w:rPr>
              <w:t>CM1-</w:t>
            </w:r>
            <w:r>
              <w:rPr>
                <w:rFonts w:ascii="Arial" w:hAnsi="Arial" w:cs="Arial"/>
              </w:rPr>
              <w:t>CM2 et/ou de 6</w:t>
            </w:r>
            <w:r w:rsidR="00F02AB8" w:rsidRPr="00E809FF">
              <w:rPr>
                <w:rFonts w:ascii="Arial" w:hAnsi="Arial" w:cs="Arial"/>
                <w:vertAlign w:val="superscript"/>
              </w:rPr>
              <w:t>ème</w:t>
            </w:r>
            <w:r w:rsidR="00F02AB8">
              <w:rPr>
                <w:rFonts w:ascii="Arial" w:hAnsi="Arial" w:cs="Arial"/>
              </w:rPr>
              <w:t xml:space="preserve"> encadrent</w:t>
            </w:r>
            <w:r>
              <w:rPr>
                <w:rFonts w:ascii="Arial" w:hAnsi="Arial" w:cs="Arial"/>
              </w:rPr>
              <w:t xml:space="preserve"> un group</w:t>
            </w:r>
            <w:r w:rsidR="0096211C">
              <w:rPr>
                <w:rFonts w:ascii="Arial" w:hAnsi="Arial" w:cs="Arial"/>
              </w:rPr>
              <w:t>e de 4-5 élèves de cycle 1 ou 2 :</w:t>
            </w:r>
            <w:r>
              <w:rPr>
                <w:rFonts w:ascii="Arial" w:hAnsi="Arial" w:cs="Arial"/>
              </w:rPr>
              <w:t xml:space="preserve"> accueil des plus petits de votre école ou élargissement </w:t>
            </w:r>
            <w:r w:rsidR="00D739D3">
              <w:rPr>
                <w:rFonts w:ascii="Arial" w:hAnsi="Arial" w:cs="Arial"/>
              </w:rPr>
              <w:t xml:space="preserve">aux </w:t>
            </w:r>
            <w:r w:rsidR="0096211C">
              <w:rPr>
                <w:rFonts w:ascii="Arial" w:hAnsi="Arial" w:cs="Arial"/>
              </w:rPr>
              <w:t>écoles de proximité ou aux écoles d</w:t>
            </w:r>
            <w:r>
              <w:rPr>
                <w:rFonts w:ascii="Arial" w:hAnsi="Arial" w:cs="Arial"/>
              </w:rPr>
              <w:t>u secteur collège.</w:t>
            </w:r>
          </w:p>
          <w:p w:rsidR="00E809FF" w:rsidRDefault="00E809FF" w:rsidP="00C933BA">
            <w:pPr>
              <w:rPr>
                <w:rFonts w:ascii="Arial" w:hAnsi="Arial" w:cs="Arial"/>
              </w:rPr>
            </w:pPr>
          </w:p>
          <w:p w:rsidR="00E809FF" w:rsidRDefault="00E809FF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ateliers</w:t>
            </w:r>
            <w:r w:rsidR="00E3080B">
              <w:rPr>
                <w:rFonts w:ascii="Arial" w:hAnsi="Arial" w:cs="Arial"/>
              </w:rPr>
              <w:t xml:space="preserve"> seront également encadrés par des membres du</w:t>
            </w:r>
            <w:r>
              <w:rPr>
                <w:rFonts w:ascii="Arial" w:hAnsi="Arial" w:cs="Arial"/>
              </w:rPr>
              <w:t xml:space="preserve"> groupe sciences dans chaque circonscription.</w:t>
            </w:r>
          </w:p>
          <w:p w:rsidR="00424DE4" w:rsidRDefault="00424DE4" w:rsidP="00C933BA">
            <w:pPr>
              <w:rPr>
                <w:rFonts w:ascii="Arial" w:hAnsi="Arial" w:cs="Arial"/>
              </w:rPr>
            </w:pPr>
          </w:p>
          <w:p w:rsidR="0070257C" w:rsidRDefault="0070257C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B60510" w:rsidRDefault="00B60510" w:rsidP="00C933BA">
            <w:pPr>
              <w:rPr>
                <w:rFonts w:ascii="Arial" w:hAnsi="Arial" w:cs="Arial"/>
              </w:rPr>
            </w:pPr>
          </w:p>
          <w:p w:rsidR="00E809FF" w:rsidRDefault="00F02AB8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écoles qui souhaitent s’engager dans la fête de la science 2019 sont invité</w:t>
            </w:r>
            <w:r w:rsidR="0022011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 à s’inscrire en remplissant la fiche jointe en annexe.</w:t>
            </w:r>
          </w:p>
          <w:p w:rsidR="00F02AB8" w:rsidRDefault="00F02AB8" w:rsidP="00C933BA">
            <w:pPr>
              <w:rPr>
                <w:rFonts w:ascii="Arial" w:hAnsi="Arial" w:cs="Arial"/>
              </w:rPr>
            </w:pPr>
          </w:p>
          <w:p w:rsidR="00F02AB8" w:rsidRDefault="00F02AB8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Nous vous remercions de nous la retourner</w:t>
            </w:r>
            <w:r w:rsidR="00333D18">
              <w:rPr>
                <w:rFonts w:ascii="Arial" w:hAnsi="Arial" w:cs="Arial"/>
              </w:rPr>
              <w:t xml:space="preserve"> au plus tard </w:t>
            </w:r>
            <w:r w:rsidR="00333D18" w:rsidRPr="00333D18">
              <w:rPr>
                <w:rFonts w:ascii="Arial" w:hAnsi="Arial" w:cs="Arial"/>
              </w:rPr>
              <w:t>pour le 21 juin 2019</w:t>
            </w:r>
            <w:r>
              <w:rPr>
                <w:rFonts w:ascii="Arial" w:hAnsi="Arial" w:cs="Arial"/>
              </w:rPr>
              <w:t xml:space="preserve"> à l’adresse suivante</w:t>
            </w:r>
            <w:r w:rsidR="00333D18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 </w:t>
            </w:r>
            <w:hyperlink r:id="rId10" w:history="1">
              <w:r w:rsidR="00333D18" w:rsidRPr="00302F19">
                <w:rPr>
                  <w:rStyle w:val="Lienhypertexte"/>
                  <w:rFonts w:ascii="Calibri" w:hAnsi="Calibri"/>
                  <w:b/>
                </w:rPr>
                <w:t>groupesciences70@gmail.com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12734" w:rsidRDefault="00C12734" w:rsidP="00C933BA">
            <w:pPr>
              <w:rPr>
                <w:rFonts w:ascii="Arial" w:hAnsi="Arial" w:cs="Arial"/>
              </w:rPr>
            </w:pPr>
          </w:p>
          <w:p w:rsidR="00C12734" w:rsidRDefault="00C12734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vous espère nombreux à vous lancer dans l’aventure !</w:t>
            </w:r>
          </w:p>
          <w:p w:rsidR="00C12734" w:rsidRDefault="00C12734" w:rsidP="00C933BA">
            <w:pPr>
              <w:rPr>
                <w:rFonts w:ascii="Arial" w:hAnsi="Arial" w:cs="Arial"/>
              </w:rPr>
            </w:pPr>
          </w:p>
          <w:p w:rsidR="00C12734" w:rsidRPr="00567BF2" w:rsidRDefault="00C12734" w:rsidP="00C9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attendant, je vous souhaite à toutes et à tous une très bonne fin d’année scolaire.</w:t>
            </w: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3274BC" w:rsidRDefault="003274BC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3274BC" w:rsidRDefault="003274BC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136525</wp:posOffset>
                  </wp:positionV>
                  <wp:extent cx="1142365" cy="746125"/>
                  <wp:effectExtent l="0" t="0" r="635" b="0"/>
                  <wp:wrapNone/>
                  <wp:docPr id="1" name="Image 1" descr="Isa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a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116092" w:rsidRDefault="00116092" w:rsidP="000A7B91">
            <w:pPr>
              <w:ind w:left="1275" w:hanging="1275"/>
              <w:rPr>
                <w:rFonts w:ascii="Arial" w:hAnsi="Arial" w:cs="Arial"/>
                <w:bCs/>
              </w:rPr>
            </w:pPr>
          </w:p>
          <w:p w:rsidR="00116092" w:rsidRDefault="00116092" w:rsidP="00116092">
            <w:pPr>
              <w:ind w:left="1275" w:hanging="12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</w:t>
            </w:r>
          </w:p>
          <w:p w:rsidR="00116092" w:rsidRDefault="00116092" w:rsidP="00116092">
            <w:pPr>
              <w:ind w:left="1275" w:hanging="12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</w:t>
            </w:r>
          </w:p>
          <w:p w:rsidR="00116092" w:rsidRDefault="00116092" w:rsidP="00116092">
            <w:pPr>
              <w:ind w:left="1275" w:hanging="12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</w:p>
          <w:p w:rsidR="00116092" w:rsidRPr="007E2DAF" w:rsidRDefault="00116092" w:rsidP="00116092">
            <w:pPr>
              <w:ind w:left="1275" w:hanging="127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</w:t>
            </w:r>
            <w:r w:rsidR="003274BC">
              <w:rPr>
                <w:rFonts w:ascii="Arial" w:hAnsi="Arial"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t xml:space="preserve">Isabelle Maurer   </w:t>
            </w:r>
          </w:p>
        </w:tc>
      </w:tr>
      <w:tr w:rsidR="00397507" w:rsidRPr="00D03081" w:rsidTr="00384B98">
        <w:trPr>
          <w:trHeight w:val="14279"/>
        </w:trPr>
        <w:tc>
          <w:tcPr>
            <w:tcW w:w="2622" w:type="dxa"/>
          </w:tcPr>
          <w:p w:rsidR="006D5E2A" w:rsidRPr="00D03081" w:rsidRDefault="006D5E2A" w:rsidP="006D5E2A">
            <w:pPr>
              <w:spacing w:before="720"/>
              <w:rPr>
                <w:rFonts w:ascii="Arial" w:hAnsi="Arial" w:cs="Arial"/>
                <w:noProof/>
              </w:rPr>
            </w:pPr>
          </w:p>
        </w:tc>
        <w:tc>
          <w:tcPr>
            <w:tcW w:w="8291" w:type="dxa"/>
          </w:tcPr>
          <w:p w:rsidR="00397507" w:rsidRPr="00D03081" w:rsidRDefault="00397507" w:rsidP="00621057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F18D9" w:rsidRDefault="00CF18D9">
      <w:pPr>
        <w:tabs>
          <w:tab w:val="right" w:pos="1560"/>
        </w:tabs>
        <w:ind w:right="55"/>
      </w:pPr>
    </w:p>
    <w:sectPr w:rsidR="00CF18D9" w:rsidSect="00593AB1">
      <w:headerReference w:type="default" r:id="rId12"/>
      <w:pgSz w:w="11906" w:h="16838" w:code="9"/>
      <w:pgMar w:top="-567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CA" w:rsidRDefault="00FD47CA">
      <w:r>
        <w:separator/>
      </w:r>
    </w:p>
  </w:endnote>
  <w:endnote w:type="continuationSeparator" w:id="0">
    <w:p w:rsidR="00FD47CA" w:rsidRDefault="00FD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CA" w:rsidRDefault="00FD47CA">
      <w:r>
        <w:separator/>
      </w:r>
    </w:p>
  </w:footnote>
  <w:footnote w:type="continuationSeparator" w:id="0">
    <w:p w:rsidR="00FD47CA" w:rsidRDefault="00FD4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46" w:rsidRDefault="00757946" w:rsidP="00757946">
    <w:pPr>
      <w:tabs>
        <w:tab w:val="right" w:pos="2410"/>
      </w:tabs>
      <w:spacing w:before="120"/>
    </w:pPr>
    <w:r>
      <w:br/>
    </w:r>
    <w:r>
      <w:br/>
    </w:r>
    <w:r>
      <w:br/>
    </w:r>
    <w:r>
      <w:br/>
    </w:r>
  </w:p>
  <w:p w:rsidR="00757946" w:rsidRDefault="00757946" w:rsidP="00757946">
    <w:pPr>
      <w:tabs>
        <w:tab w:val="right" w:pos="2438"/>
      </w:tabs>
      <w:spacing w:before="180"/>
    </w:pPr>
    <w:r>
      <w:tab/>
    </w:r>
    <w:r w:rsidR="00E86DF8">
      <w:rPr>
        <w:noProof/>
      </w:rPr>
      <w:drawing>
        <wp:inline distT="0" distB="0" distL="0" distR="0">
          <wp:extent cx="647700" cy="800100"/>
          <wp:effectExtent l="19050" t="0" r="0" b="0"/>
          <wp:docPr id="3" name="Image 3" descr="Logo--MEN-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-MEN--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757946" w:rsidRDefault="00757946" w:rsidP="00757946">
    <w:pPr>
      <w:tabs>
        <w:tab w:val="left" w:pos="1814"/>
      </w:tabs>
      <w:rPr>
        <w:rFonts w:ascii="Arial Narrow" w:hAnsi="Arial Narrow"/>
        <w:b/>
      </w:rPr>
    </w:pPr>
    <w:r>
      <w:rPr>
        <w:b/>
      </w:rPr>
      <w:tab/>
    </w:r>
    <w:r w:rsidR="00D322AC">
      <w:rPr>
        <w:rFonts w:ascii="Arial Narrow" w:hAnsi="Arial Narrow"/>
        <w:b/>
      </w:rPr>
      <w:fldChar w:fldCharType="begin"/>
    </w:r>
    <w:r>
      <w:rPr>
        <w:rFonts w:ascii="Arial Narrow" w:hAnsi="Arial Narrow"/>
        <w:b/>
      </w:rPr>
      <w:instrText xml:space="preserve"> PAGE  \* MERGEFORMAT </w:instrText>
    </w:r>
    <w:r w:rsidR="00D322AC">
      <w:rPr>
        <w:rFonts w:ascii="Arial Narrow" w:hAnsi="Arial Narrow"/>
        <w:b/>
      </w:rPr>
      <w:fldChar w:fldCharType="separate"/>
    </w:r>
    <w:r w:rsidR="00220119">
      <w:rPr>
        <w:rFonts w:ascii="Arial Narrow" w:hAnsi="Arial Narrow"/>
        <w:b/>
        <w:noProof/>
      </w:rPr>
      <w:t>2</w:t>
    </w:r>
    <w:r w:rsidR="00D322AC">
      <w:rPr>
        <w:rFonts w:ascii="Arial Narrow" w:hAnsi="Arial Narrow"/>
        <w:b/>
      </w:rPr>
      <w:fldChar w:fldCharType="end"/>
    </w:r>
    <w:r>
      <w:rPr>
        <w:rFonts w:ascii="Arial Narrow" w:hAnsi="Arial Narrow"/>
        <w:b/>
      </w:rPr>
      <w:t>/</w:t>
    </w:r>
    <w:fldSimple w:instr=" NUMPAGES  \* MERGEFORMAT ">
      <w:r w:rsidR="00220119" w:rsidRPr="00220119">
        <w:rPr>
          <w:rFonts w:ascii="Arial Narrow" w:hAnsi="Arial Narrow"/>
          <w:b/>
          <w:noProof/>
        </w:rPr>
        <w:t>3</w:t>
      </w:r>
    </w:fldSimple>
  </w:p>
  <w:p w:rsidR="00757946" w:rsidRPr="00F63845" w:rsidRDefault="00757946" w:rsidP="00757946">
    <w:pPr>
      <w:pStyle w:val="En-tte"/>
    </w:pPr>
  </w:p>
  <w:p w:rsidR="00832320" w:rsidRPr="00757946" w:rsidRDefault="00832320" w:rsidP="007579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C22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2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E2D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1A3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40B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E9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7AD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C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E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C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E6B61"/>
    <w:multiLevelType w:val="hybridMultilevel"/>
    <w:tmpl w:val="1360A47E"/>
    <w:lvl w:ilvl="0" w:tplc="ED8A89E4">
      <w:start w:val="1"/>
      <w:numFmt w:val="bullet"/>
      <w:pStyle w:val="tir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F172F"/>
    <w:multiLevelType w:val="hybridMultilevel"/>
    <w:tmpl w:val="F8129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E2A60"/>
    <w:multiLevelType w:val="hybridMultilevel"/>
    <w:tmpl w:val="BA422DC0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243A78A6"/>
    <w:multiLevelType w:val="hybridMultilevel"/>
    <w:tmpl w:val="719ABB80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B4C4806"/>
    <w:multiLevelType w:val="hybridMultilevel"/>
    <w:tmpl w:val="4F20DA12"/>
    <w:lvl w:ilvl="0" w:tplc="70FAC952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D2177"/>
    <w:multiLevelType w:val="hybridMultilevel"/>
    <w:tmpl w:val="2C424804"/>
    <w:lvl w:ilvl="0" w:tplc="176A7B2E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6">
    <w:nsid w:val="396467D6"/>
    <w:multiLevelType w:val="hybridMultilevel"/>
    <w:tmpl w:val="AA0E5AF8"/>
    <w:lvl w:ilvl="0" w:tplc="040C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396E7F20"/>
    <w:multiLevelType w:val="singleLevel"/>
    <w:tmpl w:val="E41A3604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D57632"/>
    <w:multiLevelType w:val="multilevel"/>
    <w:tmpl w:val="1360A47E"/>
    <w:lvl w:ilvl="0">
      <w:start w:val="1"/>
      <w:numFmt w:val="bull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F3077A"/>
    <w:multiLevelType w:val="hybridMultilevel"/>
    <w:tmpl w:val="1DA2471A"/>
    <w:lvl w:ilvl="0" w:tplc="040C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61EE3C97"/>
    <w:multiLevelType w:val="singleLevel"/>
    <w:tmpl w:val="D65AB5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4555CF0"/>
    <w:multiLevelType w:val="hybridMultilevel"/>
    <w:tmpl w:val="C11CEF36"/>
    <w:lvl w:ilvl="0" w:tplc="85E62E0E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2">
    <w:nsid w:val="6921706F"/>
    <w:multiLevelType w:val="hybridMultilevel"/>
    <w:tmpl w:val="4E9C0E04"/>
    <w:lvl w:ilvl="0" w:tplc="64663A1A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2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3"/>
  </w:num>
  <w:num w:numId="19">
    <w:abstractNumId w:val="15"/>
  </w:num>
  <w:num w:numId="20">
    <w:abstractNumId w:val="19"/>
  </w:num>
  <w:num w:numId="21">
    <w:abstractNumId w:val="12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5F9C"/>
    <w:rsid w:val="0000005C"/>
    <w:rsid w:val="00003DF3"/>
    <w:rsid w:val="00007DA4"/>
    <w:rsid w:val="00010BB1"/>
    <w:rsid w:val="0002616D"/>
    <w:rsid w:val="0003259C"/>
    <w:rsid w:val="00040663"/>
    <w:rsid w:val="0004349E"/>
    <w:rsid w:val="000437B4"/>
    <w:rsid w:val="00046789"/>
    <w:rsid w:val="00046E6D"/>
    <w:rsid w:val="00053BC9"/>
    <w:rsid w:val="00070F1A"/>
    <w:rsid w:val="000727CD"/>
    <w:rsid w:val="000858C2"/>
    <w:rsid w:val="000A7B91"/>
    <w:rsid w:val="000A7C74"/>
    <w:rsid w:val="000D0DB2"/>
    <w:rsid w:val="000D1B3B"/>
    <w:rsid w:val="000D28C5"/>
    <w:rsid w:val="000F3FD8"/>
    <w:rsid w:val="000F4591"/>
    <w:rsid w:val="000F7339"/>
    <w:rsid w:val="000F7598"/>
    <w:rsid w:val="00102209"/>
    <w:rsid w:val="001052C8"/>
    <w:rsid w:val="00106A5D"/>
    <w:rsid w:val="001124D7"/>
    <w:rsid w:val="00116092"/>
    <w:rsid w:val="00120D1F"/>
    <w:rsid w:val="00122184"/>
    <w:rsid w:val="001259DC"/>
    <w:rsid w:val="00150858"/>
    <w:rsid w:val="00155C2B"/>
    <w:rsid w:val="0015661C"/>
    <w:rsid w:val="00176911"/>
    <w:rsid w:val="00181BCE"/>
    <w:rsid w:val="00184F99"/>
    <w:rsid w:val="001A1818"/>
    <w:rsid w:val="001B57D4"/>
    <w:rsid w:val="001B6786"/>
    <w:rsid w:val="001D467E"/>
    <w:rsid w:val="001D473C"/>
    <w:rsid w:val="001E358B"/>
    <w:rsid w:val="001E42D8"/>
    <w:rsid w:val="00211922"/>
    <w:rsid w:val="00213070"/>
    <w:rsid w:val="002157B3"/>
    <w:rsid w:val="00217256"/>
    <w:rsid w:val="00220119"/>
    <w:rsid w:val="00222CC1"/>
    <w:rsid w:val="00230027"/>
    <w:rsid w:val="0023455A"/>
    <w:rsid w:val="0027134A"/>
    <w:rsid w:val="002A6235"/>
    <w:rsid w:val="002A74DE"/>
    <w:rsid w:val="002B02BF"/>
    <w:rsid w:val="002D5658"/>
    <w:rsid w:val="002D7BAA"/>
    <w:rsid w:val="0032175A"/>
    <w:rsid w:val="003274BC"/>
    <w:rsid w:val="00330D98"/>
    <w:rsid w:val="00333D18"/>
    <w:rsid w:val="003421B4"/>
    <w:rsid w:val="003575E7"/>
    <w:rsid w:val="00357E0B"/>
    <w:rsid w:val="00367360"/>
    <w:rsid w:val="00384B98"/>
    <w:rsid w:val="003948F8"/>
    <w:rsid w:val="00397507"/>
    <w:rsid w:val="003A4B97"/>
    <w:rsid w:val="003A58A2"/>
    <w:rsid w:val="003B0D42"/>
    <w:rsid w:val="003C4DD0"/>
    <w:rsid w:val="003C7031"/>
    <w:rsid w:val="003E4BA8"/>
    <w:rsid w:val="003E6C7B"/>
    <w:rsid w:val="003F07F2"/>
    <w:rsid w:val="003F5910"/>
    <w:rsid w:val="00404EF7"/>
    <w:rsid w:val="00417AFB"/>
    <w:rsid w:val="00424DE4"/>
    <w:rsid w:val="0043052C"/>
    <w:rsid w:val="004579AE"/>
    <w:rsid w:val="0049250F"/>
    <w:rsid w:val="004A32B7"/>
    <w:rsid w:val="004B1863"/>
    <w:rsid w:val="004D595B"/>
    <w:rsid w:val="004E4AA0"/>
    <w:rsid w:val="005237C9"/>
    <w:rsid w:val="0052624D"/>
    <w:rsid w:val="0053274D"/>
    <w:rsid w:val="005359B2"/>
    <w:rsid w:val="005373D7"/>
    <w:rsid w:val="00543A10"/>
    <w:rsid w:val="005553B9"/>
    <w:rsid w:val="00581DA9"/>
    <w:rsid w:val="005925B7"/>
    <w:rsid w:val="00593AB1"/>
    <w:rsid w:val="00593CAE"/>
    <w:rsid w:val="00593EF9"/>
    <w:rsid w:val="005A2F3C"/>
    <w:rsid w:val="005B3203"/>
    <w:rsid w:val="005C706A"/>
    <w:rsid w:val="005D4B10"/>
    <w:rsid w:val="005E448E"/>
    <w:rsid w:val="005F3B0E"/>
    <w:rsid w:val="00604920"/>
    <w:rsid w:val="00604DCD"/>
    <w:rsid w:val="00605E17"/>
    <w:rsid w:val="006202C4"/>
    <w:rsid w:val="00621057"/>
    <w:rsid w:val="006333B4"/>
    <w:rsid w:val="00635255"/>
    <w:rsid w:val="00636FF4"/>
    <w:rsid w:val="00646273"/>
    <w:rsid w:val="0064708F"/>
    <w:rsid w:val="00647CDF"/>
    <w:rsid w:val="00651BFC"/>
    <w:rsid w:val="0068301E"/>
    <w:rsid w:val="00683B81"/>
    <w:rsid w:val="006C0159"/>
    <w:rsid w:val="006C0BA6"/>
    <w:rsid w:val="006D5E2A"/>
    <w:rsid w:val="006E735A"/>
    <w:rsid w:val="00701FA7"/>
    <w:rsid w:val="0070257C"/>
    <w:rsid w:val="0071052A"/>
    <w:rsid w:val="00737BA9"/>
    <w:rsid w:val="00741FF1"/>
    <w:rsid w:val="0074309E"/>
    <w:rsid w:val="007566F1"/>
    <w:rsid w:val="00757946"/>
    <w:rsid w:val="007615C5"/>
    <w:rsid w:val="00763C78"/>
    <w:rsid w:val="00772D05"/>
    <w:rsid w:val="00786AB5"/>
    <w:rsid w:val="00797827"/>
    <w:rsid w:val="007B3DBF"/>
    <w:rsid w:val="007C1BE1"/>
    <w:rsid w:val="007C2656"/>
    <w:rsid w:val="007D1B09"/>
    <w:rsid w:val="007D1F18"/>
    <w:rsid w:val="007E2DAF"/>
    <w:rsid w:val="008007D7"/>
    <w:rsid w:val="00801AA5"/>
    <w:rsid w:val="0080640F"/>
    <w:rsid w:val="00820624"/>
    <w:rsid w:val="008237B7"/>
    <w:rsid w:val="0082527B"/>
    <w:rsid w:val="00827933"/>
    <w:rsid w:val="00832320"/>
    <w:rsid w:val="00840289"/>
    <w:rsid w:val="00845BFA"/>
    <w:rsid w:val="0086208C"/>
    <w:rsid w:val="008763B2"/>
    <w:rsid w:val="00876A35"/>
    <w:rsid w:val="008A489B"/>
    <w:rsid w:val="008B164F"/>
    <w:rsid w:val="008B2C9C"/>
    <w:rsid w:val="008D210E"/>
    <w:rsid w:val="008E4D78"/>
    <w:rsid w:val="008F6B40"/>
    <w:rsid w:val="009147ED"/>
    <w:rsid w:val="009165C0"/>
    <w:rsid w:val="009208E1"/>
    <w:rsid w:val="009215F6"/>
    <w:rsid w:val="00935F9C"/>
    <w:rsid w:val="00937595"/>
    <w:rsid w:val="00942612"/>
    <w:rsid w:val="0096211C"/>
    <w:rsid w:val="00965223"/>
    <w:rsid w:val="00974D51"/>
    <w:rsid w:val="009817D9"/>
    <w:rsid w:val="00981BC7"/>
    <w:rsid w:val="009861C3"/>
    <w:rsid w:val="009A3CCF"/>
    <w:rsid w:val="009A4B5D"/>
    <w:rsid w:val="009A6A0C"/>
    <w:rsid w:val="009B6602"/>
    <w:rsid w:val="009D0118"/>
    <w:rsid w:val="009D1624"/>
    <w:rsid w:val="009E4E54"/>
    <w:rsid w:val="009F6C23"/>
    <w:rsid w:val="00A027E0"/>
    <w:rsid w:val="00A10330"/>
    <w:rsid w:val="00A1078B"/>
    <w:rsid w:val="00A11085"/>
    <w:rsid w:val="00A163FE"/>
    <w:rsid w:val="00A32C07"/>
    <w:rsid w:val="00A43B15"/>
    <w:rsid w:val="00A449F2"/>
    <w:rsid w:val="00A72727"/>
    <w:rsid w:val="00A75693"/>
    <w:rsid w:val="00AA096C"/>
    <w:rsid w:val="00AA0C43"/>
    <w:rsid w:val="00AA2D80"/>
    <w:rsid w:val="00AB60C1"/>
    <w:rsid w:val="00AD4A8A"/>
    <w:rsid w:val="00AF6420"/>
    <w:rsid w:val="00B062DB"/>
    <w:rsid w:val="00B15645"/>
    <w:rsid w:val="00B22973"/>
    <w:rsid w:val="00B35237"/>
    <w:rsid w:val="00B35989"/>
    <w:rsid w:val="00B5125B"/>
    <w:rsid w:val="00B57125"/>
    <w:rsid w:val="00B60510"/>
    <w:rsid w:val="00B847F6"/>
    <w:rsid w:val="00B85BEC"/>
    <w:rsid w:val="00BC2BE0"/>
    <w:rsid w:val="00BE50E7"/>
    <w:rsid w:val="00BF0831"/>
    <w:rsid w:val="00BF22CB"/>
    <w:rsid w:val="00BF6BAB"/>
    <w:rsid w:val="00BF79F5"/>
    <w:rsid w:val="00C12734"/>
    <w:rsid w:val="00C320E4"/>
    <w:rsid w:val="00C37626"/>
    <w:rsid w:val="00C44EC6"/>
    <w:rsid w:val="00C51FCF"/>
    <w:rsid w:val="00C62EBA"/>
    <w:rsid w:val="00C65D19"/>
    <w:rsid w:val="00C768B4"/>
    <w:rsid w:val="00C83416"/>
    <w:rsid w:val="00C933BA"/>
    <w:rsid w:val="00CA724C"/>
    <w:rsid w:val="00CC4A1D"/>
    <w:rsid w:val="00CC607F"/>
    <w:rsid w:val="00CD248B"/>
    <w:rsid w:val="00CD4E4D"/>
    <w:rsid w:val="00CF1732"/>
    <w:rsid w:val="00CF18D9"/>
    <w:rsid w:val="00D03081"/>
    <w:rsid w:val="00D0470A"/>
    <w:rsid w:val="00D14052"/>
    <w:rsid w:val="00D14AA3"/>
    <w:rsid w:val="00D24CCF"/>
    <w:rsid w:val="00D322AC"/>
    <w:rsid w:val="00D45A47"/>
    <w:rsid w:val="00D665CC"/>
    <w:rsid w:val="00D712BF"/>
    <w:rsid w:val="00D739D3"/>
    <w:rsid w:val="00D83812"/>
    <w:rsid w:val="00D97A42"/>
    <w:rsid w:val="00DA1934"/>
    <w:rsid w:val="00DA2692"/>
    <w:rsid w:val="00DA36DC"/>
    <w:rsid w:val="00DA7B78"/>
    <w:rsid w:val="00DE1F65"/>
    <w:rsid w:val="00DE2B4E"/>
    <w:rsid w:val="00DE43A3"/>
    <w:rsid w:val="00DF089A"/>
    <w:rsid w:val="00DF1897"/>
    <w:rsid w:val="00DF4927"/>
    <w:rsid w:val="00E0069F"/>
    <w:rsid w:val="00E007E4"/>
    <w:rsid w:val="00E3080B"/>
    <w:rsid w:val="00E50468"/>
    <w:rsid w:val="00E53D11"/>
    <w:rsid w:val="00E6342D"/>
    <w:rsid w:val="00E63F61"/>
    <w:rsid w:val="00E67ED6"/>
    <w:rsid w:val="00E702B7"/>
    <w:rsid w:val="00E76683"/>
    <w:rsid w:val="00E809FF"/>
    <w:rsid w:val="00E86DF8"/>
    <w:rsid w:val="00EE0233"/>
    <w:rsid w:val="00F02AB8"/>
    <w:rsid w:val="00F06793"/>
    <w:rsid w:val="00F21774"/>
    <w:rsid w:val="00F409D8"/>
    <w:rsid w:val="00F52001"/>
    <w:rsid w:val="00F63267"/>
    <w:rsid w:val="00F667AA"/>
    <w:rsid w:val="00F72E27"/>
    <w:rsid w:val="00F85009"/>
    <w:rsid w:val="00F9534D"/>
    <w:rsid w:val="00FA663F"/>
    <w:rsid w:val="00FB6779"/>
    <w:rsid w:val="00FD47CA"/>
    <w:rsid w:val="00FF04A3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A36DC"/>
    <w:pPr>
      <w:tabs>
        <w:tab w:val="center" w:pos="4536"/>
        <w:tab w:val="right" w:pos="9072"/>
      </w:tabs>
    </w:pPr>
  </w:style>
  <w:style w:type="paragraph" w:customStyle="1" w:styleId="PARA">
    <w:name w:val="PARA"/>
    <w:basedOn w:val="Normal"/>
    <w:link w:val="PARACar"/>
    <w:rsid w:val="00DA36DC"/>
    <w:pPr>
      <w:spacing w:line="280" w:lineRule="exact"/>
    </w:pPr>
    <w:rPr>
      <w:rFonts w:ascii="Arial" w:hAnsi="Arial" w:cs="Arial"/>
    </w:rPr>
  </w:style>
  <w:style w:type="paragraph" w:styleId="Pieddepage">
    <w:name w:val="footer"/>
    <w:basedOn w:val="Normal"/>
    <w:rsid w:val="00DA36DC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sid w:val="00636FF4"/>
    <w:pPr>
      <w:numPr>
        <w:numId w:val="3"/>
      </w:numPr>
      <w:tabs>
        <w:tab w:val="clear" w:pos="360"/>
        <w:tab w:val="left" w:pos="624"/>
      </w:tabs>
      <w:spacing w:before="60" w:line="280" w:lineRule="exact"/>
      <w:ind w:left="624" w:hanging="142"/>
    </w:pPr>
    <w:rPr>
      <w:rFonts w:ascii="Arial" w:hAnsi="Arial" w:cs="Arial"/>
    </w:rPr>
  </w:style>
  <w:style w:type="paragraph" w:customStyle="1" w:styleId="SIGN">
    <w:name w:val="SIGN"/>
    <w:basedOn w:val="Normal"/>
    <w:rsid w:val="00DA36DC"/>
    <w:pPr>
      <w:ind w:left="3402"/>
    </w:pPr>
    <w:rPr>
      <w:rFonts w:ascii="Arial" w:hAnsi="Arial" w:cs="Arial"/>
    </w:rPr>
  </w:style>
  <w:style w:type="paragraph" w:customStyle="1" w:styleId="Puce">
    <w:name w:val="Puce"/>
    <w:basedOn w:val="tiret"/>
    <w:rsid w:val="00636FF4"/>
    <w:pPr>
      <w:numPr>
        <w:numId w:val="5"/>
      </w:numPr>
      <w:tabs>
        <w:tab w:val="clear" w:pos="360"/>
        <w:tab w:val="clear" w:pos="624"/>
        <w:tab w:val="left" w:pos="482"/>
      </w:tabs>
      <w:ind w:left="482" w:hanging="284"/>
    </w:pPr>
  </w:style>
  <w:style w:type="character" w:customStyle="1" w:styleId="PARACar">
    <w:name w:val="PARA Car"/>
    <w:basedOn w:val="Policepardfaut"/>
    <w:link w:val="PARA"/>
    <w:rsid w:val="009208E1"/>
    <w:rPr>
      <w:rFonts w:ascii="Arial" w:hAnsi="Arial" w:cs="Arial"/>
      <w:lang w:val="fr-FR" w:eastAsia="fr-FR" w:bidi="ar-SA"/>
    </w:rPr>
  </w:style>
  <w:style w:type="paragraph" w:styleId="Date">
    <w:name w:val="Date"/>
    <w:basedOn w:val="PARA"/>
    <w:next w:val="Normal"/>
    <w:rsid w:val="006202C4"/>
    <w:pPr>
      <w:jc w:val="center"/>
    </w:pPr>
    <w:rPr>
      <w:b/>
      <w:bCs/>
      <w:smallCap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0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0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078B"/>
    <w:pPr>
      <w:spacing w:before="100" w:beforeAutospacing="1" w:after="100" w:afterAutospacing="1"/>
    </w:pPr>
    <w:rPr>
      <w:sz w:val="24"/>
      <w:szCs w:val="24"/>
    </w:rPr>
  </w:style>
  <w:style w:type="character" w:customStyle="1" w:styleId="lang-la">
    <w:name w:val="lang-la"/>
    <w:rsid w:val="00A1078B"/>
  </w:style>
  <w:style w:type="paragraph" w:styleId="Paragraphedeliste">
    <w:name w:val="List Paragraph"/>
    <w:basedOn w:val="Normal"/>
    <w:uiPriority w:val="34"/>
    <w:qFormat/>
    <w:rsid w:val="00A163F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andard">
    <w:name w:val="Standard"/>
    <w:rsid w:val="000F3FD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etraitcorpsdetexte">
    <w:name w:val="Body Text Indent"/>
    <w:basedOn w:val="Normal"/>
    <w:link w:val="RetraitcorpsdetexteCar"/>
    <w:rsid w:val="00150858"/>
    <w:pPr>
      <w:ind w:firstLine="709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150858"/>
    <w:rPr>
      <w:rFonts w:ascii="Arial" w:hAnsi="Arial"/>
    </w:rPr>
  </w:style>
  <w:style w:type="paragraph" w:customStyle="1" w:styleId="LO-Normal">
    <w:name w:val="LO-Normal"/>
    <w:rsid w:val="009165C0"/>
    <w:pPr>
      <w:keepNext/>
      <w:shd w:val="clear" w:color="auto" w:fill="FFFFFF"/>
      <w:suppressAutoHyphens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33D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groupesciences7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rteron\Desktop\Mod&#232;les%20courr.,%20notes\Mod&#232;le%20courrier%20DASEN%20avril%20201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F42F-B00F-4185-A261-7BB4C5E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DASEN avril 2014.dot</Template>
  <TotalTime>1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Besançon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dcarteron</dc:creator>
  <cp:lastModifiedBy>sballet</cp:lastModifiedBy>
  <cp:revision>2</cp:revision>
  <cp:lastPrinted>2019-05-23T09:16:00Z</cp:lastPrinted>
  <dcterms:created xsi:type="dcterms:W3CDTF">2019-05-27T09:25:00Z</dcterms:created>
  <dcterms:modified xsi:type="dcterms:W3CDTF">2019-05-27T09:25:00Z</dcterms:modified>
</cp:coreProperties>
</file>