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FB1" w:rsidRDefault="00C75160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151920</wp:posOffset>
            </wp:positionV>
            <wp:extent cx="3239279" cy="1085759"/>
            <wp:effectExtent l="0" t="0" r="0" b="91"/>
            <wp:wrapSquare wrapText="bothSides"/>
            <wp:docPr id="1" name="Imag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9279" cy="1085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46FB1" w:rsidRDefault="00C75160">
      <w:pPr>
        <w:pStyle w:val="Standard"/>
        <w:ind w:left="2832" w:firstLine="708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             </w:t>
      </w:r>
    </w:p>
    <w:p w:rsidR="00A46FB1" w:rsidRDefault="00A46FB1">
      <w:pPr>
        <w:pStyle w:val="Standard"/>
        <w:ind w:left="2832" w:firstLine="708"/>
        <w:rPr>
          <w:rFonts w:ascii="Arial" w:hAnsi="Arial"/>
          <w:b/>
          <w:bCs/>
          <w:sz w:val="22"/>
          <w:szCs w:val="22"/>
        </w:rPr>
      </w:pPr>
    </w:p>
    <w:p w:rsidR="00A46FB1" w:rsidRDefault="00C75160">
      <w:pPr>
        <w:pStyle w:val="Standard"/>
        <w:ind w:left="2832" w:firstLine="708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Service </w:t>
      </w:r>
      <w:proofErr w:type="spellStart"/>
      <w:r>
        <w:rPr>
          <w:rFonts w:ascii="Arial" w:hAnsi="Arial"/>
          <w:b/>
          <w:bCs/>
          <w:sz w:val="22"/>
          <w:szCs w:val="22"/>
        </w:rPr>
        <w:t>Interdépartemental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de Gestion</w:t>
      </w:r>
    </w:p>
    <w:p w:rsidR="00A46FB1" w:rsidRDefault="00C75160">
      <w:pPr>
        <w:pStyle w:val="Standard"/>
        <w:ind w:left="2124" w:firstLine="708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             des </w:t>
      </w:r>
      <w:proofErr w:type="spellStart"/>
      <w:r>
        <w:rPr>
          <w:rFonts w:ascii="Arial" w:hAnsi="Arial"/>
          <w:b/>
          <w:bCs/>
          <w:sz w:val="22"/>
          <w:szCs w:val="22"/>
        </w:rPr>
        <w:t>enseignants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du 1er </w:t>
      </w:r>
      <w:proofErr w:type="spellStart"/>
      <w:r>
        <w:rPr>
          <w:rFonts w:ascii="Arial" w:hAnsi="Arial"/>
          <w:b/>
          <w:bCs/>
          <w:sz w:val="22"/>
          <w:szCs w:val="22"/>
        </w:rPr>
        <w:t>degré</w:t>
      </w:r>
      <w:proofErr w:type="spellEnd"/>
    </w:p>
    <w:p w:rsidR="00A46FB1" w:rsidRDefault="00A46FB1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A46FB1" w:rsidRDefault="00A46FB1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A46FB1" w:rsidRDefault="00A46FB1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A46FB1" w:rsidRDefault="00A46FB1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A46FB1" w:rsidRDefault="00A46FB1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A46FB1" w:rsidRDefault="00A46FB1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A46FB1" w:rsidRDefault="00A46FB1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A46FB1" w:rsidRDefault="00C75160">
      <w:pPr>
        <w:pStyle w:val="Standard"/>
        <w:jc w:val="center"/>
      </w:pPr>
      <w:r>
        <w:rPr>
          <w:rFonts w:ascii="Arial" w:hAnsi="Arial"/>
          <w:b/>
          <w:bCs/>
          <w:sz w:val="22"/>
          <w:szCs w:val="22"/>
          <w:u w:val="single"/>
        </w:rPr>
        <w:t xml:space="preserve">ETAT MENSUEL DES HEURES D'ABSENCES RELATIF AU CREDIT D'HEURES ATTRIBUE A </w:t>
      </w:r>
      <w:r>
        <w:rPr>
          <w:rFonts w:ascii="Arial" w:hAnsi="Arial"/>
          <w:b/>
          <w:bCs/>
          <w:sz w:val="22"/>
          <w:szCs w:val="22"/>
          <w:u w:val="single"/>
          <w:shd w:val="clear" w:color="auto" w:fill="FFFF00"/>
        </w:rPr>
        <w:t>M. XXX</w:t>
      </w:r>
    </w:p>
    <w:p w:rsidR="00A46FB1" w:rsidRDefault="00C75160">
      <w:pPr>
        <w:pStyle w:val="Standard"/>
        <w:jc w:val="center"/>
      </w:pPr>
      <w:r>
        <w:rPr>
          <w:rFonts w:ascii="Arial" w:hAnsi="Arial"/>
          <w:b/>
          <w:bCs/>
          <w:sz w:val="22"/>
          <w:szCs w:val="22"/>
          <w:u w:val="single"/>
        </w:rPr>
        <w:t xml:space="preserve">AU TITRE DE L'ANNEE SCOLAIRE </w:t>
      </w:r>
      <w:r>
        <w:rPr>
          <w:rFonts w:ascii="Arial" w:hAnsi="Arial"/>
          <w:b/>
          <w:bCs/>
          <w:sz w:val="22"/>
          <w:szCs w:val="22"/>
          <w:u w:val="single"/>
          <w:shd w:val="clear" w:color="auto" w:fill="FFFF00"/>
        </w:rPr>
        <w:t>202X/202X</w:t>
      </w:r>
    </w:p>
    <w:p w:rsidR="00A46FB1" w:rsidRDefault="00A46FB1">
      <w:pPr>
        <w:pStyle w:val="Standard"/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:rsidR="00A46FB1" w:rsidRDefault="00C75160">
      <w:pPr>
        <w:pStyle w:val="Standard"/>
        <w:jc w:val="both"/>
      </w:pPr>
      <w:r>
        <w:rPr>
          <w:rFonts w:ascii="Arial" w:hAnsi="Arial"/>
          <w:b/>
          <w:bCs/>
          <w:sz w:val="22"/>
          <w:szCs w:val="22"/>
          <w:u w:val="single"/>
          <w:shd w:val="clear" w:color="auto" w:fill="FFFF00"/>
        </w:rPr>
        <w:t>XX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  <w:u w:val="single"/>
        </w:rPr>
        <w:t>heures</w:t>
      </w:r>
      <w:proofErr w:type="spellEnd"/>
      <w:r>
        <w:rPr>
          <w:rFonts w:ascii="Arial" w:hAnsi="Arial"/>
          <w:b/>
          <w:bCs/>
          <w:sz w:val="22"/>
          <w:szCs w:val="22"/>
          <w:u w:val="single"/>
        </w:rPr>
        <w:t xml:space="preserve"> maximum par </w:t>
      </w:r>
      <w:proofErr w:type="spellStart"/>
      <w:r>
        <w:rPr>
          <w:rFonts w:ascii="Arial" w:hAnsi="Arial"/>
          <w:b/>
          <w:bCs/>
          <w:sz w:val="22"/>
          <w:szCs w:val="22"/>
          <w:u w:val="single"/>
        </w:rPr>
        <w:t>trimestre</w:t>
      </w:r>
      <w:proofErr w:type="spellEnd"/>
    </w:p>
    <w:p w:rsidR="00A46FB1" w:rsidRDefault="00A46FB1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2"/>
        <w:gridCol w:w="3642"/>
        <w:gridCol w:w="3770"/>
        <w:gridCol w:w="3515"/>
      </w:tblGrid>
      <w:tr w:rsidR="00A46FB1">
        <w:tblPrEx>
          <w:tblCellMar>
            <w:top w:w="0" w:type="dxa"/>
            <w:bottom w:w="0" w:type="dxa"/>
          </w:tblCellMar>
        </w:tblPrEx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FB1" w:rsidRDefault="00A46FB1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A46FB1" w:rsidRDefault="00C7516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MOIS ET ANNEE</w:t>
            </w:r>
          </w:p>
          <w:p w:rsidR="00A46FB1" w:rsidRDefault="00A46FB1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FB1" w:rsidRDefault="00A46FB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A46FB1" w:rsidRDefault="00C7516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NOMBRE D'HEURES D'ABSENCES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FB1" w:rsidRDefault="00A46FB1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A46FB1" w:rsidRDefault="00C7516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NOMBRE DE JOURS A RETENIR</w:t>
            </w:r>
          </w:p>
          <w:p w:rsidR="00A46FB1" w:rsidRDefault="00C7516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réservé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SIG1D)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FB1" w:rsidRDefault="00A46FB1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A46FB1" w:rsidRDefault="00C7516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MONTANT A RETENIR</w:t>
            </w:r>
          </w:p>
          <w:p w:rsidR="00A46FB1" w:rsidRDefault="00C7516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réservé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SIG1D)</w:t>
            </w:r>
          </w:p>
        </w:tc>
      </w:tr>
      <w:tr w:rsidR="00A46FB1">
        <w:tblPrEx>
          <w:tblCellMar>
            <w:top w:w="0" w:type="dxa"/>
            <w:bottom w:w="0" w:type="dxa"/>
          </w:tblCellMar>
        </w:tblPrEx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FB1" w:rsidRDefault="00A46FB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A46FB1" w:rsidRDefault="00A46FB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A46FB1" w:rsidRDefault="00A46FB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A46FB1" w:rsidRDefault="00A46FB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A46FB1" w:rsidRDefault="00A46FB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A46FB1" w:rsidRDefault="00A46FB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A46FB1" w:rsidRDefault="00A46FB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A46FB1" w:rsidRDefault="00A46FB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A46FB1" w:rsidRDefault="00A46FB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FB1" w:rsidRDefault="00A46FB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FB1" w:rsidRDefault="00A46FB1">
            <w:pPr>
              <w:pStyle w:val="TableContents"/>
              <w:rPr>
                <w:rFonts w:ascii="Arial" w:hAnsi="Arial"/>
                <w:i/>
                <w:sz w:val="22"/>
                <w:szCs w:val="22"/>
              </w:rPr>
            </w:pPr>
          </w:p>
          <w:p w:rsidR="00A46FB1" w:rsidRDefault="00C75160">
            <w:pPr>
              <w:pStyle w:val="TableContents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Heures</w:t>
            </w:r>
            <w:proofErr w:type="spellEnd"/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d’absence</w:t>
            </w:r>
            <w:proofErr w:type="spellEnd"/>
            <w:r>
              <w:rPr>
                <w:rFonts w:ascii="Arial" w:hAnsi="Arial"/>
                <w:i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horaire</w:t>
            </w:r>
            <w:proofErr w:type="spellEnd"/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journalier</w:t>
            </w:r>
            <w:proofErr w:type="spellEnd"/>
            <w:r>
              <w:rPr>
                <w:rFonts w:ascii="Arial" w:hAnsi="Arial"/>
                <w:i/>
                <w:sz w:val="22"/>
                <w:szCs w:val="22"/>
              </w:rPr>
              <w:t>)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FB1" w:rsidRDefault="00A46FB1">
            <w:pPr>
              <w:pStyle w:val="TableContents"/>
              <w:rPr>
                <w:rFonts w:ascii="Arial" w:hAnsi="Arial"/>
                <w:i/>
                <w:sz w:val="22"/>
                <w:szCs w:val="22"/>
              </w:rPr>
            </w:pPr>
          </w:p>
          <w:p w:rsidR="00A46FB1" w:rsidRDefault="00C75160">
            <w:pPr>
              <w:pStyle w:val="TableContents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Montant</w:t>
            </w:r>
            <w:proofErr w:type="spellEnd"/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journalier</w:t>
            </w:r>
            <w:proofErr w:type="spellEnd"/>
            <w:r>
              <w:rPr>
                <w:rFonts w:ascii="Arial" w:hAnsi="Arial"/>
                <w:i/>
                <w:sz w:val="22"/>
                <w:szCs w:val="22"/>
              </w:rPr>
              <w:t xml:space="preserve"> x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Nbre</w:t>
            </w:r>
            <w:proofErr w:type="spellEnd"/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jours</w:t>
            </w:r>
            <w:proofErr w:type="spellEnd"/>
          </w:p>
          <w:p w:rsidR="00A46FB1" w:rsidRDefault="00A46FB1">
            <w:pPr>
              <w:pStyle w:val="TableContents"/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A46FB1" w:rsidRDefault="00A46FB1">
      <w:pPr>
        <w:pStyle w:val="Standard"/>
        <w:rPr>
          <w:rFonts w:ascii="Arial" w:hAnsi="Arial"/>
          <w:sz w:val="22"/>
          <w:szCs w:val="22"/>
        </w:rPr>
      </w:pPr>
    </w:p>
    <w:p w:rsidR="00A46FB1" w:rsidRDefault="00A46FB1">
      <w:pPr>
        <w:pStyle w:val="Standard"/>
        <w:rPr>
          <w:rFonts w:ascii="Arial" w:hAnsi="Arial"/>
          <w:sz w:val="22"/>
          <w:szCs w:val="22"/>
        </w:rPr>
      </w:pPr>
    </w:p>
    <w:p w:rsidR="00A46FB1" w:rsidRDefault="00C75160">
      <w:pPr>
        <w:pStyle w:val="Standard"/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A </w:t>
      </w:r>
      <w:r w:rsidR="004116A3">
        <w:rPr>
          <w:rFonts w:ascii="Arial" w:hAnsi="Arial"/>
          <w:sz w:val="22"/>
          <w:szCs w:val="22"/>
          <w:shd w:val="clear" w:color="auto" w:fill="FFFF00"/>
        </w:rPr>
        <w:t>XXX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, le </w:t>
      </w:r>
      <w:r>
        <w:rPr>
          <w:rFonts w:ascii="Arial" w:hAnsi="Arial"/>
          <w:sz w:val="22"/>
          <w:szCs w:val="22"/>
          <w:shd w:val="clear" w:color="auto" w:fill="FFFF00"/>
        </w:rPr>
        <w:t>XXX</w:t>
      </w:r>
    </w:p>
    <w:p w:rsidR="00A46FB1" w:rsidRDefault="00A46FB1">
      <w:pPr>
        <w:pStyle w:val="Standard"/>
        <w:rPr>
          <w:rFonts w:ascii="Arial" w:hAnsi="Arial"/>
          <w:sz w:val="22"/>
          <w:szCs w:val="22"/>
        </w:rPr>
      </w:pPr>
    </w:p>
    <w:p w:rsidR="00A46FB1" w:rsidRDefault="00A46FB1">
      <w:pPr>
        <w:pStyle w:val="Standard"/>
        <w:rPr>
          <w:rFonts w:ascii="Arial" w:hAnsi="Arial"/>
          <w:sz w:val="22"/>
          <w:szCs w:val="22"/>
        </w:rPr>
      </w:pPr>
    </w:p>
    <w:p w:rsidR="00A46FB1" w:rsidRDefault="00C75160">
      <w:pPr>
        <w:pStyle w:val="Standard"/>
      </w:pPr>
      <w:proofErr w:type="spellStart"/>
      <w:r>
        <w:rPr>
          <w:rFonts w:ascii="Arial" w:hAnsi="Arial"/>
          <w:sz w:val="22"/>
          <w:szCs w:val="22"/>
        </w:rPr>
        <w:t>Annexe</w:t>
      </w:r>
      <w:proofErr w:type="spellEnd"/>
      <w:r>
        <w:rPr>
          <w:rFonts w:ascii="Arial" w:hAnsi="Arial"/>
          <w:sz w:val="22"/>
          <w:szCs w:val="22"/>
        </w:rPr>
        <w:t xml:space="preserve"> 1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sectPr w:rsidR="00A46FB1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160" w:rsidRDefault="00C75160">
      <w:r>
        <w:separator/>
      </w:r>
    </w:p>
  </w:endnote>
  <w:endnote w:type="continuationSeparator" w:id="0">
    <w:p w:rsidR="00C75160" w:rsidRDefault="00C7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160" w:rsidRDefault="00C75160">
      <w:r>
        <w:separator/>
      </w:r>
    </w:p>
  </w:footnote>
  <w:footnote w:type="continuationSeparator" w:id="0">
    <w:p w:rsidR="00C75160" w:rsidRDefault="00C75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6FB1"/>
    <w:rsid w:val="004116A3"/>
    <w:rsid w:val="00A46FB1"/>
    <w:rsid w:val="00C7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AF4F5-6B99-45F0-A057-15612E72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Segoe UI" w:eastAsia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superu</cp:lastModifiedBy>
  <cp:revision>2</cp:revision>
  <cp:lastPrinted>2021-03-02T10:33:00Z</cp:lastPrinted>
  <dcterms:created xsi:type="dcterms:W3CDTF">2022-11-29T09:07:00Z</dcterms:created>
  <dcterms:modified xsi:type="dcterms:W3CDTF">2022-11-29T09:07:00Z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