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A4CA" w14:textId="77777777" w:rsidR="000B6A1A" w:rsidRPr="00237D8F" w:rsidRDefault="00237D8F" w:rsidP="00237D8F">
      <w:pPr>
        <w:pStyle w:val="Titre"/>
        <w:spacing w:line="240" w:lineRule="auto"/>
        <w:ind w:left="-1560" w:right="98"/>
        <w:jc w:val="left"/>
        <w:rPr>
          <w:sz w:val="20"/>
          <w:szCs w:val="20"/>
        </w:rPr>
      </w:pPr>
      <w:r>
        <w:rPr>
          <w:noProof/>
        </w:rPr>
        <w:drawing>
          <wp:inline distT="0" distB="0" distL="0" distR="0" wp14:anchorId="47D82EAE" wp14:editId="4B83A4C6">
            <wp:extent cx="1924050" cy="5524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F6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37D8F">
        <w:rPr>
          <w:sz w:val="20"/>
          <w:szCs w:val="20"/>
        </w:rPr>
        <w:t>Annexe 2</w:t>
      </w:r>
    </w:p>
    <w:p w14:paraId="22199CAC" w14:textId="77777777" w:rsidR="00341025" w:rsidRDefault="00341025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14:paraId="4B9C2A4E" w14:textId="77777777" w:rsidR="00251740" w:rsidRPr="009558DE" w:rsidRDefault="00251740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14:paraId="410FD88A" w14:textId="77777777" w:rsidR="00821426" w:rsidRDefault="00072F6A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  <w:jc w:val="left"/>
      </w:pPr>
      <w:r>
        <w:t xml:space="preserve">                              </w:t>
      </w:r>
      <w:r w:rsidR="00821426">
        <w:t>PARCOURS SCOLAIRE DE L’ELEVE</w:t>
      </w:r>
    </w:p>
    <w:p w14:paraId="17F2F6AF" w14:textId="6C015280" w:rsidR="00524300" w:rsidRDefault="001966FA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rPr>
          <w:b w:val="0"/>
          <w:bCs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55186C" wp14:editId="0E516408">
                <wp:simplePos x="0" y="0"/>
                <wp:positionH relativeFrom="column">
                  <wp:posOffset>-467360</wp:posOffset>
                </wp:positionH>
                <wp:positionV relativeFrom="paragraph">
                  <wp:posOffset>254000</wp:posOffset>
                </wp:positionV>
                <wp:extent cx="6950075" cy="1285875"/>
                <wp:effectExtent l="0" t="0" r="0" b="952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14D14" w14:textId="77777777" w:rsidR="00661D9B" w:rsidRPr="00661D9B" w:rsidRDefault="00661D9B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B6BC9A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730F0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NOM, Prénom de l’élève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Date de naissance</w:t>
                            </w:r>
                            <w:r w:rsidR="00527F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  <w:r w:rsidR="002517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161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/</w:t>
                            </w:r>
                          </w:p>
                          <w:p w14:paraId="2A6E2C99" w14:textId="62994A4A" w:rsidR="00730F05" w:rsidRPr="005161FC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ECOLE ………………………………………………………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E91CD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………………. </w:t>
                            </w:r>
                            <w:r w:rsidR="0034102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Classe ……</w:t>
                            </w:r>
                            <w:r w:rsidR="003517D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5FB1BC73" w14:textId="77777777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NOMS, prénoms, adresses des représentants légaux</w:t>
                            </w:r>
                            <w:r w:rsidR="00237D8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mél.</w:t>
                            </w:r>
                          </w:p>
                          <w:p w14:paraId="409783EF" w14:textId="2DC3DAD1" w:rsidR="00730F05" w:rsidRDefault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Représentant légal 1……………………………………………………………………………………………………………………………………….</w:t>
                            </w:r>
                          </w:p>
                          <w:p w14:paraId="0FAD40D8" w14:textId="4DAE46E9" w:rsidR="00730F05" w:rsidRDefault="00730F0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3A09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r w:rsidR="00070C9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049D49DB" w14:textId="1E76A296" w:rsidR="00072F6A" w:rsidRDefault="00072F6A" w:rsidP="00072F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Représentant légal 2  ……………………………………………………………………………………………………………………………………</w:t>
                            </w:r>
                            <w:r w:rsidR="003A38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2127108E" w14:textId="77777777" w:rsidR="00237D8F" w:rsidRDefault="00237D8F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B2E1B0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890F6D" w14:textId="77777777" w:rsidR="00C976F9" w:rsidRDefault="00C976F9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518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.8pt;margin-top:20pt;width:547.25pt;height:10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" filled="f" stroked="f">
                <v:shadow color="black" opacity="49150f" offset=".74833mm,.74833mm"/>
                <v:textbox>
                  <w:txbxContent>
                    <w:p w14:paraId="0BC14D14" w14:textId="77777777" w:rsidR="00661D9B" w:rsidRPr="00661D9B" w:rsidRDefault="00661D9B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11B6BC9A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730F0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NOM, Prénom de l’élève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Date de naissance</w:t>
                      </w:r>
                      <w:r w:rsidR="00527F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  <w:r w:rsidR="002517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5161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/</w:t>
                      </w:r>
                    </w:p>
                    <w:p w14:paraId="2A6E2C99" w14:textId="62994A4A" w:rsidR="00730F05" w:rsidRPr="005161FC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ECOLE ………………………………………………………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 w:rsidR="00E91CD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………………. </w:t>
                      </w:r>
                      <w:r w:rsidR="0034102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Classe ……</w:t>
                      </w:r>
                      <w:r w:rsidR="003517D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5FB1BC73" w14:textId="77777777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NOMS, prénoms, adresses des représentants légaux</w:t>
                      </w:r>
                      <w:r w:rsidR="00237D8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mél.</w:t>
                      </w:r>
                    </w:p>
                    <w:p w14:paraId="409783EF" w14:textId="2DC3DAD1" w:rsidR="00730F05" w:rsidRDefault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Représentant légal 1……………………………………………………………………………………………………………………………………….</w:t>
                      </w:r>
                    </w:p>
                    <w:p w14:paraId="0FAD40D8" w14:textId="4DAE46E9" w:rsidR="00730F05" w:rsidRDefault="00730F0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</w:t>
                      </w:r>
                      <w:r w:rsidR="003A09A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</w:t>
                      </w:r>
                      <w:r w:rsidR="00070C9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……………….</w:t>
                      </w:r>
                    </w:p>
                    <w:p w14:paraId="049D49DB" w14:textId="1E76A296" w:rsidR="00072F6A" w:rsidRDefault="00072F6A" w:rsidP="00072F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Représentant légal 2  ……………………………………………………………………………………………………………………………………</w:t>
                      </w:r>
                      <w:r w:rsidR="003A389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..</w:t>
                      </w:r>
                    </w:p>
                    <w:p w14:paraId="2127108E" w14:textId="77777777" w:rsidR="00237D8F" w:rsidRDefault="00237D8F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2B2E1B0" w14:textId="77777777"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890F6D" w14:textId="77777777" w:rsidR="00C976F9" w:rsidRDefault="00C976F9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F05">
        <w:t>FICHE DE LIAISON AVEC LES REPRESENTANTS LEGAUX</w:t>
      </w:r>
    </w:p>
    <w:p w14:paraId="5EEE552A" w14:textId="10035C87" w:rsidR="005161FC" w:rsidRDefault="005161FC" w:rsidP="00072F6A">
      <w:pPr>
        <w:pStyle w:val="Titre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RENTREE 202</w:t>
      </w:r>
      <w:r w:rsidR="00892C70">
        <w:t>3</w:t>
      </w:r>
    </w:p>
    <w:p w14:paraId="784611EF" w14:textId="77777777" w:rsidR="00524300" w:rsidRPr="009558DE" w:rsidRDefault="00524300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332AEA52" w14:textId="77777777"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14:paraId="106C263B" w14:textId="77777777" w:rsidR="00341025" w:rsidRDefault="00341025">
      <w:pPr>
        <w:jc w:val="center"/>
        <w:rPr>
          <w:rFonts w:ascii="Arial" w:hAnsi="Arial" w:cs="Arial"/>
          <w:bCs/>
          <w:i/>
        </w:rPr>
      </w:pPr>
    </w:p>
    <w:p w14:paraId="20036221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3CD84469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4FC5415E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5D698917" w14:textId="77777777"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14:paraId="34BD1E4F" w14:textId="52128C93" w:rsidR="00730F05" w:rsidRDefault="00892C70" w:rsidP="00730F05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FD770A" wp14:editId="219192E6">
                <wp:simplePos x="0" y="0"/>
                <wp:positionH relativeFrom="column">
                  <wp:posOffset>-461010</wp:posOffset>
                </wp:positionH>
                <wp:positionV relativeFrom="paragraph">
                  <wp:posOffset>135890</wp:posOffset>
                </wp:positionV>
                <wp:extent cx="6731000" cy="3676650"/>
                <wp:effectExtent l="0" t="0" r="12700" b="190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91F1" id="Rectangle 7" o:spid="_x0000_s1026" style="position:absolute;margin-left:-36.3pt;margin-top:10.7pt;width:530pt;height:28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" filled="f">
                <v:shadow color="black" opacity="49150f" offset=".74833mm,.74833mm"/>
              </v:rect>
            </w:pict>
          </mc:Fallback>
        </mc:AlternateContent>
      </w:r>
      <w:r w:rsidR="005161FC"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3C784" wp14:editId="75FA00CC">
                <wp:simplePos x="0" y="0"/>
                <wp:positionH relativeFrom="column">
                  <wp:posOffset>-318135</wp:posOffset>
                </wp:positionH>
                <wp:positionV relativeFrom="paragraph">
                  <wp:posOffset>111125</wp:posOffset>
                </wp:positionV>
                <wp:extent cx="6921500" cy="279400"/>
                <wp:effectExtent l="0" t="0" r="0" b="635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65026" w14:textId="77777777" w:rsidR="00C976F9" w:rsidRPr="00C976F9" w:rsidRDefault="00C976F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1F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5174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Phase 1 - Proposition du conseil des maîtres</w:t>
                            </w:r>
                          </w:p>
                          <w:p w14:paraId="6FBD9832" w14:textId="77777777" w:rsidR="00251740" w:rsidRDefault="00251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9B37" id="Text Box 60" o:spid="_x0000_s1027" type="#_x0000_t202" style="position:absolute;margin-left:-25.05pt;margin-top:8.75pt;width:54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" filled="f" stroked="f">
                <v:shadow color="black" opacity="49150f" offset=".74833mm,.74833mm"/>
                <v:textbox>
                  <w:txbxContent>
                    <w:p w:rsidR="00C976F9" w:rsidRPr="00C976F9" w:rsidRDefault="00C976F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161F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25174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Phase 1 - Proposition du conseil des maîtres</w:t>
                      </w:r>
                    </w:p>
                    <w:p w:rsidR="00251740" w:rsidRDefault="00251740"/>
                  </w:txbxContent>
                </v:textbox>
              </v:shape>
            </w:pict>
          </mc:Fallback>
        </mc:AlternateContent>
      </w:r>
    </w:p>
    <w:p w14:paraId="56408634" w14:textId="436D74E5"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14:paraId="04695A00" w14:textId="6F2AA540" w:rsidR="008331EE" w:rsidRPr="00C976F9" w:rsidRDefault="008331EE" w:rsidP="005161FC">
      <w:pPr>
        <w:rPr>
          <w:rFonts w:ascii="Arial" w:hAnsi="Arial" w:cs="Arial"/>
          <w:bCs/>
          <w:i/>
          <w:sz w:val="12"/>
          <w:szCs w:val="12"/>
        </w:rPr>
      </w:pPr>
    </w:p>
    <w:p w14:paraId="58AE750F" w14:textId="77777777" w:rsidR="00C976F9" w:rsidRDefault="00C976F9" w:rsidP="008331EE">
      <w:pPr>
        <w:ind w:left="-400"/>
        <w:rPr>
          <w:rFonts w:ascii="Arial" w:hAnsi="Arial" w:cs="Arial"/>
          <w:bCs/>
          <w:i/>
        </w:rPr>
      </w:pPr>
    </w:p>
    <w:p w14:paraId="37CDB018" w14:textId="43CC88B6"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B52299">
        <w:rPr>
          <w:rFonts w:ascii="Arial" w:hAnsi="Arial" w:cs="Arial"/>
          <w:bCs/>
          <w:i/>
        </w:rPr>
        <w:t xml:space="preserve"> le c</w:t>
      </w:r>
      <w:r w:rsidR="008331EE" w:rsidRPr="009558DE">
        <w:rPr>
          <w:rFonts w:ascii="Arial" w:hAnsi="Arial" w:cs="Arial"/>
          <w:bCs/>
          <w:i/>
        </w:rPr>
        <w:t>onseil des maîtres propose</w:t>
      </w:r>
      <w:r w:rsidR="00E92166">
        <w:rPr>
          <w:rFonts w:ascii="Arial" w:hAnsi="Arial" w:cs="Arial"/>
          <w:bCs/>
          <w:i/>
        </w:rPr>
        <w:t xml:space="preserve"> pour l’année scolaire </w:t>
      </w:r>
      <w:r w:rsidR="00237D8F">
        <w:rPr>
          <w:rFonts w:ascii="Arial" w:hAnsi="Arial" w:cs="Arial"/>
          <w:bCs/>
          <w:i/>
        </w:rPr>
        <w:t>202</w:t>
      </w:r>
      <w:r w:rsidR="003A389E">
        <w:rPr>
          <w:rFonts w:ascii="Arial" w:hAnsi="Arial" w:cs="Arial"/>
          <w:bCs/>
          <w:i/>
        </w:rPr>
        <w:t>3</w:t>
      </w:r>
      <w:r w:rsidR="008F09AC">
        <w:rPr>
          <w:rFonts w:ascii="Arial" w:hAnsi="Arial" w:cs="Arial"/>
          <w:bCs/>
          <w:i/>
        </w:rPr>
        <w:t>-20</w:t>
      </w:r>
      <w:r w:rsidR="00251740">
        <w:rPr>
          <w:rFonts w:ascii="Arial" w:hAnsi="Arial" w:cs="Arial"/>
          <w:bCs/>
          <w:i/>
        </w:rPr>
        <w:t>2</w:t>
      </w:r>
      <w:r w:rsidR="003A389E">
        <w:rPr>
          <w:rFonts w:ascii="Arial" w:hAnsi="Arial" w:cs="Arial"/>
          <w:bCs/>
          <w:i/>
        </w:rPr>
        <w:t>4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14:paraId="68E954EB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A6BB128" w14:textId="77777777" w:rsidR="0039684C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5CD5B" wp14:editId="6523F73F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23D8" id="Rectangle 13" o:spid="_x0000_s1026" style="position:absolute;margin-left:5pt;margin-top:2.8pt;width:20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gCAMAAGY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14:paraId="70783A0C" w14:textId="77777777"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14:paraId="788C316F" w14:textId="5A52C783" w:rsidR="00070C9C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D107E6" wp14:editId="0128DE7F">
                <wp:simplePos x="0" y="0"/>
                <wp:positionH relativeFrom="column">
                  <wp:posOffset>63500</wp:posOffset>
                </wp:positionH>
                <wp:positionV relativeFrom="paragraph">
                  <wp:posOffset>4445</wp:posOffset>
                </wp:positionV>
                <wp:extent cx="254000" cy="11430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EAEA" id="Rectangle 14" o:spid="_x0000_s1026" style="position:absolute;margin-left:5pt;margin-top:.35pt;width:20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892C70">
        <w:rPr>
          <w:rFonts w:ascii="Arial" w:hAnsi="Arial" w:cs="Arial"/>
          <w:b/>
          <w:bCs/>
          <w:i/>
        </w:rPr>
        <w:t xml:space="preserve">Maintien </w:t>
      </w:r>
    </w:p>
    <w:p w14:paraId="38D1D3AE" w14:textId="77777777" w:rsidR="00892C70" w:rsidRPr="00070C9C" w:rsidRDefault="00892C70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14:paraId="35516629" w14:textId="77777777" w:rsidR="00730F05" w:rsidRPr="003A09AA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EC5CBF" wp14:editId="61AEBE1D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54000" cy="114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29DE" id="Rectangle 15" o:spid="_x0000_s1026" style="position:absolute;margin-left:5pt;margin-top:0;width:20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aCAMAAGY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14:paraId="0EC91009" w14:textId="77777777"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278D447" w14:textId="77777777" w:rsidR="00730F05" w:rsidRPr="003A09AA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00748BAD" w14:textId="77777777" w:rsidR="00730F05" w:rsidRPr="002023CA" w:rsidRDefault="00730F0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121F2432" w14:textId="77777777"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14:paraId="4FBC5C6B" w14:textId="77777777" w:rsidR="0039684C" w:rsidRPr="008D3E50" w:rsidRDefault="00047013" w:rsidP="00E03A85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08325A71" w14:textId="77777777" w:rsidR="00341025" w:rsidRDefault="0034102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0EC44984" w14:textId="77777777" w:rsidR="00E03A85" w:rsidRPr="009558DE" w:rsidRDefault="00E03A85" w:rsidP="00E03A85">
      <w:pPr>
        <w:ind w:left="-400"/>
        <w:jc w:val="center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sz w:val="12"/>
          <w:szCs w:val="12"/>
        </w:rPr>
        <w:t>-------------------------</w:t>
      </w:r>
    </w:p>
    <w:p w14:paraId="1B4503BA" w14:textId="77777777"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C042C1" wp14:editId="75CDAA98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A802" id="Rectangle 16" o:spid="_x0000_s1026" style="position:absolute;margin-left:-20pt;margin-top:480.25pt;width:48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" filled="f">
                <v:shadow color="black" opacity="49150f" offset=".74833mm,.74833mm"/>
              </v:rect>
            </w:pict>
          </mc:Fallback>
        </mc:AlternateConten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 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14:paraId="41ACC7F1" w14:textId="77777777" w:rsidR="00730F05" w:rsidRPr="00341025" w:rsidRDefault="00251740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168A2B" wp14:editId="71BF84AF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261A" id="Rectangle 10" o:spid="_x0000_s1026" style="position:absolute;margin-left:-10pt;margin-top:-188.55pt;width:20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" filled="f" stroked="f">
                <v:shadow color="black" opacity="49150f" offset=".74833mm,.74833mm"/>
              </v:rect>
            </w:pict>
          </mc:Fallback>
        </mc:AlternateContent>
      </w:r>
    </w:p>
    <w:p w14:paraId="1C7F4C6F" w14:textId="77777777" w:rsidR="00730F05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523186" wp14:editId="7B42B692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236220" cy="1143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B7C8" id="Rectangle 23" o:spid="_x0000_s1026" style="position:absolute;margin-left:5pt;margin-top:4pt;width:18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14:paraId="5AA3F6AB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5F3AEEBD" w14:textId="77777777" w:rsidR="00F93AF9" w:rsidRPr="009558DE" w:rsidRDefault="00251740" w:rsidP="00E03A85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2F786" wp14:editId="74BEAC83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36220" cy="114300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C5FD" id="Rectangle 24" o:spid="_x0000_s1026" style="position:absolute;margin-left:5pt;margin-top:0;width:18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" filled="f">
                <v:shadow color="black" opacity="49150f" offset=".74833mm,.74833mm"/>
              </v:rect>
            </w:pict>
          </mc:Fallback>
        </mc:AlternateConten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14:paraId="72E5A2B9" w14:textId="77777777"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14:paraId="6EA079C8" w14:textId="77777777" w:rsidR="009558DE" w:rsidRPr="003A09AA" w:rsidRDefault="009558DE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14:paraId="750538A7" w14:textId="77777777" w:rsidR="00661D9B" w:rsidRDefault="00661D9B" w:rsidP="00E03A85">
      <w:pPr>
        <w:rPr>
          <w:rFonts w:ascii="Arial" w:hAnsi="Arial" w:cs="Arial"/>
          <w:b/>
          <w:bCs/>
          <w:i/>
          <w:sz w:val="28"/>
          <w:szCs w:val="28"/>
        </w:rPr>
      </w:pPr>
    </w:p>
    <w:p w14:paraId="645B4910" w14:textId="77777777"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14:paraId="1D0EE852" w14:textId="77777777" w:rsidR="002023CA" w:rsidRPr="005607A1" w:rsidRDefault="002023CA" w:rsidP="00730F05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14:paraId="5FF34EC7" w14:textId="77777777" w:rsidR="00246DFA" w:rsidRDefault="00237D8F" w:rsidP="00237D8F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D1FD1" wp14:editId="10EA6314">
                <wp:simplePos x="0" y="0"/>
                <wp:positionH relativeFrom="page">
                  <wp:align>right</wp:align>
                </wp:positionH>
                <wp:positionV relativeFrom="paragraph">
                  <wp:posOffset>266065</wp:posOffset>
                </wp:positionV>
                <wp:extent cx="6813550" cy="266700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08B75" w14:textId="77777777" w:rsidR="00C976F9" w:rsidRPr="00C976F9" w:rsidRDefault="00251740" w:rsidP="00246DF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Phase </w:t>
                            </w:r>
                            <w:r w:rsid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Déci</w:t>
                            </w:r>
                            <w:r w:rsidR="00C976F9" w:rsidRPr="00C976F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sion du conseil des maîtres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741D" id="Text Box 62" o:spid="_x0000_s1028" type="#_x0000_t202" style="position:absolute;margin-left:485.3pt;margin-top:20.95pt;width:536.5pt;height:21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" filled="f" stroked="f">
                <v:shadow color="black" opacity="49150f" offset=".74833mm,.74833mm"/>
                <v:textbox>
                  <w:txbxContent>
                    <w:p w:rsidR="00C976F9" w:rsidRPr="00C976F9" w:rsidRDefault="00251740" w:rsidP="00246DFA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Phase </w:t>
                      </w:r>
                      <w:r w:rsid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Déci</w:t>
                      </w:r>
                      <w:r w:rsidR="00C976F9" w:rsidRPr="00C976F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sion du conseil des maîtres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222F4" w14:textId="77777777" w:rsidR="000C7B13" w:rsidRPr="00C976F9" w:rsidRDefault="00251740" w:rsidP="0025174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7BB0E" wp14:editId="76FFB1D1">
                <wp:simplePos x="0" y="0"/>
                <wp:positionH relativeFrom="column">
                  <wp:posOffset>-438785</wp:posOffset>
                </wp:positionH>
                <wp:positionV relativeFrom="paragraph">
                  <wp:posOffset>257175</wp:posOffset>
                </wp:positionV>
                <wp:extent cx="6731000" cy="3371850"/>
                <wp:effectExtent l="0" t="0" r="12700" b="1905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BF0DE" id="Rectangle 32" o:spid="_x0000_s1026" style="position:absolute;margin-left:-34.55pt;margin-top:20.25pt;width:530pt;height:2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wLCwMAAGc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</w:p>
    <w:p w14:paraId="7CA3AB60" w14:textId="77777777" w:rsidR="00246DFA" w:rsidRDefault="00246DFA" w:rsidP="00835916">
      <w:pPr>
        <w:spacing w:line="360" w:lineRule="auto"/>
        <w:ind w:left="-300"/>
        <w:rPr>
          <w:rFonts w:ascii="Arial" w:hAnsi="Arial" w:cs="Arial"/>
          <w:i/>
        </w:rPr>
      </w:pPr>
    </w:p>
    <w:p w14:paraId="2DF27FAE" w14:textId="77777777"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14:paraId="4B190F27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A5CC" wp14:editId="52C65B26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254000" cy="1143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B12A" id="Rectangle 33" o:spid="_x0000_s1026" style="position:absolute;margin-left:5pt;margin-top:2.8pt;width: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s9BwMAAGUGAAAOAAAAZHJzL2Uyb0RvYy54bWysVVFv2jAQfp+0/2D5PU1CAi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" filled="f">
                <v:shadow color="black" opacity="49150f" offset=".74833mm,.74833mm"/>
              </v:rect>
            </w:pict>
          </mc:Fallback>
        </mc:AlternateConten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14:paraId="1B6715F3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251740">
        <w:rPr>
          <w:rFonts w:ascii="Arial" w:hAnsi="Arial" w:cs="Arial"/>
          <w:b/>
          <w:bCs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3AB0E" wp14:editId="07E6014B">
                <wp:simplePos x="0" y="0"/>
                <wp:positionH relativeFrom="column">
                  <wp:posOffset>63500</wp:posOffset>
                </wp:positionH>
                <wp:positionV relativeFrom="paragraph">
                  <wp:posOffset>103505</wp:posOffset>
                </wp:positionV>
                <wp:extent cx="254000" cy="11430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4F25" id="Rectangle 34" o:spid="_x0000_s1026" style="position:absolute;margin-left:5pt;margin-top:8.15pt;width: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" filled="f">
                <v:shadow color="black" opacity="49150f" offset=".74833mm,.74833mm"/>
              </v:rect>
            </w:pict>
          </mc:Fallback>
        </mc:AlternateContent>
      </w:r>
    </w:p>
    <w:p w14:paraId="5CC1C964" w14:textId="590A53E4"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892C70">
        <w:rPr>
          <w:rFonts w:ascii="Arial" w:hAnsi="Arial" w:cs="Arial"/>
          <w:b/>
          <w:bCs/>
          <w:i/>
        </w:rPr>
        <w:t xml:space="preserve">Maintien </w:t>
      </w:r>
    </w:p>
    <w:p w14:paraId="1157F16D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14:paraId="75D58BE1" w14:textId="77777777" w:rsidR="00BA068A" w:rsidRPr="002023CA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5F7B" wp14:editId="4477C53B">
                <wp:simplePos x="0" y="0"/>
                <wp:positionH relativeFrom="column">
                  <wp:posOffset>63500</wp:posOffset>
                </wp:positionH>
                <wp:positionV relativeFrom="paragraph">
                  <wp:posOffset>43180</wp:posOffset>
                </wp:positionV>
                <wp:extent cx="254000" cy="11430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F86D" id="Rectangle 35" o:spid="_x0000_s1026" style="position:absolute;margin-left:5pt;margin-top:3.4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" filled="f">
                <v:shadow color="black" opacity="49150f" offset=".74833mm,.74833mm"/>
              </v:rect>
            </w:pict>
          </mc:Fallback>
        </mc:AlternateConten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14:paraId="1C643A2A" w14:textId="77777777"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14:paraId="4C1827D0" w14:textId="77777777"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14:paraId="55BC2623" w14:textId="77777777" w:rsidR="003517D9" w:rsidRPr="00903745" w:rsidRDefault="003517D9" w:rsidP="00BA068A">
      <w:pPr>
        <w:rPr>
          <w:rFonts w:ascii="Arial" w:hAnsi="Arial" w:cs="Arial"/>
          <w:b/>
          <w:bCs/>
          <w:i/>
        </w:rPr>
      </w:pPr>
    </w:p>
    <w:p w14:paraId="2E0FE2CF" w14:textId="77777777"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14:paraId="327CEDBA" w14:textId="77777777"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14:paraId="7DB8B9D4" w14:textId="77777777"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14:paraId="32BE023D" w14:textId="77777777" w:rsidR="008D3E50" w:rsidRPr="008D3E50" w:rsidRDefault="008D3E50" w:rsidP="008D3E50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 w:rsidRPr="008D3E50">
        <w:rPr>
          <w:rFonts w:ascii="Arial" w:hAnsi="Arial" w:cs="Arial"/>
          <w:bCs/>
          <w:i/>
          <w:sz w:val="22"/>
          <w:szCs w:val="22"/>
        </w:rPr>
        <w:t>--------------</w:t>
      </w:r>
    </w:p>
    <w:p w14:paraId="3E689A54" w14:textId="77777777"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251740">
        <w:rPr>
          <w:rFonts w:ascii="Arial" w:hAnsi="Arial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63037" wp14:editId="51048845">
                <wp:simplePos x="0" y="0"/>
                <wp:positionH relativeFrom="column">
                  <wp:posOffset>-254000</wp:posOffset>
                </wp:positionH>
                <wp:positionV relativeFrom="paragraph">
                  <wp:posOffset>6099175</wp:posOffset>
                </wp:positionV>
                <wp:extent cx="6159500" cy="297180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B797" id="Rectangle 57" o:spid="_x0000_s1026" style="position:absolute;margin-left:-20pt;margin-top:480.25pt;width:48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hBCgMAAGcGAAAOAAAAZHJzL2Uyb0RvYy54bWysVVFv2jAQfp+0/2D5PU0CCS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" filled="f">
                <v:shadow color="black" opacity="49150f" offset=".74833mm,.74833mm"/>
              </v:rect>
            </w:pict>
          </mc:Fallback>
        </mc:AlternateConten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14:paraId="4DF55CE2" w14:textId="77777777" w:rsidR="00BA068A" w:rsidRPr="00860EF9" w:rsidRDefault="00251740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C9430" wp14:editId="4FFDB61A">
                <wp:simplePos x="0" y="0"/>
                <wp:positionH relativeFrom="column">
                  <wp:posOffset>-8890</wp:posOffset>
                </wp:positionH>
                <wp:positionV relativeFrom="paragraph">
                  <wp:posOffset>138430</wp:posOffset>
                </wp:positionV>
                <wp:extent cx="236220" cy="114300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C15C" id="Rectangle 40" o:spid="_x0000_s1026" style="position:absolute;margin-left:-.7pt;margin-top:10.9pt;width:1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" filled="f">
                <v:shadow color="black" opacity="49150f" offset=".74833mm,.74833mm"/>
              </v:rect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FD3EB" wp14:editId="52B1BB5B">
                <wp:simplePos x="0" y="0"/>
                <wp:positionH relativeFrom="column">
                  <wp:posOffset>-127000</wp:posOffset>
                </wp:positionH>
                <wp:positionV relativeFrom="paragraph">
                  <wp:posOffset>-2394585</wp:posOffset>
                </wp:positionV>
                <wp:extent cx="254000" cy="1143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8AF4" id="Rectangle 39" o:spid="_x0000_s1026" style="position:absolute;margin-left:-10pt;margin-top:-188.55pt;width:2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" filled="f" stroked="f">
                <v:shadow color="black" opacity="49150f" offset=".74833mm,.74833mm"/>
              </v:rect>
            </w:pict>
          </mc:Fallback>
        </mc:AlternateContent>
      </w:r>
    </w:p>
    <w:p w14:paraId="58F9382C" w14:textId="77777777" w:rsidR="00BA068A" w:rsidRPr="0011607F" w:rsidRDefault="00251740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</w:t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14:paraId="6BECC34D" w14:textId="77777777" w:rsidR="00BA068A" w:rsidRPr="0011607F" w:rsidRDefault="00251740" w:rsidP="00BA068A">
      <w:pPr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D7BDC" wp14:editId="0E356CAF">
                <wp:simplePos x="0" y="0"/>
                <wp:positionH relativeFrom="column">
                  <wp:posOffset>-8890</wp:posOffset>
                </wp:positionH>
                <wp:positionV relativeFrom="paragraph">
                  <wp:posOffset>87630</wp:posOffset>
                </wp:positionV>
                <wp:extent cx="236220" cy="114300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7F1B" id="Rectangle 41" o:spid="_x0000_s1026" style="position:absolute;margin-left:-.7pt;margin-top:6.9pt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" filled="f">
                <v:shadow color="black" opacity="49150f" offset=".74833mm,.74833mm"/>
              </v:rect>
            </w:pict>
          </mc:Fallback>
        </mc:AlternateContent>
      </w:r>
    </w:p>
    <w:p w14:paraId="750D6093" w14:textId="77777777" w:rsidR="00BA068A" w:rsidRPr="0011607F" w:rsidRDefault="00BA068A" w:rsidP="00835916">
      <w:pPr>
        <w:ind w:left="705"/>
        <w:rPr>
          <w:rFonts w:ascii="Arial" w:hAnsi="Arial" w:cs="Arial"/>
          <w:b/>
          <w:bCs/>
          <w:i/>
        </w:rPr>
      </w:pPr>
      <w:r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14:paraId="1D3ECE22" w14:textId="77777777"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14:paraId="0D76A308" w14:textId="77777777"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="006707A3">
        <w:rPr>
          <w:rFonts w:ascii="Arial" w:hAnsi="Arial" w:cs="Arial"/>
          <w:b/>
          <w:bCs/>
          <w:i/>
        </w:rPr>
        <w:t xml:space="preserve">                                      </w:t>
      </w:r>
      <w:r w:rsidRPr="008D3E50">
        <w:rPr>
          <w:rFonts w:ascii="Arial" w:hAnsi="Arial" w:cs="Arial"/>
          <w:b/>
          <w:bCs/>
          <w:i/>
        </w:rPr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14:paraId="1B59119F" w14:textId="77777777" w:rsidR="00251740" w:rsidRDefault="00251740" w:rsidP="00251740">
      <w:pPr>
        <w:rPr>
          <w:rFonts w:ascii="Arial" w:hAnsi="Arial" w:cs="Arial"/>
          <w:b/>
          <w:bCs/>
          <w:i/>
        </w:rPr>
      </w:pPr>
    </w:p>
    <w:p w14:paraId="4305BE94" w14:textId="77777777" w:rsidR="008F09AC" w:rsidRDefault="008F09AC" w:rsidP="00251740">
      <w:pPr>
        <w:rPr>
          <w:rFonts w:ascii="Arial" w:hAnsi="Arial" w:cs="Arial"/>
          <w:b/>
          <w:bCs/>
          <w:i/>
        </w:rPr>
      </w:pPr>
    </w:p>
    <w:p w14:paraId="4E6D07FC" w14:textId="77777777"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046D49">
      <w:headerReference w:type="default" r:id="rId8"/>
      <w:footerReference w:type="first" r:id="rId9"/>
      <w:pgSz w:w="11906" w:h="16838" w:code="9"/>
      <w:pgMar w:top="142" w:right="406" w:bottom="15" w:left="1701" w:header="510" w:footer="720" w:gutter="0"/>
      <w:cols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16E0" w14:textId="77777777" w:rsidR="00A86C69" w:rsidRDefault="00A86C69">
      <w:r>
        <w:separator/>
      </w:r>
    </w:p>
  </w:endnote>
  <w:endnote w:type="continuationSeparator" w:id="0">
    <w:p w14:paraId="44C6A07A" w14:textId="77777777" w:rsidR="00A86C69" w:rsidRDefault="00A8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782" w14:textId="77777777" w:rsidR="00271AC9" w:rsidRDefault="00271AC9">
    <w:pPr>
      <w:pStyle w:val="Pieddepage"/>
      <w:jc w:val="right"/>
    </w:pPr>
    <w:r>
      <w:t xml:space="preserve">Page </w:t>
    </w:r>
    <w:r w:rsidR="00D56755">
      <w:fldChar w:fldCharType="begin"/>
    </w:r>
    <w:r>
      <w:instrText xml:space="preserve"> PAGE   \* MERGEFORMAT </w:instrText>
    </w:r>
    <w:r w:rsidR="00D56755">
      <w:fldChar w:fldCharType="separate"/>
    </w:r>
    <w:r>
      <w:rPr>
        <w:noProof/>
      </w:rPr>
      <w:t>1</w:t>
    </w:r>
    <w:r w:rsidR="00D56755">
      <w:fldChar w:fldCharType="end"/>
    </w:r>
    <w:r>
      <w:t>/</w:t>
    </w:r>
  </w:p>
  <w:p w14:paraId="417321AE" w14:textId="77777777" w:rsidR="00271AC9" w:rsidRDefault="00271A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4330" w14:textId="77777777" w:rsidR="00A86C69" w:rsidRDefault="00A86C69">
      <w:r>
        <w:separator/>
      </w:r>
    </w:p>
  </w:footnote>
  <w:footnote w:type="continuationSeparator" w:id="0">
    <w:p w14:paraId="4E3014A3" w14:textId="77777777" w:rsidR="00A86C69" w:rsidRDefault="00A8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EC7B" w14:textId="77777777" w:rsidR="000B6A1A" w:rsidRDefault="000B6A1A" w:rsidP="006F04AE">
    <w:pPr>
      <w:pStyle w:val="En-tte"/>
      <w:ind w:left="-1600" w:righ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B7"/>
    <w:rsid w:val="000012AE"/>
    <w:rsid w:val="00046D49"/>
    <w:rsid w:val="00047013"/>
    <w:rsid w:val="00070C9C"/>
    <w:rsid w:val="00072F6A"/>
    <w:rsid w:val="000B6A1A"/>
    <w:rsid w:val="000C7B13"/>
    <w:rsid w:val="000F2E2E"/>
    <w:rsid w:val="001033B7"/>
    <w:rsid w:val="0011607F"/>
    <w:rsid w:val="001966FA"/>
    <w:rsid w:val="001A38FF"/>
    <w:rsid w:val="002023CA"/>
    <w:rsid w:val="00237D8F"/>
    <w:rsid w:val="00246DFA"/>
    <w:rsid w:val="00251740"/>
    <w:rsid w:val="0026348E"/>
    <w:rsid w:val="00271AC9"/>
    <w:rsid w:val="0027568B"/>
    <w:rsid w:val="00281C3A"/>
    <w:rsid w:val="003012FE"/>
    <w:rsid w:val="00310F12"/>
    <w:rsid w:val="00341025"/>
    <w:rsid w:val="003517D9"/>
    <w:rsid w:val="0039684C"/>
    <w:rsid w:val="003A09AA"/>
    <w:rsid w:val="003A389E"/>
    <w:rsid w:val="003D76B2"/>
    <w:rsid w:val="00503CAB"/>
    <w:rsid w:val="005161FC"/>
    <w:rsid w:val="00524300"/>
    <w:rsid w:val="00527F21"/>
    <w:rsid w:val="005607A1"/>
    <w:rsid w:val="00575179"/>
    <w:rsid w:val="005958B7"/>
    <w:rsid w:val="005C29E2"/>
    <w:rsid w:val="005D628F"/>
    <w:rsid w:val="005F1E29"/>
    <w:rsid w:val="00603C21"/>
    <w:rsid w:val="0064269F"/>
    <w:rsid w:val="00650052"/>
    <w:rsid w:val="00657821"/>
    <w:rsid w:val="00661D9B"/>
    <w:rsid w:val="006707A3"/>
    <w:rsid w:val="006D38C8"/>
    <w:rsid w:val="006F04AE"/>
    <w:rsid w:val="00730F05"/>
    <w:rsid w:val="00765314"/>
    <w:rsid w:val="007E6E02"/>
    <w:rsid w:val="007F748D"/>
    <w:rsid w:val="00801B86"/>
    <w:rsid w:val="00821426"/>
    <w:rsid w:val="008262B8"/>
    <w:rsid w:val="00830CDC"/>
    <w:rsid w:val="008331EE"/>
    <w:rsid w:val="00835916"/>
    <w:rsid w:val="00860EF9"/>
    <w:rsid w:val="00892C70"/>
    <w:rsid w:val="008B7FE7"/>
    <w:rsid w:val="008D3E50"/>
    <w:rsid w:val="008F09AC"/>
    <w:rsid w:val="00903745"/>
    <w:rsid w:val="00916525"/>
    <w:rsid w:val="0094118A"/>
    <w:rsid w:val="009558DE"/>
    <w:rsid w:val="00992E65"/>
    <w:rsid w:val="009B2F0B"/>
    <w:rsid w:val="009F04B4"/>
    <w:rsid w:val="00A72C45"/>
    <w:rsid w:val="00A86C69"/>
    <w:rsid w:val="00A93C09"/>
    <w:rsid w:val="00A97D4D"/>
    <w:rsid w:val="00B00933"/>
    <w:rsid w:val="00B00AB0"/>
    <w:rsid w:val="00B52299"/>
    <w:rsid w:val="00BA068A"/>
    <w:rsid w:val="00BB44D1"/>
    <w:rsid w:val="00C21DD5"/>
    <w:rsid w:val="00C36346"/>
    <w:rsid w:val="00C976F9"/>
    <w:rsid w:val="00CB1477"/>
    <w:rsid w:val="00D164D7"/>
    <w:rsid w:val="00D53B31"/>
    <w:rsid w:val="00D56755"/>
    <w:rsid w:val="00D77D07"/>
    <w:rsid w:val="00D92675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ECBC441"/>
  <w15:docId w15:val="{9739FD60-2551-4BB8-A096-588AC79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alan</cp:lastModifiedBy>
  <cp:revision>4</cp:revision>
  <cp:lastPrinted>2022-01-27T16:14:00Z</cp:lastPrinted>
  <dcterms:created xsi:type="dcterms:W3CDTF">2023-02-21T10:56:00Z</dcterms:created>
  <dcterms:modified xsi:type="dcterms:W3CDTF">2023-02-28T09:22:00Z</dcterms:modified>
</cp:coreProperties>
</file>