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A4CA" w14:textId="77777777" w:rsidR="000B6A1A" w:rsidRPr="00237D8F" w:rsidRDefault="00237D8F" w:rsidP="00237D8F">
      <w:pPr>
        <w:pStyle w:val="Titre"/>
        <w:spacing w:line="240" w:lineRule="auto"/>
        <w:ind w:left="-1560" w:right="98"/>
        <w:jc w:val="left"/>
        <w:rPr>
          <w:sz w:val="20"/>
          <w:szCs w:val="20"/>
        </w:rPr>
      </w:pPr>
      <w:r>
        <w:rPr>
          <w:noProof/>
        </w:rPr>
        <w:drawing>
          <wp:inline distT="0" distB="0" distL="0" distR="0" wp14:anchorId="47D82EAE" wp14:editId="4B83A4C6">
            <wp:extent cx="1924050" cy="5524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F6A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237D8F">
        <w:rPr>
          <w:sz w:val="20"/>
          <w:szCs w:val="20"/>
        </w:rPr>
        <w:t>Annexe 2</w:t>
      </w:r>
    </w:p>
    <w:p w14:paraId="22199CAC" w14:textId="77777777" w:rsidR="00341025" w:rsidRDefault="00341025" w:rsidP="00341025">
      <w:pPr>
        <w:pStyle w:val="Titre"/>
        <w:spacing w:line="240" w:lineRule="auto"/>
        <w:ind w:left="-1797"/>
        <w:jc w:val="right"/>
        <w:rPr>
          <w:sz w:val="12"/>
          <w:szCs w:val="12"/>
        </w:rPr>
      </w:pPr>
    </w:p>
    <w:p w14:paraId="4B9C2A4E" w14:textId="77777777" w:rsidR="00251740" w:rsidRPr="009558DE" w:rsidRDefault="00251740" w:rsidP="00341025">
      <w:pPr>
        <w:pStyle w:val="Titre"/>
        <w:spacing w:line="240" w:lineRule="auto"/>
        <w:ind w:left="-1797"/>
        <w:jc w:val="right"/>
        <w:rPr>
          <w:sz w:val="12"/>
          <w:szCs w:val="12"/>
        </w:rPr>
      </w:pPr>
    </w:p>
    <w:p w14:paraId="410FD88A" w14:textId="77777777" w:rsidR="00821426" w:rsidRDefault="00072F6A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  <w:jc w:val="left"/>
      </w:pPr>
      <w:r>
        <w:t xml:space="preserve">                              </w:t>
      </w:r>
      <w:r w:rsidR="00821426">
        <w:t>PARCOURS SCOLAIRE DE L’ELEVE</w:t>
      </w:r>
    </w:p>
    <w:p w14:paraId="17F2F6AF" w14:textId="77777777" w:rsidR="00524300" w:rsidRDefault="00730F05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t>FICHE DE LIAISON AVEC LES REPRESENTANTS LEGAUX</w:t>
      </w:r>
    </w:p>
    <w:p w14:paraId="5EEE552A" w14:textId="5CFC88F8" w:rsidR="005161FC" w:rsidRDefault="00527F21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rPr>
          <w:b w:val="0"/>
          <w:bCs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55186C" wp14:editId="1F96AE92">
                <wp:simplePos x="0" y="0"/>
                <wp:positionH relativeFrom="column">
                  <wp:posOffset>-251460</wp:posOffset>
                </wp:positionH>
                <wp:positionV relativeFrom="paragraph">
                  <wp:posOffset>79374</wp:posOffset>
                </wp:positionV>
                <wp:extent cx="6950075" cy="1285875"/>
                <wp:effectExtent l="0" t="0" r="0" b="952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C14D14" w14:textId="77777777" w:rsidR="00661D9B" w:rsidRPr="00661D9B" w:rsidRDefault="00661D9B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B6BC9A" w14:textId="77777777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730F0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NOM, Prénom de l’élève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 w:rsidR="0034102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Date de naissance</w:t>
                            </w:r>
                            <w:r w:rsidR="00527F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161F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/</w:t>
                            </w:r>
                            <w:r w:rsidR="002517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161F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/</w:t>
                            </w:r>
                          </w:p>
                          <w:p w14:paraId="2A6E2C99" w14:textId="77777777" w:rsidR="00730F05" w:rsidRPr="005161FC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ECOLE ………………………………………………………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………………. </w:t>
                            </w:r>
                            <w:r w:rsidR="0034102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Classe ……</w:t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………………………….</w:t>
                            </w:r>
                          </w:p>
                          <w:p w14:paraId="5FB1BC73" w14:textId="77777777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NOMS, prénoms, adresses des représentants légaux</w:t>
                            </w:r>
                            <w:r w:rsidR="00237D8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mél.</w:t>
                            </w:r>
                          </w:p>
                          <w:p w14:paraId="409783EF" w14:textId="77777777" w:rsidR="00730F05" w:rsidRDefault="00072F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Représentant légal 1…………………………………………………………………………………………………………………………………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AD40D8" w14:textId="77777777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 w:rsidR="00070C9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………………..</w:t>
                            </w:r>
                          </w:p>
                          <w:p w14:paraId="049D49DB" w14:textId="77777777" w:rsidR="00072F6A" w:rsidRDefault="00072F6A" w:rsidP="00072F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Représentant légal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  …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14:paraId="2127108E" w14:textId="77777777" w:rsidR="00237D8F" w:rsidRDefault="00237D8F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B2E1B0" w14:textId="77777777" w:rsidR="00C976F9" w:rsidRDefault="00C976F9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890F6D" w14:textId="77777777" w:rsidR="00C976F9" w:rsidRDefault="00C976F9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5F7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9.8pt;margin-top:6.25pt;width:547.25pt;height:10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" filled="f" stroked="f">
                <v:shadow color="black" opacity="49150f" offset=".74833mm,.74833mm"/>
                <v:textbox>
                  <w:txbxContent>
                    <w:p w:rsidR="00661D9B" w:rsidRPr="00661D9B" w:rsidRDefault="00661D9B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730F0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NOM, Prénom de l’élève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… </w:t>
                      </w:r>
                      <w:r w:rsidR="0034102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Date de naissance</w:t>
                      </w:r>
                      <w:r w:rsidR="00527F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5161F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/</w:t>
                      </w:r>
                      <w:r w:rsidR="002517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5161F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/</w:t>
                      </w:r>
                    </w:p>
                    <w:p w:rsidR="00730F05" w:rsidRPr="005161FC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ECOLE ………………………………………………………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………………. </w:t>
                      </w:r>
                      <w:r w:rsidR="0034102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Classe ……</w:t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………………………….</w:t>
                      </w:r>
                    </w:p>
                    <w:p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NOMS, prénoms, adresses des représentants légaux</w:t>
                      </w:r>
                      <w:r w:rsidR="00237D8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mél.</w:t>
                      </w:r>
                    </w:p>
                    <w:p w:rsidR="00730F05" w:rsidRDefault="00072F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Représentant légal 1…………………………………………………………………………………………………………………………………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 w:rsidR="00070C9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………………..</w:t>
                      </w:r>
                    </w:p>
                    <w:p w:rsidR="00072F6A" w:rsidRDefault="00072F6A" w:rsidP="00072F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Représentant légal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:rsidR="00237D8F" w:rsidRDefault="00237D8F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C976F9" w:rsidRDefault="00C976F9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C976F9" w:rsidRDefault="00C976F9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1FC">
        <w:t>RENTREE 202</w:t>
      </w:r>
      <w:r w:rsidR="00892C70">
        <w:t>3</w:t>
      </w:r>
    </w:p>
    <w:p w14:paraId="784611EF" w14:textId="77777777" w:rsidR="00524300" w:rsidRPr="009558DE" w:rsidRDefault="00524300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14:paraId="332AEA52" w14:textId="77777777" w:rsidR="005D628F" w:rsidRPr="009558DE" w:rsidRDefault="005D628F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14:paraId="106C263B" w14:textId="77777777" w:rsidR="00341025" w:rsidRDefault="00341025">
      <w:pPr>
        <w:jc w:val="center"/>
        <w:rPr>
          <w:rFonts w:ascii="Arial" w:hAnsi="Arial" w:cs="Arial"/>
          <w:bCs/>
          <w:i/>
        </w:rPr>
      </w:pPr>
    </w:p>
    <w:p w14:paraId="20036221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3CD84469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4FC5415E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5D698917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34BD1E4F" w14:textId="52128C93" w:rsidR="00730F05" w:rsidRDefault="00892C70" w:rsidP="00730F05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FD770A" wp14:editId="219192E6">
                <wp:simplePos x="0" y="0"/>
                <wp:positionH relativeFrom="column">
                  <wp:posOffset>-461010</wp:posOffset>
                </wp:positionH>
                <wp:positionV relativeFrom="paragraph">
                  <wp:posOffset>135890</wp:posOffset>
                </wp:positionV>
                <wp:extent cx="6731000" cy="3676650"/>
                <wp:effectExtent l="0" t="0" r="12700" b="1905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676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D91F1" id="Rectangle 7" o:spid="_x0000_s1026" style="position:absolute;margin-left:-36.3pt;margin-top:10.7pt;width:530pt;height:28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" filled="f">
                <v:shadow color="black" opacity="49150f" offset=".74833mm,.74833mm"/>
              </v:rect>
            </w:pict>
          </mc:Fallback>
        </mc:AlternateContent>
      </w:r>
      <w:r w:rsidR="005161FC"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3C784" wp14:editId="75FA00CC">
                <wp:simplePos x="0" y="0"/>
                <wp:positionH relativeFrom="column">
                  <wp:posOffset>-318135</wp:posOffset>
                </wp:positionH>
                <wp:positionV relativeFrom="paragraph">
                  <wp:posOffset>111125</wp:posOffset>
                </wp:positionV>
                <wp:extent cx="6921500" cy="279400"/>
                <wp:effectExtent l="0" t="0" r="0" b="6350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65026" w14:textId="77777777" w:rsidR="00C976F9" w:rsidRPr="00C976F9" w:rsidRDefault="00C976F9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161F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5174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Phase 1 - Proposition du conseil des maîtres</w:t>
                            </w:r>
                          </w:p>
                          <w:p w14:paraId="6FBD9832" w14:textId="77777777" w:rsidR="00251740" w:rsidRDefault="00251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9B37" id="Text Box 60" o:spid="_x0000_s1027" type="#_x0000_t202" style="position:absolute;margin-left:-25.05pt;margin-top:8.75pt;width:54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" filled="f" stroked="f">
                <v:shadow color="black" opacity="49150f" offset=".74833mm,.74833mm"/>
                <v:textbox>
                  <w:txbxContent>
                    <w:p w:rsidR="00C976F9" w:rsidRPr="00C976F9" w:rsidRDefault="00C976F9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161F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25174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                                </w:t>
                      </w:r>
                      <w:r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Phase 1 - Proposition du conseil des maîtres</w:t>
                      </w:r>
                    </w:p>
                    <w:p w:rsidR="00251740" w:rsidRDefault="00251740"/>
                  </w:txbxContent>
                </v:textbox>
              </v:shape>
            </w:pict>
          </mc:Fallback>
        </mc:AlternateContent>
      </w:r>
    </w:p>
    <w:p w14:paraId="56408634" w14:textId="436D74E5" w:rsidR="00730F05" w:rsidRPr="008D3E50" w:rsidRDefault="00730F05" w:rsidP="00730F05">
      <w:pPr>
        <w:rPr>
          <w:rFonts w:ascii="Arial" w:hAnsi="Arial" w:cs="Arial"/>
          <w:b/>
          <w:bCs/>
          <w:i/>
          <w:sz w:val="12"/>
          <w:szCs w:val="12"/>
        </w:rPr>
      </w:pPr>
    </w:p>
    <w:p w14:paraId="04695A00" w14:textId="6F2AA540" w:rsidR="008331EE" w:rsidRPr="00C976F9" w:rsidRDefault="008331EE" w:rsidP="005161FC">
      <w:pPr>
        <w:rPr>
          <w:rFonts w:ascii="Arial" w:hAnsi="Arial" w:cs="Arial"/>
          <w:bCs/>
          <w:i/>
          <w:sz w:val="12"/>
          <w:szCs w:val="12"/>
        </w:rPr>
      </w:pPr>
    </w:p>
    <w:p w14:paraId="58AE750F" w14:textId="77777777" w:rsidR="00C976F9" w:rsidRDefault="00C976F9" w:rsidP="008331EE">
      <w:pPr>
        <w:ind w:left="-400"/>
        <w:rPr>
          <w:rFonts w:ascii="Arial" w:hAnsi="Arial" w:cs="Arial"/>
          <w:bCs/>
          <w:i/>
        </w:rPr>
      </w:pPr>
    </w:p>
    <w:p w14:paraId="37CDB018" w14:textId="77777777" w:rsidR="00730F05" w:rsidRPr="002023CA" w:rsidRDefault="00C976F9" w:rsidP="008331EE">
      <w:pPr>
        <w:ind w:left="-400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i/>
        </w:rPr>
        <w:t>Afin d’assurer la continuité des apprentissages de votre enfant</w:t>
      </w:r>
      <w:r w:rsidR="008262B8">
        <w:rPr>
          <w:rFonts w:ascii="Arial" w:hAnsi="Arial" w:cs="Arial"/>
          <w:bCs/>
          <w:i/>
        </w:rPr>
        <w:t>,</w:t>
      </w:r>
      <w:r w:rsidR="00B52299">
        <w:rPr>
          <w:rFonts w:ascii="Arial" w:hAnsi="Arial" w:cs="Arial"/>
          <w:bCs/>
          <w:i/>
        </w:rPr>
        <w:t xml:space="preserve"> le c</w:t>
      </w:r>
      <w:r w:rsidR="008331EE" w:rsidRPr="009558DE">
        <w:rPr>
          <w:rFonts w:ascii="Arial" w:hAnsi="Arial" w:cs="Arial"/>
          <w:bCs/>
          <w:i/>
        </w:rPr>
        <w:t>onseil des maîtres propose</w:t>
      </w:r>
      <w:r w:rsidR="00E92166">
        <w:rPr>
          <w:rFonts w:ascii="Arial" w:hAnsi="Arial" w:cs="Arial"/>
          <w:bCs/>
          <w:i/>
        </w:rPr>
        <w:t xml:space="preserve"> pour l’année scolaire </w:t>
      </w:r>
      <w:r w:rsidR="00237D8F">
        <w:rPr>
          <w:rFonts w:ascii="Arial" w:hAnsi="Arial" w:cs="Arial"/>
          <w:bCs/>
          <w:i/>
        </w:rPr>
        <w:t>202</w:t>
      </w:r>
      <w:r w:rsidR="00527F21">
        <w:rPr>
          <w:rFonts w:ascii="Arial" w:hAnsi="Arial" w:cs="Arial"/>
          <w:bCs/>
          <w:i/>
        </w:rPr>
        <w:t>2</w:t>
      </w:r>
      <w:r w:rsidR="008F09AC">
        <w:rPr>
          <w:rFonts w:ascii="Arial" w:hAnsi="Arial" w:cs="Arial"/>
          <w:bCs/>
          <w:i/>
        </w:rPr>
        <w:t>-20</w:t>
      </w:r>
      <w:r w:rsidR="00251740">
        <w:rPr>
          <w:rFonts w:ascii="Arial" w:hAnsi="Arial" w:cs="Arial"/>
          <w:bCs/>
          <w:i/>
        </w:rPr>
        <w:t>2</w:t>
      </w:r>
      <w:r w:rsidR="00527F21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 xml:space="preserve"> </w:t>
      </w:r>
      <w:r w:rsidR="008331EE" w:rsidRPr="009558DE">
        <w:rPr>
          <w:rFonts w:ascii="Arial" w:hAnsi="Arial" w:cs="Arial"/>
          <w:bCs/>
          <w:i/>
        </w:rPr>
        <w:t>:</w:t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  <w:t xml:space="preserve"> </w:t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        </w:t>
      </w:r>
    </w:p>
    <w:p w14:paraId="68E954EB" w14:textId="77777777"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A6BB128" w14:textId="77777777" w:rsidR="0039684C" w:rsidRPr="003A09AA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85CD5B" wp14:editId="6523F73F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254000" cy="11430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23D8" id="Rectangle 13" o:spid="_x0000_s1026" style="position:absolute;margin-left:5pt;margin-top:2.8pt;width:20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" filled="f">
                <v:shadow color="black" opacity="49150f" offset=".74833mm,.74833mm"/>
              </v:rect>
            </w:pict>
          </mc:Fallback>
        </mc:AlternateConten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39684C" w:rsidRPr="003A09AA">
        <w:rPr>
          <w:rFonts w:ascii="Arial" w:hAnsi="Arial" w:cs="Arial"/>
          <w:b/>
          <w:bCs/>
          <w:i/>
        </w:rPr>
        <w:t>Passage dans la classe supérieure</w:t>
      </w:r>
    </w:p>
    <w:p w14:paraId="70783A0C" w14:textId="77777777" w:rsidR="00730F05" w:rsidRPr="0039684C" w:rsidRDefault="00730F05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</w:p>
    <w:p w14:paraId="788C316F" w14:textId="5A52C783" w:rsidR="00070C9C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D107E6" wp14:editId="0128DE7F">
                <wp:simplePos x="0" y="0"/>
                <wp:positionH relativeFrom="column">
                  <wp:posOffset>63500</wp:posOffset>
                </wp:positionH>
                <wp:positionV relativeFrom="paragraph">
                  <wp:posOffset>4445</wp:posOffset>
                </wp:positionV>
                <wp:extent cx="254000" cy="11430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7EAEA" id="Rectangle 14" o:spid="_x0000_s1026" style="position:absolute;margin-left:5pt;margin-top:.35pt;width:20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892C70">
        <w:rPr>
          <w:rFonts w:ascii="Arial" w:hAnsi="Arial" w:cs="Arial"/>
          <w:b/>
          <w:bCs/>
          <w:i/>
        </w:rPr>
        <w:t xml:space="preserve">Maintien </w:t>
      </w:r>
    </w:p>
    <w:p w14:paraId="38D1D3AE" w14:textId="77777777" w:rsidR="00892C70" w:rsidRPr="00070C9C" w:rsidRDefault="00892C70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</w:p>
    <w:p w14:paraId="35516629" w14:textId="77777777" w:rsidR="00730F05" w:rsidRPr="003A09AA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EC5CBF" wp14:editId="61AEBE1D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54000" cy="1143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C29DE" id="Rectangle 15" o:spid="_x0000_s1026" style="position:absolute;margin-left:5pt;margin-top:0;width:20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730F05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E03A85">
        <w:rPr>
          <w:rFonts w:ascii="Arial" w:hAnsi="Arial" w:cs="Arial"/>
          <w:b/>
          <w:bCs/>
          <w:i/>
          <w:sz w:val="16"/>
          <w:szCs w:val="16"/>
        </w:rPr>
        <w:tab/>
      </w:r>
      <w:r w:rsidR="00730F05" w:rsidRPr="003A09AA">
        <w:rPr>
          <w:rFonts w:ascii="Arial" w:hAnsi="Arial" w:cs="Arial"/>
          <w:b/>
          <w:bCs/>
          <w:i/>
        </w:rPr>
        <w:t>Raccourcissement du cycle</w:t>
      </w:r>
    </w:p>
    <w:p w14:paraId="0EC91009" w14:textId="77777777"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278D447" w14:textId="77777777" w:rsidR="00730F05" w:rsidRPr="003A09AA" w:rsidRDefault="00860EF9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14:paraId="00748BAD" w14:textId="77777777" w:rsidR="00730F05" w:rsidRPr="002023CA" w:rsidRDefault="00730F0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14:paraId="121F2432" w14:textId="77777777" w:rsidR="003517D9" w:rsidRPr="002023CA" w:rsidRDefault="003517D9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14:paraId="4FBC5C6B" w14:textId="77777777" w:rsidR="0039684C" w:rsidRPr="008D3E50" w:rsidRDefault="00047013" w:rsidP="00E03A85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 w:rsidR="008331EE"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A93C09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14:paraId="08325A71" w14:textId="77777777" w:rsidR="00341025" w:rsidRDefault="0034102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0EC44984" w14:textId="77777777" w:rsidR="00E03A85" w:rsidRPr="009558DE" w:rsidRDefault="00E03A85" w:rsidP="00E03A85">
      <w:pPr>
        <w:ind w:left="-400"/>
        <w:jc w:val="center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sz w:val="12"/>
          <w:szCs w:val="12"/>
        </w:rPr>
        <w:t>-------------------------</w:t>
      </w:r>
    </w:p>
    <w:p w14:paraId="1B4503BA" w14:textId="77777777" w:rsidR="00730F05" w:rsidRPr="005607A1" w:rsidRDefault="00E03A8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</w:rPr>
        <w:t xml:space="preserve">Avis des représentants légaux </w:t>
      </w:r>
      <w:r w:rsidR="00251740"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C042C1" wp14:editId="75CDAA98">
                <wp:simplePos x="0" y="0"/>
                <wp:positionH relativeFrom="column">
                  <wp:posOffset>-254000</wp:posOffset>
                </wp:positionH>
                <wp:positionV relativeFrom="paragraph">
                  <wp:posOffset>6099175</wp:posOffset>
                </wp:positionV>
                <wp:extent cx="6159500" cy="297180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A802" id="Rectangle 16" o:spid="_x0000_s1026" style="position:absolute;margin-left:-20pt;margin-top:480.25pt;width:485pt;height:2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" filled="f">
                <v:shadow color="black" opacity="49150f" offset=".74833mm,.74833mm"/>
              </v:rect>
            </w:pict>
          </mc:Fallback>
        </mc:AlternateContent>
      </w:r>
      <w:r w:rsidR="00F93AF9"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sans réponse de </w:t>
      </w:r>
      <w:r w:rsidR="00341025" w:rsidRPr="005607A1">
        <w:rPr>
          <w:rFonts w:ascii="Arial" w:hAnsi="Arial" w:cs="Arial"/>
          <w:bCs/>
          <w:i/>
          <w:sz w:val="16"/>
          <w:szCs w:val="16"/>
        </w:rPr>
        <w:t>votre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par</w:t>
      </w:r>
      <w:r w:rsidR="00657821">
        <w:rPr>
          <w:rFonts w:ascii="Arial" w:hAnsi="Arial" w:cs="Arial"/>
          <w:bCs/>
          <w:i/>
          <w:sz w:val="16"/>
          <w:szCs w:val="16"/>
        </w:rPr>
        <w:t xml:space="preserve">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</w:t>
      </w:r>
      <w:r w:rsidR="008F09AC">
        <w:rPr>
          <w:rFonts w:ascii="Arial" w:hAnsi="Arial" w:cs="Arial"/>
          <w:bCs/>
          <w:i/>
          <w:sz w:val="16"/>
          <w:szCs w:val="16"/>
        </w:rPr>
        <w:t>15 jours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 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la proposition </w:t>
      </w:r>
      <w:r w:rsidRPr="005607A1">
        <w:rPr>
          <w:rFonts w:ascii="Arial" w:hAnsi="Arial" w:cs="Arial"/>
          <w:bCs/>
          <w:i/>
          <w:sz w:val="16"/>
          <w:szCs w:val="16"/>
        </w:rPr>
        <w:t>sera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considérée comme acceptée)</w:t>
      </w:r>
    </w:p>
    <w:p w14:paraId="41ACC7F1" w14:textId="77777777" w:rsidR="00730F05" w:rsidRPr="00341025" w:rsidRDefault="00251740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168A2B" wp14:editId="71BF84AF">
                <wp:simplePos x="0" y="0"/>
                <wp:positionH relativeFrom="column">
                  <wp:posOffset>-127000</wp:posOffset>
                </wp:positionH>
                <wp:positionV relativeFrom="paragraph">
                  <wp:posOffset>-2394585</wp:posOffset>
                </wp:positionV>
                <wp:extent cx="254000" cy="11430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261A" id="Rectangle 10" o:spid="_x0000_s1026" style="position:absolute;margin-left:-10pt;margin-top:-188.55pt;width:20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" filled="f" stroked="f">
                <v:shadow color="black" opacity="49150f" offset=".74833mm,.74833mm"/>
              </v:rect>
            </w:pict>
          </mc:Fallback>
        </mc:AlternateContent>
      </w:r>
    </w:p>
    <w:p w14:paraId="1C7F4C6F" w14:textId="77777777" w:rsidR="00730F05" w:rsidRPr="009558DE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523186" wp14:editId="7B42B692">
                <wp:simplePos x="0" y="0"/>
                <wp:positionH relativeFrom="column">
                  <wp:posOffset>63500</wp:posOffset>
                </wp:positionH>
                <wp:positionV relativeFrom="paragraph">
                  <wp:posOffset>50800</wp:posOffset>
                </wp:positionV>
                <wp:extent cx="236220" cy="114300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FB7C8" id="Rectangle 23" o:spid="_x0000_s1026" style="position:absolute;margin-left:5pt;margin-top:4pt;width:18.6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" filled="f">
                <v:shadow color="black" opacity="49150f" offset=".74833mm,.74833mm"/>
              </v:rect>
            </w:pict>
          </mc:Fallback>
        </mc:AlternateConten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>J’accepte la proposition du conseil des maîtres</w:t>
      </w:r>
    </w:p>
    <w:p w14:paraId="5AA3F6AB" w14:textId="77777777"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F3AEEBD" w14:textId="77777777" w:rsidR="00F93AF9" w:rsidRPr="009558DE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62F786" wp14:editId="74BEAC83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36220" cy="114300"/>
                <wp:effectExtent l="0" t="0" r="0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FC5FD" id="Rectangle 24" o:spid="_x0000_s1026" style="position:absolute;margin-left:5pt;margin-top:0;width:18.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" filled="f">
                <v:shadow color="black" opacity="49150f" offset=".74833mm,.74833mm"/>
              </v:rect>
            </w:pict>
          </mc:Fallback>
        </mc:AlternateConten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 xml:space="preserve">Je n’accepte pas la </w:t>
      </w:r>
      <w:r w:rsidR="00BA068A" w:rsidRPr="009558DE">
        <w:rPr>
          <w:rFonts w:ascii="Arial" w:hAnsi="Arial" w:cs="Arial"/>
          <w:b/>
          <w:bCs/>
          <w:i/>
        </w:rPr>
        <w:t>propos</w:t>
      </w:r>
      <w:r w:rsidR="00F93AF9" w:rsidRPr="009558DE">
        <w:rPr>
          <w:rFonts w:ascii="Arial" w:hAnsi="Arial" w:cs="Arial"/>
          <w:b/>
          <w:bCs/>
          <w:i/>
        </w:rPr>
        <w:t>i</w:t>
      </w:r>
      <w:r w:rsidR="00BA068A" w:rsidRPr="009558DE">
        <w:rPr>
          <w:rFonts w:ascii="Arial" w:hAnsi="Arial" w:cs="Arial"/>
          <w:b/>
          <w:bCs/>
          <w:i/>
        </w:rPr>
        <w:t>ti</w:t>
      </w:r>
      <w:r w:rsidR="00F93AF9" w:rsidRPr="009558DE">
        <w:rPr>
          <w:rFonts w:ascii="Arial" w:hAnsi="Arial" w:cs="Arial"/>
          <w:b/>
          <w:bCs/>
          <w:i/>
        </w:rPr>
        <w:t>on du conseil des maîtres</w:t>
      </w:r>
    </w:p>
    <w:p w14:paraId="72E5A2B9" w14:textId="77777777"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6EA079C8" w14:textId="77777777" w:rsidR="009558DE" w:rsidRPr="003A09AA" w:rsidRDefault="009558DE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14:paraId="750538A7" w14:textId="77777777" w:rsidR="00661D9B" w:rsidRDefault="00661D9B" w:rsidP="00E03A85">
      <w:pPr>
        <w:rPr>
          <w:rFonts w:ascii="Arial" w:hAnsi="Arial" w:cs="Arial"/>
          <w:b/>
          <w:bCs/>
          <w:i/>
          <w:sz w:val="28"/>
          <w:szCs w:val="28"/>
        </w:rPr>
      </w:pPr>
    </w:p>
    <w:p w14:paraId="645B4910" w14:textId="77777777" w:rsidR="00F93AF9" w:rsidRPr="008D3E50" w:rsidRDefault="008331EE" w:rsidP="002023CA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A93C09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</w:p>
    <w:p w14:paraId="1D0EE852" w14:textId="77777777" w:rsidR="002023CA" w:rsidRPr="005607A1" w:rsidRDefault="002023CA" w:rsidP="00730F05">
      <w:pPr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</w:p>
    <w:p w14:paraId="5FF34EC7" w14:textId="77777777" w:rsidR="00246DFA" w:rsidRDefault="00237D8F" w:rsidP="00237D8F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D1FD1" wp14:editId="10EA6314">
                <wp:simplePos x="0" y="0"/>
                <wp:positionH relativeFrom="page">
                  <wp:align>right</wp:align>
                </wp:positionH>
                <wp:positionV relativeFrom="paragraph">
                  <wp:posOffset>266065</wp:posOffset>
                </wp:positionV>
                <wp:extent cx="6813550" cy="266700"/>
                <wp:effectExtent l="0" t="0" r="0" b="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08B75" w14:textId="77777777" w:rsidR="00C976F9" w:rsidRPr="00C976F9" w:rsidRDefault="00251740" w:rsidP="00246DF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C976F9"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Phase </w:t>
                            </w:r>
                            <w:r w:rsid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C976F9"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Déci</w:t>
                            </w:r>
                            <w:r w:rsidR="00C976F9"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sion du conseil des maîtres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741D" id="Text Box 62" o:spid="_x0000_s1028" type="#_x0000_t202" style="position:absolute;margin-left:485.3pt;margin-top:20.95pt;width:536.5pt;height:21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" filled="f" stroked="f">
                <v:shadow color="black" opacity="49150f" offset=".74833mm,.74833mm"/>
                <v:textbox>
                  <w:txbxContent>
                    <w:p w:rsidR="00C976F9" w:rsidRPr="00C976F9" w:rsidRDefault="00251740" w:rsidP="00246DFA">
                      <w:pPr>
                        <w:spacing w:line="480" w:lineRule="auto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C976F9"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Phase </w:t>
                      </w:r>
                      <w:r w:rsid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2</w:t>
                      </w:r>
                      <w:r w:rsidR="00C976F9"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Déci</w:t>
                      </w:r>
                      <w:r w:rsidR="00C976F9"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sion du conseil des maîtres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2222F4" w14:textId="77777777" w:rsidR="000C7B13" w:rsidRPr="00C976F9" w:rsidRDefault="00251740" w:rsidP="00251740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7BB0E" wp14:editId="76FFB1D1">
                <wp:simplePos x="0" y="0"/>
                <wp:positionH relativeFrom="column">
                  <wp:posOffset>-438785</wp:posOffset>
                </wp:positionH>
                <wp:positionV relativeFrom="paragraph">
                  <wp:posOffset>257175</wp:posOffset>
                </wp:positionV>
                <wp:extent cx="6731000" cy="3371850"/>
                <wp:effectExtent l="0" t="0" r="12700" b="1905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BF0DE" id="Rectangle 32" o:spid="_x0000_s1026" style="position:absolute;margin-left:-34.55pt;margin-top:20.25pt;width:530pt;height:2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wLCwMAAGcGAAAOAAAAZHJzL2Uyb0RvYy54bWysVVFv2jAQfp+0/2D5PU1CAi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" filled="f">
                <v:shadow color="black" opacity="49150f" offset=".74833mm,.74833mm"/>
              </v:rect>
            </w:pict>
          </mc:Fallback>
        </mc:AlternateContent>
      </w:r>
    </w:p>
    <w:p w14:paraId="7CA3AB60" w14:textId="77777777" w:rsidR="00246DFA" w:rsidRDefault="00246DFA" w:rsidP="00835916">
      <w:pPr>
        <w:spacing w:line="360" w:lineRule="auto"/>
        <w:ind w:left="-300"/>
        <w:rPr>
          <w:rFonts w:ascii="Arial" w:hAnsi="Arial" w:cs="Arial"/>
          <w:i/>
        </w:rPr>
      </w:pPr>
    </w:p>
    <w:p w14:paraId="2DF27FAE" w14:textId="77777777" w:rsidR="00F93AF9" w:rsidRPr="002023CA" w:rsidRDefault="00835916" w:rsidP="00835916">
      <w:pPr>
        <w:spacing w:line="360" w:lineRule="auto"/>
        <w:ind w:left="-300"/>
        <w:rPr>
          <w:rFonts w:ascii="Arial" w:hAnsi="Arial" w:cs="Arial"/>
          <w:b/>
          <w:bCs/>
          <w:i/>
          <w:sz w:val="28"/>
          <w:szCs w:val="28"/>
        </w:rPr>
      </w:pPr>
      <w:r w:rsidRPr="008D3E50">
        <w:rPr>
          <w:rFonts w:ascii="Arial" w:hAnsi="Arial" w:cs="Arial"/>
          <w:i/>
        </w:rPr>
        <w:t>Après s’être réuni à nouveau le conseil des maîtres décide 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</w:t>
      </w:r>
    </w:p>
    <w:p w14:paraId="4B190F27" w14:textId="77777777" w:rsidR="00BA068A" w:rsidRPr="002023CA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5A5CC" wp14:editId="52C65B26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254000" cy="114300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EB12A" id="Rectangle 33" o:spid="_x0000_s1026" style="position:absolute;margin-left:5pt;margin-top:2.8pt;width: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s9BwMAAGUGAAAOAAAAZHJzL2Uyb0RvYy54bWysVVFv2jAQfp+0/2D5PU1CAi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" filled="f">
                <v:shadow color="black" opacity="49150f" offset=".74833mm,.74833mm"/>
              </v:rect>
            </w:pict>
          </mc:Fallback>
        </mc:AlternateContent>
      </w:r>
      <w:r w:rsidR="00BA068A">
        <w:rPr>
          <w:rFonts w:ascii="Arial" w:hAnsi="Arial" w:cs="Arial"/>
          <w:b/>
          <w:bCs/>
          <w:i/>
          <w:sz w:val="22"/>
          <w:szCs w:val="22"/>
        </w:rPr>
        <w:tab/>
      </w:r>
      <w:r w:rsidR="00BA068A" w:rsidRPr="002023CA">
        <w:rPr>
          <w:rFonts w:ascii="Arial" w:hAnsi="Arial" w:cs="Arial"/>
          <w:b/>
          <w:bCs/>
          <w:i/>
        </w:rPr>
        <w:t>Passage dans la classe supérieure</w:t>
      </w:r>
    </w:p>
    <w:p w14:paraId="1B6715F3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  <w:r w:rsidR="00251740">
        <w:rPr>
          <w:rFonts w:ascii="Arial" w:hAnsi="Arial" w:cs="Arial"/>
          <w:b/>
          <w:bCs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3AB0E" wp14:editId="07E6014B">
                <wp:simplePos x="0" y="0"/>
                <wp:positionH relativeFrom="column">
                  <wp:posOffset>63500</wp:posOffset>
                </wp:positionH>
                <wp:positionV relativeFrom="paragraph">
                  <wp:posOffset>103505</wp:posOffset>
                </wp:positionV>
                <wp:extent cx="254000" cy="114300"/>
                <wp:effectExtent l="0" t="0" r="0" b="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74F25" id="Rectangle 34" o:spid="_x0000_s1026" style="position:absolute;margin-left:5pt;margin-top:8.15pt;width:2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" filled="f">
                <v:shadow color="black" opacity="49150f" offset=".74833mm,.74833mm"/>
              </v:rect>
            </w:pict>
          </mc:Fallback>
        </mc:AlternateContent>
      </w:r>
    </w:p>
    <w:p w14:paraId="5CC1C964" w14:textId="590A53E4" w:rsidR="00BA068A" w:rsidRPr="002023CA" w:rsidRDefault="00BA068A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892C70">
        <w:rPr>
          <w:rFonts w:ascii="Arial" w:hAnsi="Arial" w:cs="Arial"/>
          <w:b/>
          <w:bCs/>
          <w:i/>
        </w:rPr>
        <w:t xml:space="preserve">Maintien </w:t>
      </w:r>
    </w:p>
    <w:p w14:paraId="1157F16D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</w:p>
    <w:p w14:paraId="75D58BE1" w14:textId="77777777" w:rsidR="00BA068A" w:rsidRPr="002023CA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C5F7B" wp14:editId="4477C53B">
                <wp:simplePos x="0" y="0"/>
                <wp:positionH relativeFrom="column">
                  <wp:posOffset>63500</wp:posOffset>
                </wp:positionH>
                <wp:positionV relativeFrom="paragraph">
                  <wp:posOffset>43180</wp:posOffset>
                </wp:positionV>
                <wp:extent cx="254000" cy="114300"/>
                <wp:effectExtent l="0" t="0" r="0" b="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F86D" id="Rectangle 35" o:spid="_x0000_s1026" style="position:absolute;margin-left:5pt;margin-top:3.4pt;width: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BA068A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BA068A" w:rsidRPr="002023CA">
        <w:rPr>
          <w:rFonts w:ascii="Arial" w:hAnsi="Arial" w:cs="Arial"/>
          <w:b/>
          <w:bCs/>
          <w:i/>
        </w:rPr>
        <w:t>Raccourcissement du cycle</w:t>
      </w:r>
    </w:p>
    <w:p w14:paraId="1C643A2A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6"/>
          <w:szCs w:val="16"/>
        </w:rPr>
      </w:pPr>
    </w:p>
    <w:p w14:paraId="4C1827D0" w14:textId="77777777" w:rsidR="00DC5263" w:rsidRPr="00903745" w:rsidRDefault="00860EF9" w:rsidP="00246DFA">
      <w:pPr>
        <w:ind w:left="-3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Pour les raisons suivantes</w:t>
      </w:r>
      <w:r w:rsidR="00657821">
        <w:rPr>
          <w:rFonts w:ascii="Arial" w:hAnsi="Arial" w:cs="Arial"/>
          <w:b/>
          <w:bCs/>
          <w:i/>
        </w:rPr>
        <w:t> :</w:t>
      </w:r>
    </w:p>
    <w:p w14:paraId="55BC2623" w14:textId="77777777" w:rsidR="003517D9" w:rsidRPr="00903745" w:rsidRDefault="003517D9" w:rsidP="00BA068A">
      <w:pPr>
        <w:rPr>
          <w:rFonts w:ascii="Arial" w:hAnsi="Arial" w:cs="Arial"/>
          <w:b/>
          <w:bCs/>
          <w:i/>
        </w:rPr>
      </w:pPr>
    </w:p>
    <w:p w14:paraId="2E0FE2CF" w14:textId="77777777" w:rsidR="00BA068A" w:rsidRPr="00903745" w:rsidRDefault="00BA068A" w:rsidP="00BA068A">
      <w:pPr>
        <w:rPr>
          <w:rFonts w:ascii="Arial" w:hAnsi="Arial" w:cs="Arial"/>
          <w:b/>
          <w:bCs/>
          <w:i/>
        </w:rPr>
      </w:pPr>
    </w:p>
    <w:p w14:paraId="327CEDBA" w14:textId="77777777" w:rsidR="00835916" w:rsidRDefault="00835916" w:rsidP="00835916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657821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14:paraId="7DB8B9D4" w14:textId="77777777" w:rsidR="00C976F9" w:rsidRPr="00C976F9" w:rsidRDefault="00C976F9" w:rsidP="00835916">
      <w:pPr>
        <w:ind w:left="-400"/>
        <w:rPr>
          <w:rFonts w:ascii="Arial" w:hAnsi="Arial" w:cs="Arial"/>
          <w:b/>
          <w:bCs/>
          <w:i/>
          <w:sz w:val="8"/>
          <w:szCs w:val="8"/>
        </w:rPr>
      </w:pPr>
    </w:p>
    <w:p w14:paraId="32BE023D" w14:textId="77777777" w:rsidR="008D3E50" w:rsidRPr="008D3E50" w:rsidRDefault="008D3E50" w:rsidP="008D3E50">
      <w:pPr>
        <w:ind w:left="-300"/>
        <w:jc w:val="center"/>
        <w:rPr>
          <w:rFonts w:ascii="Arial" w:hAnsi="Arial" w:cs="Arial"/>
          <w:bCs/>
          <w:i/>
          <w:sz w:val="22"/>
          <w:szCs w:val="22"/>
        </w:rPr>
      </w:pPr>
      <w:r w:rsidRPr="008D3E50">
        <w:rPr>
          <w:rFonts w:ascii="Arial" w:hAnsi="Arial" w:cs="Arial"/>
          <w:bCs/>
          <w:i/>
          <w:sz w:val="22"/>
          <w:szCs w:val="22"/>
        </w:rPr>
        <w:t>--------------</w:t>
      </w:r>
    </w:p>
    <w:p w14:paraId="3E689A54" w14:textId="77777777" w:rsidR="008D3E50" w:rsidRPr="005607A1" w:rsidRDefault="008D3E50" w:rsidP="000C7B13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 w:rsidRPr="008D3E50">
        <w:rPr>
          <w:rFonts w:ascii="Arial" w:hAnsi="Arial" w:cs="Arial"/>
          <w:b/>
        </w:rPr>
        <w:t xml:space="preserve">Réponse des représentants légaux </w:t>
      </w:r>
      <w:r w:rsidR="00251740"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63037" wp14:editId="51048845">
                <wp:simplePos x="0" y="0"/>
                <wp:positionH relativeFrom="column">
                  <wp:posOffset>-254000</wp:posOffset>
                </wp:positionH>
                <wp:positionV relativeFrom="paragraph">
                  <wp:posOffset>6099175</wp:posOffset>
                </wp:positionV>
                <wp:extent cx="6159500" cy="297180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BB797" id="Rectangle 57" o:spid="_x0000_s1026" style="position:absolute;margin-left:-20pt;margin-top:480.25pt;width:485pt;height:2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hBCgMAAGcGAAAOAAAAZHJzL2Uyb0RvYy54bWysVVFv2jAQfp+0/2D5PU0CCS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" filled="f">
                <v:shadow color="black" opacity="49150f" offset=".74833mm,.74833mm"/>
              </v:rect>
            </w:pict>
          </mc:Fallback>
        </mc:AlternateContent>
      </w:r>
      <w:r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Pr="005607A1">
        <w:rPr>
          <w:rFonts w:ascii="Arial" w:hAnsi="Arial" w:cs="Arial"/>
          <w:bCs/>
          <w:i/>
          <w:sz w:val="16"/>
          <w:szCs w:val="16"/>
        </w:rPr>
        <w:t xml:space="preserve">sans réponse de votre part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</w:t>
      </w:r>
      <w:r w:rsidR="008F09AC">
        <w:rPr>
          <w:rFonts w:ascii="Arial" w:hAnsi="Arial" w:cs="Arial"/>
          <w:bCs/>
          <w:i/>
          <w:sz w:val="16"/>
          <w:szCs w:val="16"/>
        </w:rPr>
        <w:t>15 jours</w:t>
      </w:r>
      <w:r w:rsidRPr="005607A1">
        <w:rPr>
          <w:rFonts w:ascii="Arial" w:hAnsi="Arial" w:cs="Arial"/>
          <w:bCs/>
          <w:i/>
          <w:sz w:val="16"/>
          <w:szCs w:val="16"/>
        </w:rPr>
        <w:t>, la décision sera considérée comme acceptée)</w:t>
      </w:r>
    </w:p>
    <w:p w14:paraId="4DF55CE2" w14:textId="77777777" w:rsidR="00BA068A" w:rsidRPr="00860EF9" w:rsidRDefault="00251740" w:rsidP="008D3E50">
      <w:pPr>
        <w:spacing w:line="360" w:lineRule="auto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C9430" wp14:editId="4FFDB61A">
                <wp:simplePos x="0" y="0"/>
                <wp:positionH relativeFrom="column">
                  <wp:posOffset>-8890</wp:posOffset>
                </wp:positionH>
                <wp:positionV relativeFrom="paragraph">
                  <wp:posOffset>138430</wp:posOffset>
                </wp:positionV>
                <wp:extent cx="236220" cy="114300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C15C" id="Rectangle 40" o:spid="_x0000_s1026" style="position:absolute;margin-left:-.7pt;margin-top:10.9pt;width:18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" filled="f">
                <v:shadow color="black" opacity="49150f" offset=".74833mm,.74833mm"/>
              </v:rect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FD3EB" wp14:editId="52B1BB5B">
                <wp:simplePos x="0" y="0"/>
                <wp:positionH relativeFrom="column">
                  <wp:posOffset>-127000</wp:posOffset>
                </wp:positionH>
                <wp:positionV relativeFrom="paragraph">
                  <wp:posOffset>-2394585</wp:posOffset>
                </wp:positionV>
                <wp:extent cx="254000" cy="1143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48AF4" id="Rectangle 39" o:spid="_x0000_s1026" style="position:absolute;margin-left:-10pt;margin-top:-188.55pt;width:2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" filled="f" stroked="f">
                <v:shadow color="black" opacity="49150f" offset=".74833mm,.74833mm"/>
              </v:rect>
            </w:pict>
          </mc:Fallback>
        </mc:AlternateContent>
      </w:r>
    </w:p>
    <w:p w14:paraId="58F9382C" w14:textId="77777777" w:rsidR="00BA068A" w:rsidRPr="0011607F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        </w:t>
      </w:r>
      <w:r w:rsidR="00BA068A" w:rsidRPr="0011607F">
        <w:rPr>
          <w:rFonts w:ascii="Arial" w:hAnsi="Arial" w:cs="Arial"/>
          <w:b/>
          <w:bCs/>
          <w:i/>
        </w:rPr>
        <w:t>J’accepte la décision du conseil des maîtres</w:t>
      </w:r>
    </w:p>
    <w:p w14:paraId="6BECC34D" w14:textId="77777777" w:rsidR="00BA068A" w:rsidRPr="0011607F" w:rsidRDefault="00251740" w:rsidP="00BA068A">
      <w:pPr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D7BDC" wp14:editId="0E356CAF">
                <wp:simplePos x="0" y="0"/>
                <wp:positionH relativeFrom="column">
                  <wp:posOffset>-8890</wp:posOffset>
                </wp:positionH>
                <wp:positionV relativeFrom="paragraph">
                  <wp:posOffset>87630</wp:posOffset>
                </wp:positionV>
                <wp:extent cx="236220" cy="114300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7F1B" id="Rectangle 41" o:spid="_x0000_s1026" style="position:absolute;margin-left:-.7pt;margin-top:6.9pt;width:18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" filled="f">
                <v:shadow color="black" opacity="49150f" offset=".74833mm,.74833mm"/>
              </v:rect>
            </w:pict>
          </mc:Fallback>
        </mc:AlternateContent>
      </w:r>
    </w:p>
    <w:p w14:paraId="750D6093" w14:textId="77777777" w:rsidR="00BA068A" w:rsidRPr="0011607F" w:rsidRDefault="00BA068A" w:rsidP="00835916">
      <w:pPr>
        <w:ind w:left="705"/>
        <w:rPr>
          <w:rFonts w:ascii="Arial" w:hAnsi="Arial" w:cs="Arial"/>
          <w:b/>
          <w:bCs/>
          <w:i/>
        </w:rPr>
      </w:pPr>
      <w:r w:rsidRPr="0011607F">
        <w:rPr>
          <w:rFonts w:ascii="Arial" w:hAnsi="Arial" w:cs="Arial"/>
          <w:b/>
          <w:bCs/>
          <w:i/>
        </w:rPr>
        <w:t>Je n’accepte pas la décision du conseil des maîtres</w:t>
      </w:r>
      <w:r w:rsidR="00835916">
        <w:rPr>
          <w:rFonts w:ascii="Arial" w:hAnsi="Arial" w:cs="Arial"/>
          <w:b/>
          <w:bCs/>
          <w:i/>
        </w:rPr>
        <w:t xml:space="preserve"> et souhaite que la situation de mon enfant </w:t>
      </w:r>
      <w:r w:rsidR="003517D9">
        <w:rPr>
          <w:rFonts w:ascii="Arial" w:hAnsi="Arial" w:cs="Arial"/>
          <w:b/>
          <w:bCs/>
          <w:i/>
        </w:rPr>
        <w:t xml:space="preserve">      </w:t>
      </w:r>
      <w:r w:rsidR="00835916">
        <w:rPr>
          <w:rFonts w:ascii="Arial" w:hAnsi="Arial" w:cs="Arial"/>
          <w:b/>
          <w:bCs/>
          <w:i/>
        </w:rPr>
        <w:t>soit examinée en commission d’appel.</w:t>
      </w:r>
    </w:p>
    <w:p w14:paraId="1D3ECE22" w14:textId="77777777" w:rsidR="00BA068A" w:rsidRPr="00903745" w:rsidRDefault="00BA068A" w:rsidP="00BA068A">
      <w:pPr>
        <w:rPr>
          <w:rFonts w:ascii="Arial" w:hAnsi="Arial" w:cs="Arial"/>
          <w:b/>
          <w:bCs/>
          <w:i/>
          <w:sz w:val="18"/>
          <w:szCs w:val="18"/>
        </w:rPr>
      </w:pPr>
    </w:p>
    <w:p w14:paraId="0D76A308" w14:textId="77777777" w:rsidR="003517D9" w:rsidRDefault="00835916" w:rsidP="00C976F9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="006707A3">
        <w:rPr>
          <w:rFonts w:ascii="Arial" w:hAnsi="Arial" w:cs="Arial"/>
          <w:b/>
          <w:bCs/>
          <w:i/>
        </w:rPr>
        <w:t xml:space="preserve">                                      </w:t>
      </w:r>
      <w:r w:rsidRPr="008D3E50">
        <w:rPr>
          <w:rFonts w:ascii="Arial" w:hAnsi="Arial" w:cs="Arial"/>
          <w:b/>
          <w:bCs/>
          <w:i/>
        </w:rPr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657821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  <w:r w:rsidR="00D92675">
        <w:rPr>
          <w:rFonts w:ascii="Arial" w:hAnsi="Arial" w:cs="Arial"/>
          <w:b/>
          <w:bCs/>
          <w:i/>
        </w:rPr>
        <w:t xml:space="preserve"> </w:t>
      </w:r>
    </w:p>
    <w:p w14:paraId="1B59119F" w14:textId="77777777" w:rsidR="00251740" w:rsidRDefault="00251740" w:rsidP="00251740">
      <w:pPr>
        <w:rPr>
          <w:rFonts w:ascii="Arial" w:hAnsi="Arial" w:cs="Arial"/>
          <w:b/>
          <w:bCs/>
          <w:i/>
        </w:rPr>
      </w:pPr>
    </w:p>
    <w:p w14:paraId="4305BE94" w14:textId="77777777" w:rsidR="008F09AC" w:rsidRDefault="008F09AC" w:rsidP="00251740">
      <w:pPr>
        <w:rPr>
          <w:rFonts w:ascii="Arial" w:hAnsi="Arial" w:cs="Arial"/>
          <w:b/>
          <w:bCs/>
          <w:i/>
        </w:rPr>
      </w:pPr>
    </w:p>
    <w:p w14:paraId="4E6D07FC" w14:textId="77777777" w:rsidR="00903745" w:rsidRPr="00903745" w:rsidRDefault="00903745" w:rsidP="00903745">
      <w:pPr>
        <w:ind w:left="-500"/>
        <w:rPr>
          <w:rFonts w:ascii="Arial" w:hAnsi="Arial" w:cs="Arial"/>
          <w:b/>
          <w:bCs/>
          <w:i/>
          <w:sz w:val="12"/>
          <w:szCs w:val="12"/>
        </w:rPr>
      </w:pPr>
    </w:p>
    <w:sectPr w:rsidR="00903745" w:rsidRPr="00903745" w:rsidSect="00046D49">
      <w:headerReference w:type="default" r:id="rId8"/>
      <w:footerReference w:type="first" r:id="rId9"/>
      <w:pgSz w:w="11906" w:h="16838" w:code="9"/>
      <w:pgMar w:top="142" w:right="406" w:bottom="15" w:left="1701" w:header="510" w:footer="720" w:gutter="0"/>
      <w:cols w:space="85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529C" w14:textId="77777777" w:rsidR="0027568B" w:rsidRDefault="0027568B">
      <w:r>
        <w:separator/>
      </w:r>
    </w:p>
  </w:endnote>
  <w:endnote w:type="continuationSeparator" w:id="0">
    <w:p w14:paraId="0F26E303" w14:textId="77777777" w:rsidR="0027568B" w:rsidRDefault="0027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9782" w14:textId="77777777" w:rsidR="00271AC9" w:rsidRDefault="00271AC9">
    <w:pPr>
      <w:pStyle w:val="Pieddepage"/>
      <w:jc w:val="right"/>
    </w:pPr>
    <w:r>
      <w:t xml:space="preserve">Page </w:t>
    </w:r>
    <w:r w:rsidR="00D56755">
      <w:fldChar w:fldCharType="begin"/>
    </w:r>
    <w:r>
      <w:instrText xml:space="preserve"> PAGE   \* MERGEFORMAT </w:instrText>
    </w:r>
    <w:r w:rsidR="00D56755">
      <w:fldChar w:fldCharType="separate"/>
    </w:r>
    <w:r>
      <w:rPr>
        <w:noProof/>
      </w:rPr>
      <w:t>1</w:t>
    </w:r>
    <w:r w:rsidR="00D56755">
      <w:fldChar w:fldCharType="end"/>
    </w:r>
    <w:r>
      <w:t>/</w:t>
    </w:r>
  </w:p>
  <w:p w14:paraId="417321AE" w14:textId="77777777" w:rsidR="00271AC9" w:rsidRDefault="00271A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2D2C" w14:textId="77777777" w:rsidR="0027568B" w:rsidRDefault="0027568B">
      <w:r>
        <w:separator/>
      </w:r>
    </w:p>
  </w:footnote>
  <w:footnote w:type="continuationSeparator" w:id="0">
    <w:p w14:paraId="3AA62111" w14:textId="77777777" w:rsidR="0027568B" w:rsidRDefault="0027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EC7B" w14:textId="77777777" w:rsidR="000B6A1A" w:rsidRDefault="000B6A1A" w:rsidP="006F04AE">
    <w:pPr>
      <w:pStyle w:val="En-tte"/>
      <w:ind w:left="-1600" w:right="1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B40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4C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34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D80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5A8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DE3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66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46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A8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02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B6FFD"/>
    <w:multiLevelType w:val="hybridMultilevel"/>
    <w:tmpl w:val="F9700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45EF8"/>
    <w:multiLevelType w:val="hybridMultilevel"/>
    <w:tmpl w:val="6A5A6190"/>
    <w:lvl w:ilvl="0" w:tplc="381E55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6350"/>
    <w:multiLevelType w:val="hybridMultilevel"/>
    <w:tmpl w:val="C4081F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B7"/>
    <w:rsid w:val="000012AE"/>
    <w:rsid w:val="00046D49"/>
    <w:rsid w:val="00047013"/>
    <w:rsid w:val="00070C9C"/>
    <w:rsid w:val="00072F6A"/>
    <w:rsid w:val="000B6A1A"/>
    <w:rsid w:val="000C7B13"/>
    <w:rsid w:val="000F2E2E"/>
    <w:rsid w:val="001033B7"/>
    <w:rsid w:val="0011607F"/>
    <w:rsid w:val="001A38FF"/>
    <w:rsid w:val="002023CA"/>
    <w:rsid w:val="00237D8F"/>
    <w:rsid w:val="00246DFA"/>
    <w:rsid w:val="00251740"/>
    <w:rsid w:val="0026348E"/>
    <w:rsid w:val="00271AC9"/>
    <w:rsid w:val="0027568B"/>
    <w:rsid w:val="00281C3A"/>
    <w:rsid w:val="003012FE"/>
    <w:rsid w:val="00310F12"/>
    <w:rsid w:val="00341025"/>
    <w:rsid w:val="003517D9"/>
    <w:rsid w:val="0039684C"/>
    <w:rsid w:val="003A09AA"/>
    <w:rsid w:val="003D76B2"/>
    <w:rsid w:val="00503CAB"/>
    <w:rsid w:val="005161FC"/>
    <w:rsid w:val="00524300"/>
    <w:rsid w:val="00527F21"/>
    <w:rsid w:val="005607A1"/>
    <w:rsid w:val="00575179"/>
    <w:rsid w:val="005958B7"/>
    <w:rsid w:val="005C29E2"/>
    <w:rsid w:val="005D628F"/>
    <w:rsid w:val="005F1E29"/>
    <w:rsid w:val="00603C21"/>
    <w:rsid w:val="0064269F"/>
    <w:rsid w:val="00650052"/>
    <w:rsid w:val="00657821"/>
    <w:rsid w:val="00661D9B"/>
    <w:rsid w:val="006707A3"/>
    <w:rsid w:val="006D38C8"/>
    <w:rsid w:val="006F04AE"/>
    <w:rsid w:val="00730F05"/>
    <w:rsid w:val="00765314"/>
    <w:rsid w:val="007E6E02"/>
    <w:rsid w:val="007F748D"/>
    <w:rsid w:val="00801B86"/>
    <w:rsid w:val="00821426"/>
    <w:rsid w:val="008262B8"/>
    <w:rsid w:val="00830CDC"/>
    <w:rsid w:val="008331EE"/>
    <w:rsid w:val="00835916"/>
    <w:rsid w:val="00860EF9"/>
    <w:rsid w:val="00892C70"/>
    <w:rsid w:val="008B7FE7"/>
    <w:rsid w:val="008D3E50"/>
    <w:rsid w:val="008F09AC"/>
    <w:rsid w:val="00903745"/>
    <w:rsid w:val="00916525"/>
    <w:rsid w:val="0094118A"/>
    <w:rsid w:val="009558DE"/>
    <w:rsid w:val="00992E65"/>
    <w:rsid w:val="009B2F0B"/>
    <w:rsid w:val="009F04B4"/>
    <w:rsid w:val="00A72C45"/>
    <w:rsid w:val="00A93C09"/>
    <w:rsid w:val="00A97D4D"/>
    <w:rsid w:val="00B00933"/>
    <w:rsid w:val="00B00AB0"/>
    <w:rsid w:val="00B52299"/>
    <w:rsid w:val="00BA068A"/>
    <w:rsid w:val="00BB44D1"/>
    <w:rsid w:val="00C21DD5"/>
    <w:rsid w:val="00C36346"/>
    <w:rsid w:val="00C976F9"/>
    <w:rsid w:val="00CB1477"/>
    <w:rsid w:val="00D164D7"/>
    <w:rsid w:val="00D53B31"/>
    <w:rsid w:val="00D56755"/>
    <w:rsid w:val="00D77D07"/>
    <w:rsid w:val="00D92675"/>
    <w:rsid w:val="00DC5263"/>
    <w:rsid w:val="00E03A85"/>
    <w:rsid w:val="00E10121"/>
    <w:rsid w:val="00E32593"/>
    <w:rsid w:val="00E91CD2"/>
    <w:rsid w:val="00E92166"/>
    <w:rsid w:val="00EB6DBD"/>
    <w:rsid w:val="00F101D9"/>
    <w:rsid w:val="00F93AF9"/>
    <w:rsid w:val="00F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5ECBC441"/>
  <w15:docId w15:val="{9739FD60-2551-4BB8-A096-588AC797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8D"/>
  </w:style>
  <w:style w:type="paragraph" w:styleId="Titre1">
    <w:name w:val="heading 1"/>
    <w:basedOn w:val="Normal"/>
    <w:next w:val="Normal"/>
    <w:qFormat/>
    <w:rsid w:val="007F748D"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rsid w:val="007F748D"/>
    <w:pPr>
      <w:keepNext/>
      <w:spacing w:line="220" w:lineRule="exact"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rsid w:val="007F748D"/>
    <w:pPr>
      <w:keepNext/>
      <w:ind w:right="195"/>
      <w:jc w:val="right"/>
      <w:outlineLvl w:val="2"/>
    </w:pPr>
    <w:rPr>
      <w:rFonts w:ascii="Arial Narrow" w:hAnsi="Arial Narrow"/>
      <w:b/>
      <w:bCs/>
      <w:sz w:val="18"/>
    </w:rPr>
  </w:style>
  <w:style w:type="paragraph" w:styleId="Titre4">
    <w:name w:val="heading 4"/>
    <w:basedOn w:val="Normal"/>
    <w:next w:val="Normal"/>
    <w:qFormat/>
    <w:rsid w:val="007F748D"/>
    <w:pPr>
      <w:keepNext/>
      <w:outlineLvl w:val="3"/>
    </w:pPr>
    <w:rPr>
      <w:rFonts w:ascii="Arial Narrow" w:hAnsi="Arial Narrow"/>
      <w:b/>
      <w:sz w:val="28"/>
      <w:szCs w:val="24"/>
    </w:rPr>
  </w:style>
  <w:style w:type="paragraph" w:styleId="Titre5">
    <w:name w:val="heading 5"/>
    <w:basedOn w:val="Normal"/>
    <w:next w:val="Normal"/>
    <w:qFormat/>
    <w:rsid w:val="007F748D"/>
    <w:pPr>
      <w:keepNext/>
      <w:spacing w:line="280" w:lineRule="exact"/>
      <w:jc w:val="both"/>
      <w:outlineLvl w:val="4"/>
    </w:pPr>
    <w:rPr>
      <w:rFonts w:ascii="Arial" w:hAnsi="Arial" w:cs="Arial"/>
      <w:b/>
      <w:sz w:val="22"/>
      <w:szCs w:val="22"/>
    </w:rPr>
  </w:style>
  <w:style w:type="paragraph" w:styleId="Titre6">
    <w:name w:val="heading 6"/>
    <w:basedOn w:val="Normal"/>
    <w:next w:val="Normal"/>
    <w:qFormat/>
    <w:rsid w:val="007F748D"/>
    <w:pPr>
      <w:keepNext/>
      <w:jc w:val="center"/>
      <w:outlineLvl w:val="5"/>
    </w:pPr>
    <w:rPr>
      <w:rFonts w:ascii="Arial" w:hAnsi="Arial" w:cs="Arial"/>
      <w:b/>
      <w:i/>
      <w:color w:val="FF0000"/>
    </w:rPr>
  </w:style>
  <w:style w:type="paragraph" w:styleId="Titre7">
    <w:name w:val="heading 7"/>
    <w:basedOn w:val="Normal"/>
    <w:next w:val="Normal"/>
    <w:qFormat/>
    <w:rsid w:val="007F748D"/>
    <w:pPr>
      <w:keepNext/>
      <w:jc w:val="center"/>
      <w:outlineLvl w:val="6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F748D"/>
    <w:pPr>
      <w:spacing w:line="280" w:lineRule="exact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unhideWhenUsed/>
    <w:rsid w:val="007F74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F748D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7F748D"/>
    <w:pPr>
      <w:spacing w:line="460" w:lineRule="exact"/>
      <w:jc w:val="center"/>
    </w:pPr>
    <w:rPr>
      <w:rFonts w:ascii="Arial" w:hAnsi="Arial" w:cs="Arial"/>
      <w:b/>
      <w:smallCaps/>
      <w:sz w:val="24"/>
      <w:szCs w:val="24"/>
    </w:rPr>
  </w:style>
  <w:style w:type="character" w:customStyle="1" w:styleId="PieddepageCar">
    <w:name w:val="Pied de page Car"/>
    <w:basedOn w:val="Policepardfaut"/>
    <w:rsid w:val="007F748D"/>
  </w:style>
  <w:style w:type="paragraph" w:styleId="Retraitcorpsdetexte">
    <w:name w:val="Body Text Indent"/>
    <w:basedOn w:val="Normal"/>
    <w:semiHidden/>
    <w:rsid w:val="007F748D"/>
    <w:pPr>
      <w:ind w:left="-99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_\Application%20Data\Microsoft\Templates\lettr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1</TotalTime>
  <Pages>1</Pages>
  <Words>189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Charte Graphique MEN</vt:lpstr>
    </vt:vector>
  </TitlesOfParts>
  <Company>Inspection Académique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Charte Graphique MEN</dc:title>
  <dc:subject/>
  <dc:creator>_</dc:creator>
  <cp:keywords/>
  <cp:lastModifiedBy>lmaisier</cp:lastModifiedBy>
  <cp:revision>2</cp:revision>
  <cp:lastPrinted>2022-01-27T16:14:00Z</cp:lastPrinted>
  <dcterms:created xsi:type="dcterms:W3CDTF">2023-02-21T10:56:00Z</dcterms:created>
  <dcterms:modified xsi:type="dcterms:W3CDTF">2023-02-21T10:56:00Z</dcterms:modified>
</cp:coreProperties>
</file>