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79B7" w14:textId="77777777" w:rsidR="001329C6" w:rsidRDefault="001329C6" w:rsidP="00A00F53">
      <w:pPr>
        <w:jc w:val="center"/>
      </w:pPr>
    </w:p>
    <w:p w14:paraId="5D9A3E51" w14:textId="77777777" w:rsidR="00A00F53" w:rsidRDefault="00FC1D95" w:rsidP="00A00F53">
      <w:pPr>
        <w:jc w:val="center"/>
      </w:pPr>
      <w:r>
        <w:rPr>
          <w:rFonts w:ascii="Arial" w:hAnsi="Arial"/>
          <w:b/>
          <w:noProof/>
          <w:sz w:val="22"/>
          <w:szCs w:val="22"/>
          <w:u w:val="single"/>
          <w:lang w:eastAsia="en-US"/>
        </w:rPr>
        <w:pict w14:anchorId="23B874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2.85pt;width:224.1pt;height:82.7pt;z-index:251661312;mso-height-percent:200;mso-height-percent:200;mso-width-relative:margin;mso-height-relative:margin" fillcolor="#9eb060 [1951]" strokecolor="#f7c890 [1941]" strokeweight="1.5pt">
            <v:shadow opacity=".5" offset="6pt,-6pt"/>
            <v:textbox style="mso-fit-shape-to-text:t">
              <w:txbxContent>
                <w:p w14:paraId="2CDBCA39" w14:textId="77777777" w:rsidR="008F4672" w:rsidRPr="007B49E8" w:rsidRDefault="008F4672" w:rsidP="007B49E8">
                  <w:pPr>
                    <w:tabs>
                      <w:tab w:val="left" w:pos="851"/>
                    </w:tabs>
                    <w:spacing w:before="120"/>
                    <w:ind w:left="1276" w:hanging="1276"/>
                    <w:jc w:val="center"/>
                    <w:rPr>
                      <w:rFonts w:ascii="Arial" w:hAnsi="Arial"/>
                      <w:b/>
                      <w:u w:val="single"/>
                    </w:rPr>
                  </w:pPr>
                  <w:r w:rsidRPr="007B49E8">
                    <w:rPr>
                      <w:rFonts w:ascii="Arial" w:hAnsi="Arial"/>
                      <w:b/>
                      <w:u w:val="single"/>
                    </w:rPr>
                    <w:t>DECLARATION D’ACCIDENT SCOLAIRE</w:t>
                  </w:r>
                </w:p>
                <w:p w14:paraId="06E9AA01" w14:textId="77777777" w:rsidR="008F4672" w:rsidRDefault="008F4672" w:rsidP="007B49E8">
                  <w:pPr>
                    <w:tabs>
                      <w:tab w:val="left" w:pos="851"/>
                    </w:tabs>
                    <w:ind w:left="1276" w:hanging="1276"/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4D2B8BCE" w14:textId="77777777" w:rsidR="008F4672" w:rsidRPr="007B49E8" w:rsidRDefault="008F4672" w:rsidP="007B49E8">
                  <w:pPr>
                    <w:tabs>
                      <w:tab w:val="left" w:pos="851"/>
                    </w:tabs>
                    <w:ind w:left="1276" w:hanging="1276"/>
                    <w:jc w:val="center"/>
                    <w:rPr>
                      <w:rFonts w:ascii="Arial" w:hAnsi="Arial"/>
                      <w:b/>
                    </w:rPr>
                  </w:pPr>
                  <w:r w:rsidRPr="00D06092">
                    <w:rPr>
                      <w:rFonts w:ascii="Arial" w:hAnsi="Arial"/>
                      <w:b/>
                    </w:rPr>
                    <w:t>1</w:t>
                  </w:r>
                  <w:r w:rsidRPr="00D06092">
                    <w:rPr>
                      <w:rFonts w:ascii="Arial" w:hAnsi="Arial"/>
                      <w:b/>
                      <w:vertAlign w:val="superscript"/>
                    </w:rPr>
                    <w:t>er</w:t>
                  </w:r>
                  <w:r w:rsidRPr="00D06092">
                    <w:rPr>
                      <w:rFonts w:ascii="Arial" w:hAnsi="Arial"/>
                      <w:b/>
                    </w:rPr>
                    <w:t xml:space="preserve"> degré</w:t>
                  </w:r>
                </w:p>
                <w:p w14:paraId="1A9F3475" w14:textId="77777777" w:rsidR="008F4672" w:rsidRPr="00DE798B" w:rsidRDefault="008F4672" w:rsidP="007B49E8">
                  <w:pPr>
                    <w:tabs>
                      <w:tab w:val="left" w:pos="851"/>
                    </w:tabs>
                    <w:ind w:left="1276" w:hanging="1276"/>
                    <w:jc w:val="center"/>
                    <w:rPr>
                      <w:rFonts w:ascii="Arial" w:hAnsi="Arial"/>
                      <w:b/>
                      <w:sz w:val="22"/>
                      <w:szCs w:val="22"/>
                      <w:highlight w:val="darkCyan"/>
                    </w:rPr>
                  </w:pPr>
                </w:p>
                <w:p w14:paraId="68AC1F14" w14:textId="0D46F12F" w:rsidR="008F4672" w:rsidRPr="007B49E8" w:rsidRDefault="001C54F8" w:rsidP="007B49E8">
                  <w:pPr>
                    <w:tabs>
                      <w:tab w:val="left" w:pos="851"/>
                    </w:tabs>
                    <w:ind w:left="1276" w:hanging="1276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202</w:t>
                  </w:r>
                  <w:r w:rsidR="00E302AC">
                    <w:rPr>
                      <w:rFonts w:ascii="Arial" w:hAnsi="Arial"/>
                      <w:b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– 202</w:t>
                  </w:r>
                  <w:r w:rsidR="00E302AC">
                    <w:rPr>
                      <w:rFonts w:ascii="Arial" w:hAnsi="Arial"/>
                      <w:b/>
                      <w:sz w:val="22"/>
                      <w:szCs w:val="22"/>
                    </w:rPr>
                    <w:t>4</w:t>
                  </w:r>
                  <w:r w:rsidR="008F4672" w:rsidRPr="007B49E8">
                    <w:rPr>
                      <w:rFonts w:ascii="Arial" w:hAnsi="Arial"/>
                      <w:b/>
                      <w:sz w:val="22"/>
                      <w:szCs w:val="22"/>
                    </w:rPr>
                    <w:t> </w:t>
                  </w:r>
                </w:p>
                <w:p w14:paraId="2E313369" w14:textId="77777777" w:rsidR="008F4672" w:rsidRDefault="008F4672"/>
              </w:txbxContent>
            </v:textbox>
          </v:shape>
        </w:pict>
      </w:r>
      <w:r w:rsidR="007B49E8" w:rsidRPr="007B49E8">
        <w:rPr>
          <w:noProof/>
        </w:rPr>
        <w:drawing>
          <wp:anchor distT="0" distB="0" distL="114300" distR="114300" simplePos="0" relativeHeight="251659264" behindDoc="0" locked="0" layoutInCell="1" allowOverlap="1" wp14:anchorId="765F5506" wp14:editId="424DAFC8">
            <wp:simplePos x="0" y="0"/>
            <wp:positionH relativeFrom="column">
              <wp:posOffset>-475615</wp:posOffset>
            </wp:positionH>
            <wp:positionV relativeFrom="paragraph">
              <wp:posOffset>69850</wp:posOffset>
            </wp:positionV>
            <wp:extent cx="3456940" cy="1158240"/>
            <wp:effectExtent l="19050" t="0" r="0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5854B" w14:textId="77777777" w:rsidR="00D2073C" w:rsidRDefault="00D2073C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48E735E2" w14:textId="77777777"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690AFC50" w14:textId="77777777"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657E6CDD" w14:textId="77777777" w:rsidR="007B49E8" w:rsidRDefault="00FD0153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</w:p>
    <w:p w14:paraId="3E235864" w14:textId="77777777" w:rsidR="007B49E8" w:rsidRDefault="007B49E8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tbl>
      <w:tblPr>
        <w:tblStyle w:val="Grilleclaire-Accent2"/>
        <w:tblpPr w:leftFromText="141" w:rightFromText="141" w:vertAnchor="page" w:horzAnchor="margin" w:tblpXSpec="center" w:tblpY="3343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7B49E8" w:rsidRPr="00580771" w14:paraId="0DB15F56" w14:textId="77777777" w:rsidTr="0020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0" w:type="dxa"/>
          </w:tcPr>
          <w:p w14:paraId="6D02C2B3" w14:textId="77777777" w:rsidR="007B49E8" w:rsidRPr="00822420" w:rsidRDefault="007B49E8" w:rsidP="00206F62">
            <w:pPr>
              <w:pStyle w:val="Titre3"/>
              <w:ind w:left="2124" w:hanging="2090"/>
              <w:outlineLvl w:val="2"/>
            </w:pPr>
          </w:p>
          <w:p w14:paraId="1DF44D15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</w:pPr>
            <w:r w:rsidRPr="007B49E8">
              <w:t xml:space="preserve">Compléter en double exemplaires. </w:t>
            </w:r>
          </w:p>
          <w:p w14:paraId="403DE270" w14:textId="77777777" w:rsidR="007B49E8" w:rsidRP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t>Transmettre l’original à votre IEN.</w:t>
            </w:r>
          </w:p>
          <w:p w14:paraId="2124CB4A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rPr>
                <w:rFonts w:cs="Arial"/>
              </w:rPr>
              <w:t>Conserver une copie en archive dans l’école.</w:t>
            </w:r>
          </w:p>
          <w:p w14:paraId="1B979F3D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outlineLvl w:val="2"/>
              <w:rPr>
                <w:rFonts w:cs="Arial"/>
              </w:rPr>
            </w:pPr>
            <w:r w:rsidRPr="007B49E8">
              <w:t xml:space="preserve">Cette déclaration ne remplace pas les déclarations d’accidents à </w:t>
            </w:r>
            <w:r w:rsidRPr="007B49E8">
              <w:rPr>
                <w:rFonts w:cs="Arial"/>
              </w:rPr>
              <w:t>destination des organismes d’assurance</w:t>
            </w:r>
          </w:p>
          <w:p w14:paraId="22C4BA55" w14:textId="06FE21CF" w:rsid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A remplir obligatoirement par l’enseignant qui assurait la surveillance au moment de</w:t>
            </w:r>
            <w:r>
              <w:rPr>
                <w:rFonts w:ascii="Arial" w:hAnsi="Arial"/>
              </w:rPr>
              <w:t xml:space="preserve"> </w:t>
            </w:r>
            <w:r w:rsidRPr="007B49E8">
              <w:rPr>
                <w:rFonts w:ascii="Arial" w:hAnsi="Arial"/>
              </w:rPr>
              <w:t>l’accident</w:t>
            </w:r>
            <w:r>
              <w:rPr>
                <w:rFonts w:ascii="Arial" w:hAnsi="Arial"/>
              </w:rPr>
              <w:t>.</w:t>
            </w:r>
          </w:p>
          <w:p w14:paraId="702D1A2E" w14:textId="77777777" w:rsidR="007B49E8" w:rsidRP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7B49E8">
              <w:rPr>
                <w:rFonts w:ascii="Arial" w:hAnsi="Arial"/>
              </w:rPr>
              <w:t>euls sont concernés par ce formulaire :</w:t>
            </w:r>
          </w:p>
          <w:p w14:paraId="0D52459C" w14:textId="77777777" w:rsidR="007B49E8" w:rsidRP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proofErr w:type="gramStart"/>
            <w:r w:rsidRPr="007B49E8">
              <w:rPr>
                <w:rFonts w:ascii="Arial" w:hAnsi="Arial"/>
              </w:rPr>
              <w:t>les</w:t>
            </w:r>
            <w:proofErr w:type="gramEnd"/>
            <w:r w:rsidRPr="007B49E8">
              <w:rPr>
                <w:rFonts w:ascii="Arial" w:hAnsi="Arial"/>
              </w:rPr>
              <w:t xml:space="preserve"> préjudices corporels qui ont fait l’objet d’un examen médical</w:t>
            </w:r>
          </w:p>
          <w:p w14:paraId="28451E8E" w14:textId="77777777" w:rsid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proofErr w:type="gramStart"/>
            <w:r w:rsidRPr="007B49E8">
              <w:rPr>
                <w:rFonts w:ascii="Arial" w:hAnsi="Arial"/>
              </w:rPr>
              <w:t>les</w:t>
            </w:r>
            <w:proofErr w:type="gramEnd"/>
            <w:r w:rsidRPr="007B49E8">
              <w:rPr>
                <w:rFonts w:ascii="Arial" w:hAnsi="Arial"/>
              </w:rPr>
              <w:t xml:space="preserve"> préjudices corporels qui ont fait l’objet de soins en milieu hospitalier</w:t>
            </w:r>
          </w:p>
          <w:p w14:paraId="7EB1FFDB" w14:textId="77777777" w:rsidR="007B49E8" w:rsidRPr="007B49E8" w:rsidRDefault="007B49E8" w:rsidP="00206F62">
            <w:pPr>
              <w:pStyle w:val="Paragraphedeliste"/>
              <w:tabs>
                <w:tab w:val="left" w:pos="4402"/>
              </w:tabs>
              <w:ind w:left="111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14:paraId="68A31392" w14:textId="77777777" w:rsidR="001D7FD6" w:rsidRPr="00FD0153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p w14:paraId="5D9AAB4F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…….</w:t>
      </w:r>
      <w:proofErr w:type="gramEnd"/>
      <w:r w:rsidRPr="00D1316F">
        <w:rPr>
          <w:rFonts w:ascii="Arial" w:hAnsi="Arial" w:cs="Arial"/>
          <w:sz w:val="22"/>
          <w:szCs w:val="22"/>
        </w:rPr>
        <w:t>.…</w:t>
      </w:r>
    </w:p>
    <w:p w14:paraId="11AACB9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05059A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058C7606" w14:textId="46196016" w:rsidR="00D2073C" w:rsidRPr="00D1316F" w:rsidRDefault="009C0974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</w:p>
    <w:p w14:paraId="78987E8C" w14:textId="77777777"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 w:rsidRPr="005D582C">
        <w:rPr>
          <w:rFonts w:ascii="Arial" w:hAnsi="Arial" w:cs="Arial"/>
          <w:sz w:val="22"/>
          <w:szCs w:val="22"/>
        </w:rPr>
        <w:t>…….</w:t>
      </w:r>
      <w:proofErr w:type="gramEnd"/>
      <w:r w:rsidRPr="005D582C">
        <w:rPr>
          <w:rFonts w:ascii="Arial" w:hAnsi="Arial" w:cs="Arial"/>
          <w:sz w:val="22"/>
          <w:szCs w:val="22"/>
        </w:rPr>
        <w:t>.……………….…………</w:t>
      </w:r>
    </w:p>
    <w:p w14:paraId="0D3BADC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58795DF" w14:textId="77777777" w:rsidR="00D2073C" w:rsidRPr="00D1316F" w:rsidRDefault="00FC1D9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pict w14:anchorId="395D5503">
          <v:shape id="_x0000_s1027" type="#_x0000_t202" style="position:absolute;margin-left:-26.25pt;margin-top:.6pt;width:521.85pt;height:23.8pt;z-index:251663360;mso-width-relative:margin;mso-height-relative:margin" fillcolor="#a5b592 [3204]" strokecolor="#f2f2f2 [3041]" strokeweight="3pt">
            <v:shadow type="perspective" color="#526041 [1604]" opacity=".5" offset="1pt" offset2="-1pt"/>
            <v:textbox>
              <w:txbxContent>
                <w:p w14:paraId="52D33112" w14:textId="77777777" w:rsidR="008F4672" w:rsidRPr="00D1316F" w:rsidRDefault="008F4672" w:rsidP="008D72E5">
                  <w:pPr>
                    <w:tabs>
                      <w:tab w:val="right" w:pos="1560"/>
                    </w:tabs>
                    <w:ind w:right="55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1316F">
                    <w:rPr>
                      <w:rFonts w:ascii="Arial" w:hAnsi="Arial" w:cs="Arial"/>
                      <w:b/>
                      <w:sz w:val="22"/>
                      <w:szCs w:val="22"/>
                    </w:rPr>
                    <w:t>RENSEIGNEMENTS CONCERNANT LA VICTIME DE L’ACCIDENT</w:t>
                  </w:r>
                </w:p>
                <w:p w14:paraId="0B0E4F31" w14:textId="77777777" w:rsidR="008F4672" w:rsidRDefault="008F4672"/>
              </w:txbxContent>
            </v:textbox>
          </v:shape>
        </w:pict>
      </w:r>
    </w:p>
    <w:p w14:paraId="7D8D6446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44CD096" w14:textId="77777777"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1EAC76A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…….</w:t>
      </w:r>
      <w:proofErr w:type="gramEnd"/>
      <w:r w:rsidRPr="00D1316F">
        <w:rPr>
          <w:rFonts w:ascii="Arial" w:hAnsi="Arial" w:cs="Arial"/>
          <w:sz w:val="22"/>
          <w:szCs w:val="22"/>
        </w:rPr>
        <w:t>.…</w:t>
      </w:r>
    </w:p>
    <w:p w14:paraId="26F0D47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013EAD3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proofErr w:type="gramEnd"/>
      <w:r w:rsidRPr="00D1316F">
        <w:rPr>
          <w:rFonts w:ascii="Arial" w:hAnsi="Arial" w:cs="Arial"/>
          <w:sz w:val="22"/>
          <w:szCs w:val="22"/>
        </w:rPr>
        <w:t>….….</w:t>
      </w:r>
    </w:p>
    <w:p w14:paraId="1724420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504A6F5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</w:t>
      </w:r>
      <w:proofErr w:type="gramStart"/>
      <w:r w:rsidR="005D582C">
        <w:rPr>
          <w:rFonts w:ascii="Arial" w:hAnsi="Arial" w:cs="Arial"/>
          <w:sz w:val="22"/>
          <w:szCs w:val="22"/>
        </w:rPr>
        <w:t> :</w:t>
      </w:r>
      <w:r w:rsidRPr="00D1316F">
        <w:rPr>
          <w:rFonts w:ascii="Arial" w:hAnsi="Arial" w:cs="Arial"/>
          <w:sz w:val="22"/>
          <w:szCs w:val="22"/>
        </w:rPr>
        <w:t>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7E85EBE5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2B7B796" w14:textId="1076FC30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Nom et prénom </w:t>
      </w:r>
      <w:r w:rsidR="00E72E61">
        <w:rPr>
          <w:rFonts w:ascii="Arial" w:hAnsi="Arial" w:cs="Arial"/>
          <w:sz w:val="22"/>
          <w:szCs w:val="22"/>
        </w:rPr>
        <w:t xml:space="preserve">et profession </w:t>
      </w:r>
      <w:r w:rsidRPr="00D1316F">
        <w:rPr>
          <w:rFonts w:ascii="Arial" w:hAnsi="Arial" w:cs="Arial"/>
          <w:sz w:val="22"/>
          <w:szCs w:val="22"/>
        </w:rPr>
        <w:t xml:space="preserve">des parents ou </w:t>
      </w:r>
      <w:r w:rsidR="00E72E61">
        <w:rPr>
          <w:rFonts w:ascii="Arial" w:hAnsi="Arial" w:cs="Arial"/>
          <w:sz w:val="22"/>
          <w:szCs w:val="22"/>
        </w:rPr>
        <w:t>des r</w:t>
      </w:r>
      <w:r w:rsidRPr="00D1316F">
        <w:rPr>
          <w:rFonts w:ascii="Arial" w:hAnsi="Arial" w:cs="Arial"/>
          <w:sz w:val="22"/>
          <w:szCs w:val="22"/>
        </w:rPr>
        <w:t>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14:paraId="0D0AD807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40E329F" w14:textId="77777777"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14:paraId="554771D2" w14:textId="387E3065"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14:paraId="30E66CD7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2EA4EFF" w14:textId="77777777"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41E54CC7" w14:textId="77777777"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4BF345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14:paraId="0648342B" w14:textId="77777777"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B06167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14:paraId="53977EB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5E5C70A" w14:textId="77777777"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B11B52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1608AF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FBF023D" w14:textId="621CBB9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E72E61" w:rsidRPr="00E72E61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="00E72E61" w:rsidRPr="00E72E61">
        <w:rPr>
          <w:rFonts w:ascii="Arial" w:hAnsi="Arial" w:cs="Arial"/>
          <w:b/>
          <w:bCs/>
          <w:sz w:val="22"/>
          <w:szCs w:val="22"/>
        </w:rPr>
        <w:t>raison</w:t>
      </w:r>
      <w:proofErr w:type="gramEnd"/>
      <w:r w:rsidR="00E72E61" w:rsidRPr="00E72E61">
        <w:rPr>
          <w:rFonts w:ascii="Arial" w:hAnsi="Arial" w:cs="Arial"/>
          <w:b/>
          <w:bCs/>
          <w:sz w:val="22"/>
          <w:szCs w:val="22"/>
        </w:rPr>
        <w:t xml:space="preserve"> sociale et adresse)</w:t>
      </w:r>
      <w:r w:rsidR="00E72E61">
        <w:rPr>
          <w:rFonts w:ascii="Arial" w:hAnsi="Arial" w:cs="Arial"/>
          <w:sz w:val="22"/>
          <w:szCs w:val="22"/>
        </w:rPr>
        <w:t xml:space="preserve">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14:paraId="333C802D" w14:textId="035570E4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14:paraId="330E0BE6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CEB5052" w14:textId="402DDC6B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</w:t>
      </w:r>
      <w:r w:rsidR="00E72E61">
        <w:rPr>
          <w:rFonts w:ascii="Arial" w:hAnsi="Arial" w:cs="Arial"/>
          <w:sz w:val="22"/>
          <w:szCs w:val="22"/>
        </w:rPr>
        <w:t xml:space="preserve">, </w:t>
      </w:r>
      <w:r w:rsidR="00E72E61" w:rsidRPr="00E72E61">
        <w:rPr>
          <w:rFonts w:ascii="Arial" w:hAnsi="Arial" w:cs="Arial"/>
          <w:b/>
          <w:bCs/>
          <w:sz w:val="22"/>
          <w:szCs w:val="22"/>
        </w:rPr>
        <w:t>fonction</w:t>
      </w:r>
      <w:r w:rsidR="00E72E61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de l’enseignant en charge de la surveillance :</w:t>
      </w:r>
    </w:p>
    <w:p w14:paraId="2A75247F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</w:p>
    <w:p w14:paraId="6B05D348" w14:textId="77777777" w:rsidR="00206F62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5987655E" w14:textId="77777777" w:rsidR="00206F62" w:rsidRDefault="00206F62" w:rsidP="00206F62">
      <w:pPr>
        <w:rPr>
          <w:rFonts w:ascii="Arial" w:hAnsi="Arial" w:cs="Arial"/>
          <w:sz w:val="22"/>
          <w:szCs w:val="22"/>
        </w:rPr>
      </w:pPr>
    </w:p>
    <w:p w14:paraId="3A48BCDD" w14:textId="208C113E" w:rsidR="00206F62" w:rsidRPr="00D1316F" w:rsidRDefault="00E72E61" w:rsidP="00206F62">
      <w:pPr>
        <w:rPr>
          <w:rFonts w:ascii="Arial" w:hAnsi="Arial" w:cs="Arial"/>
          <w:sz w:val="22"/>
          <w:szCs w:val="22"/>
        </w:rPr>
      </w:pPr>
      <w:r w:rsidRPr="00E72E61">
        <w:rPr>
          <w:rFonts w:ascii="Arial" w:hAnsi="Arial" w:cs="Arial"/>
          <w:b/>
          <w:bCs/>
          <w:sz w:val="22"/>
          <w:szCs w:val="22"/>
        </w:rPr>
        <w:t>L’agent est-il assuré en responsabilité civile ? auprès de quelle compagnie ?</w:t>
      </w:r>
      <w:r>
        <w:rPr>
          <w:rFonts w:ascii="Arial" w:hAnsi="Arial" w:cs="Arial"/>
          <w:sz w:val="22"/>
          <w:szCs w:val="22"/>
        </w:rPr>
        <w:t xml:space="preserve"> </w:t>
      </w:r>
      <w:r w:rsidR="00206F62" w:rsidRPr="00D1316F"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……………………………..…………………………………………………………………………….</w:t>
      </w:r>
    </w:p>
    <w:p w14:paraId="13822B7A" w14:textId="77777777" w:rsidR="00206F62" w:rsidRDefault="00FC1D9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pict w14:anchorId="4C932743">
          <v:shape id="_x0000_s1028" type="#_x0000_t202" style="position:absolute;margin-left:-35.8pt;margin-top:6.95pt;width:521.85pt;height:22.5pt;z-index:251665408;mso-width-relative:margin;mso-height-relative:margin" fillcolor="#a5b592 [3204]" strokecolor="#f2f2f2 [3041]" strokeweight="3pt">
            <v:shadow type="perspective" color="#526041 [1604]" opacity=".5" offset="1pt" offset2="-1pt"/>
            <v:textbox>
              <w:txbxContent>
                <w:p w14:paraId="1B0C15E8" w14:textId="77777777" w:rsidR="008F4672" w:rsidRPr="00D1316F" w:rsidRDefault="008F4672" w:rsidP="008D72E5">
                  <w:pPr>
                    <w:tabs>
                      <w:tab w:val="right" w:pos="1560"/>
                    </w:tabs>
                    <w:ind w:right="55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E798B">
                    <w:rPr>
                      <w:rFonts w:ascii="Arial" w:hAnsi="Arial" w:cs="Arial"/>
                      <w:b/>
                      <w:sz w:val="22"/>
                      <w:szCs w:val="22"/>
                    </w:rPr>
                    <w:t>CIRCONSTANCES DE L’ACCIDENT :</w:t>
                  </w:r>
                </w:p>
                <w:p w14:paraId="39B126EB" w14:textId="77777777" w:rsidR="008F4672" w:rsidRDefault="008F4672"/>
              </w:txbxContent>
            </v:textbox>
          </v:shape>
        </w:pict>
      </w:r>
    </w:p>
    <w:p w14:paraId="03CA9BD9" w14:textId="77777777" w:rsidR="00206F62" w:rsidRPr="00D1316F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EC993F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63E7D83" w14:textId="77777777" w:rsidR="008D72E5" w:rsidRDefault="008D72E5" w:rsidP="00D2073C">
      <w:pPr>
        <w:rPr>
          <w:rFonts w:ascii="Arial" w:hAnsi="Arial" w:cs="Arial"/>
          <w:sz w:val="22"/>
          <w:szCs w:val="22"/>
        </w:rPr>
      </w:pPr>
    </w:p>
    <w:p w14:paraId="0662046D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……………..…………</w:t>
      </w:r>
    </w:p>
    <w:p w14:paraId="79508A68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1DABC8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proofErr w:type="gramEnd"/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5F80685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C2F4910" w14:textId="51F4E12C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r w:rsidR="00F335D6">
        <w:rPr>
          <w:rFonts w:ascii="Arial" w:hAnsi="Arial" w:cs="Arial"/>
          <w:sz w:val="22"/>
          <w:szCs w:val="22"/>
        </w:rPr>
        <w:t xml:space="preserve"> </w:t>
      </w:r>
      <w:r w:rsidR="00E72E61" w:rsidRPr="00E72E61">
        <w:rPr>
          <w:rFonts w:ascii="Arial" w:hAnsi="Arial" w:cs="Arial"/>
          <w:sz w:val="18"/>
          <w:szCs w:val="18"/>
        </w:rPr>
        <w:t>(entrée, sortie, récréation, trajet…)</w:t>
      </w:r>
      <w:r w:rsidR="00B427A2">
        <w:rPr>
          <w:rFonts w:ascii="Arial" w:hAnsi="Arial" w:cs="Arial"/>
          <w:sz w:val="22"/>
          <w:szCs w:val="22"/>
        </w:rPr>
        <w:t xml:space="preserve"> </w:t>
      </w:r>
      <w:r w:rsidR="00E72E61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E72E61">
        <w:rPr>
          <w:rFonts w:ascii="Arial" w:hAnsi="Arial" w:cs="Arial"/>
          <w:sz w:val="22"/>
          <w:szCs w:val="22"/>
        </w:rPr>
        <w:t>…….</w:t>
      </w:r>
      <w:proofErr w:type="gramEnd"/>
      <w:r w:rsidR="00E72E61">
        <w:rPr>
          <w:rFonts w:ascii="Arial" w:hAnsi="Arial" w:cs="Arial"/>
          <w:sz w:val="22"/>
          <w:szCs w:val="22"/>
        </w:rPr>
        <w:t>:</w:t>
      </w:r>
      <w:r w:rsidRPr="00D1316F">
        <w:rPr>
          <w:rFonts w:ascii="Arial" w:hAnsi="Arial" w:cs="Arial"/>
          <w:sz w:val="22"/>
          <w:szCs w:val="22"/>
        </w:rPr>
        <w:t>.………………………………………………………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3A6F4527" w14:textId="08A9EAC6" w:rsidR="00E72E61" w:rsidRDefault="00E72E61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E72E61">
        <w:rPr>
          <w:rFonts w:ascii="Arial" w:hAnsi="Arial" w:cs="Arial"/>
          <w:b/>
          <w:bCs/>
          <w:sz w:val="22"/>
          <w:szCs w:val="22"/>
        </w:rPr>
        <w:t>Où se trouvait l’agent au moment de l’accident ?</w:t>
      </w:r>
      <w:r w:rsidR="00E36C6E">
        <w:rPr>
          <w:rFonts w:ascii="Arial" w:hAnsi="Arial" w:cs="Arial"/>
          <w:b/>
          <w:bCs/>
          <w:sz w:val="22"/>
          <w:szCs w:val="22"/>
        </w:rPr>
        <w:t xml:space="preserve"> </w:t>
      </w:r>
      <w:r w:rsidR="00E36C6E" w:rsidRPr="00E36C6E">
        <w:rPr>
          <w:rFonts w:ascii="Arial" w:hAnsi="Arial" w:cs="Arial"/>
          <w:sz w:val="22"/>
          <w:szCs w:val="22"/>
        </w:rPr>
        <w:t>…………………………………………</w:t>
      </w:r>
      <w:r w:rsidR="00E36C6E">
        <w:rPr>
          <w:rFonts w:ascii="Arial" w:hAnsi="Arial" w:cs="Arial"/>
          <w:sz w:val="22"/>
          <w:szCs w:val="22"/>
        </w:rPr>
        <w:t>…..</w:t>
      </w:r>
    </w:p>
    <w:p w14:paraId="79A06885" w14:textId="57845D67" w:rsidR="00E36C6E" w:rsidRPr="00E36C6E" w:rsidRDefault="00E36C6E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E36C6E">
        <w:rPr>
          <w:rFonts w:ascii="Arial" w:hAnsi="Arial" w:cs="Arial"/>
          <w:b/>
          <w:bCs/>
          <w:sz w:val="22"/>
          <w:szCs w:val="22"/>
        </w:rPr>
        <w:t xml:space="preserve">La victime pratiquait-elle un exercice autorisé ou interdit ? </w:t>
      </w:r>
      <w:r>
        <w:rPr>
          <w:rFonts w:ascii="Arial" w:hAnsi="Arial" w:cs="Arial"/>
          <w:sz w:val="22"/>
          <w:szCs w:val="22"/>
        </w:rPr>
        <w:t>………………………………...</w:t>
      </w:r>
    </w:p>
    <w:p w14:paraId="1D12CFE5" w14:textId="77777777"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F53D30C" w14:textId="77777777" w:rsidR="0035071B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Nature d</w:t>
      </w:r>
      <w:r w:rsidR="0035071B">
        <w:rPr>
          <w:rFonts w:ascii="Arial" w:hAnsi="Arial" w:cs="Arial"/>
          <w:sz w:val="22"/>
          <w:szCs w:val="22"/>
        </w:rPr>
        <w:t>u dommage corporel  (blessure)</w:t>
      </w:r>
      <w:proofErr w:type="gramStart"/>
      <w:r w:rsidR="0035071B">
        <w:rPr>
          <w:rFonts w:ascii="Arial" w:hAnsi="Arial" w:cs="Arial"/>
          <w:sz w:val="22"/>
          <w:szCs w:val="22"/>
        </w:rPr>
        <w:t> :…</w:t>
      </w:r>
      <w:proofErr w:type="gramEnd"/>
      <w:r w:rsidR="0035071B">
        <w:rPr>
          <w:rFonts w:ascii="Arial" w:hAnsi="Arial" w:cs="Arial"/>
          <w:sz w:val="22"/>
          <w:szCs w:val="22"/>
        </w:rPr>
        <w:t>…</w:t>
      </w:r>
    </w:p>
    <w:p w14:paraId="75BE38F0" w14:textId="68F394CB" w:rsidR="00D2073C" w:rsidRPr="00D1316F" w:rsidRDefault="0035071B" w:rsidP="00E72E61">
      <w:pPr>
        <w:ind w:right="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  <w:r w:rsidRPr="0035071B">
        <w:rPr>
          <w:rFonts w:ascii="Arial" w:hAnsi="Arial" w:cs="Arial"/>
          <w:sz w:val="22"/>
          <w:szCs w:val="22"/>
        </w:rPr>
        <w:t xml:space="preserve"> </w:t>
      </w:r>
      <w:r w:rsidR="00E72E61">
        <w:rPr>
          <w:rFonts w:ascii="Arial" w:hAnsi="Arial" w:cs="Arial"/>
          <w:sz w:val="22"/>
          <w:szCs w:val="22"/>
        </w:rPr>
        <w:t>…………………</w:t>
      </w:r>
      <w:r w:rsidRPr="00D1316F">
        <w:rPr>
          <w:rFonts w:ascii="Arial" w:hAnsi="Arial" w:cs="Arial"/>
          <w:sz w:val="22"/>
          <w:szCs w:val="22"/>
        </w:rPr>
        <w:t xml:space="preserve"> </w:t>
      </w:r>
      <w:r w:rsidR="00D2073C" w:rsidRPr="00D1316F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="00D2073C"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="00D2073C"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="00D2073C" w:rsidRPr="00D1316F">
        <w:rPr>
          <w:rFonts w:ascii="Arial" w:hAnsi="Arial" w:cs="Arial"/>
          <w:sz w:val="22"/>
          <w:szCs w:val="22"/>
        </w:rPr>
        <w:t>…</w:t>
      </w:r>
      <w:r w:rsidR="00E72E61">
        <w:rPr>
          <w:rFonts w:ascii="Arial" w:hAnsi="Arial" w:cs="Arial"/>
          <w:sz w:val="22"/>
          <w:szCs w:val="22"/>
        </w:rPr>
        <w:t>…………………………</w:t>
      </w:r>
    </w:p>
    <w:p w14:paraId="1D9B4A9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D26C0BA" w14:textId="29585272" w:rsidR="0080167A" w:rsidRDefault="0080167A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80167A">
        <w:rPr>
          <w:rFonts w:ascii="Arial" w:hAnsi="Arial" w:cs="Arial"/>
          <w:b/>
          <w:bCs/>
          <w:sz w:val="22"/>
          <w:szCs w:val="22"/>
        </w:rPr>
        <w:t>La victime a-t-elle été soignée immédiatement ? pa</w:t>
      </w:r>
      <w:r>
        <w:rPr>
          <w:rFonts w:ascii="Arial" w:hAnsi="Arial" w:cs="Arial"/>
          <w:b/>
          <w:bCs/>
          <w:sz w:val="22"/>
          <w:szCs w:val="22"/>
        </w:rPr>
        <w:t xml:space="preserve">r </w:t>
      </w:r>
      <w:r w:rsidRPr="0080167A">
        <w:rPr>
          <w:rFonts w:ascii="Arial" w:hAnsi="Arial" w:cs="Arial"/>
          <w:b/>
          <w:bCs/>
          <w:sz w:val="22"/>
          <w:szCs w:val="22"/>
        </w:rPr>
        <w:t>qui ?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0167A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69898959" w14:textId="73FF1DCA" w:rsidR="00CF1D8A" w:rsidRPr="00D1316F" w:rsidRDefault="0080167A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2073C" w:rsidRPr="00D1316F">
        <w:rPr>
          <w:rFonts w:ascii="Arial" w:hAnsi="Arial" w:cs="Arial"/>
          <w:sz w:val="22"/>
          <w:szCs w:val="22"/>
        </w:rPr>
        <w:t>es secours sont-ils intervenus ?</w:t>
      </w:r>
      <w:r w:rsidR="00D2073C" w:rsidRPr="00D1316F">
        <w:rPr>
          <w:rFonts w:ascii="Arial" w:hAnsi="Arial" w:cs="Arial"/>
          <w:sz w:val="22"/>
          <w:szCs w:val="22"/>
        </w:rPr>
        <w:tab/>
      </w:r>
      <w:r w:rsidR="00D2073C" w:rsidRPr="00D1316F">
        <w:rPr>
          <w:rFonts w:ascii="Arial" w:hAnsi="Arial" w:cs="Arial"/>
          <w:sz w:val="22"/>
          <w:szCs w:val="22"/>
        </w:rPr>
        <w:tab/>
      </w:r>
      <w:r w:rsidR="00D2073C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5C671D4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ADA4577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22A7D3E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B7A01F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2A9420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25711B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14E4C2E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3CD3FE0" w14:textId="77777777"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41852EF" w14:textId="3C5FB8BB" w:rsidR="008405CC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80167A">
        <w:rPr>
          <w:rFonts w:ascii="Arial" w:hAnsi="Arial" w:cs="Arial"/>
          <w:b/>
          <w:bCs/>
          <w:sz w:val="22"/>
          <w:szCs w:val="22"/>
        </w:rPr>
        <w:t>Une consultation médicale a-t-elle eu lieu ?</w:t>
      </w:r>
      <w:r w:rsidRPr="0080167A">
        <w:rPr>
          <w:rFonts w:ascii="Arial" w:hAnsi="Arial" w:cs="Arial"/>
          <w:b/>
          <w:bCs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8B4028D" w14:textId="6CD2BCDA" w:rsidR="0035071B" w:rsidRDefault="0035071B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BA3EB08" w14:textId="50626539" w:rsidR="0035071B" w:rsidRDefault="0035071B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35071B">
        <w:rPr>
          <w:rFonts w:ascii="Arial" w:hAnsi="Arial" w:cs="Arial"/>
          <w:b/>
          <w:bCs/>
          <w:sz w:val="22"/>
          <w:szCs w:val="22"/>
        </w:rPr>
        <w:t>Nom et adresse du médecin qui a procédé à l’examen de l’élève</w:t>
      </w:r>
      <w:r>
        <w:rPr>
          <w:rFonts w:ascii="Arial" w:hAnsi="Arial" w:cs="Arial"/>
          <w:sz w:val="22"/>
          <w:szCs w:val="22"/>
        </w:rPr>
        <w:t> : ……………………………</w:t>
      </w:r>
    </w:p>
    <w:p w14:paraId="69D20CED" w14:textId="3A46DC68" w:rsidR="0035071B" w:rsidRDefault="0035071B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B82425E" w14:textId="53CAA59A" w:rsidR="0035071B" w:rsidRPr="00E36C6E" w:rsidRDefault="00E72E61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E72E61">
        <w:rPr>
          <w:rFonts w:ascii="Arial" w:hAnsi="Arial" w:cs="Arial"/>
          <w:b/>
          <w:bCs/>
          <w:sz w:val="22"/>
          <w:szCs w:val="22"/>
        </w:rPr>
        <w:t>Certificat médical indiquant avec précision le(s) dommage(s) corporel(s)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72E61">
        <w:rPr>
          <w:rFonts w:ascii="Arial" w:hAnsi="Arial" w:cs="Arial"/>
          <w:b/>
          <w:bCs/>
          <w:sz w:val="22"/>
          <w:szCs w:val="22"/>
        </w:rPr>
        <w:t>constaté(s)</w:t>
      </w:r>
      <w:proofErr w:type="gramStart"/>
      <w:r w:rsidRPr="00E72E61">
        <w:rPr>
          <w:rFonts w:ascii="Arial" w:hAnsi="Arial" w:cs="Arial"/>
          <w:b/>
          <w:bCs/>
          <w:sz w:val="22"/>
          <w:szCs w:val="22"/>
        </w:rPr>
        <w:t> </w:t>
      </w:r>
      <w:r w:rsidRPr="00E36C6E">
        <w:rPr>
          <w:rFonts w:ascii="Arial" w:hAnsi="Arial" w:cs="Arial"/>
          <w:sz w:val="22"/>
          <w:szCs w:val="22"/>
        </w:rPr>
        <w:t>:</w:t>
      </w:r>
      <w:r w:rsidR="0035071B" w:rsidRPr="00E36C6E">
        <w:rPr>
          <w:rFonts w:ascii="Arial" w:hAnsi="Arial" w:cs="Arial"/>
          <w:sz w:val="22"/>
          <w:szCs w:val="22"/>
        </w:rPr>
        <w:t>…</w:t>
      </w:r>
      <w:proofErr w:type="gramEnd"/>
      <w:r w:rsidR="0035071B" w:rsidRPr="00E36C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14328902" w14:textId="77777777"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1BEDC5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218659A" w14:textId="46B8206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E36C6E">
        <w:rPr>
          <w:rFonts w:ascii="Arial" w:hAnsi="Arial" w:cs="Arial"/>
          <w:b/>
          <w:bCs/>
          <w:sz w:val="22"/>
          <w:szCs w:val="22"/>
        </w:rPr>
        <w:t>Auteur de l’accident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20BFE3CA" w14:textId="77777777" w:rsidR="00E36C6E" w:rsidRDefault="00E36C6E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93DE1A5" w14:textId="1E01AE70" w:rsidR="00E36C6E" w:rsidRDefault="00E36C6E" w:rsidP="00E36C6E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</w:t>
      </w:r>
      <w:proofErr w:type="gramEnd"/>
      <w:r>
        <w:rPr>
          <w:rFonts w:ascii="Arial" w:hAnsi="Arial" w:cs="Arial"/>
          <w:sz w:val="22"/>
          <w:szCs w:val="22"/>
        </w:rPr>
        <w:t xml:space="preserve"> un autre élève ? </w:t>
      </w:r>
      <w:r w:rsidRPr="00D1316F">
        <w:rPr>
          <w:rFonts w:ascii="Arial" w:hAnsi="Arial" w:cs="Arial"/>
          <w:sz w:val="22"/>
          <w:szCs w:val="22"/>
        </w:rPr>
        <w:t>Oui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 xml:space="preserve">Non </w:t>
      </w:r>
      <w:r w:rsidRPr="00D1316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Nom, prénom, adresse, âge et classe …………………………………………………………………………………………………………...</w:t>
      </w:r>
    </w:p>
    <w:p w14:paraId="4D507F8D" w14:textId="46064AF0" w:rsidR="00E36C6E" w:rsidRPr="00E36C6E" w:rsidRDefault="00E36C6E" w:rsidP="00E36C6E">
      <w:pPr>
        <w:pStyle w:val="Paragraphedeliste"/>
        <w:tabs>
          <w:tab w:val="right" w:pos="1560"/>
        </w:tabs>
        <w:ind w:left="1114" w:right="55"/>
        <w:rPr>
          <w:rFonts w:ascii="Arial" w:hAnsi="Arial" w:cs="Arial"/>
          <w:sz w:val="22"/>
          <w:szCs w:val="22"/>
        </w:rPr>
      </w:pPr>
    </w:p>
    <w:p w14:paraId="1F2BFF42" w14:textId="77777777" w:rsidR="00E36C6E" w:rsidRDefault="00E36C6E" w:rsidP="00E36C6E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</w:t>
      </w:r>
      <w:proofErr w:type="gramEnd"/>
      <w:r>
        <w:rPr>
          <w:rFonts w:ascii="Arial" w:hAnsi="Arial" w:cs="Arial"/>
          <w:sz w:val="22"/>
          <w:szCs w:val="22"/>
        </w:rPr>
        <w:t xml:space="preserve"> un tiers ? </w:t>
      </w:r>
      <w:r w:rsidRPr="00D1316F">
        <w:rPr>
          <w:rFonts w:ascii="Arial" w:hAnsi="Arial" w:cs="Arial"/>
          <w:sz w:val="22"/>
          <w:szCs w:val="22"/>
        </w:rPr>
        <w:t>Oui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 xml:space="preserve">Non </w:t>
      </w:r>
      <w:r w:rsidRPr="00D1316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Nom, prénom, adresse, âge et classe …………………………………………………………………………………………………………...</w:t>
      </w:r>
    </w:p>
    <w:p w14:paraId="0E315E70" w14:textId="0412343A" w:rsidR="00E36C6E" w:rsidRDefault="00E36C6E" w:rsidP="00E36C6E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CFE96F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C6F4F76" w14:textId="77777777" w:rsidR="00E36C6E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</w:t>
      </w:r>
      <w:r w:rsidR="00E36C6E">
        <w:rPr>
          <w:rFonts w:ascii="Arial" w:hAnsi="Arial" w:cs="Arial"/>
          <w:sz w:val="22"/>
          <w:szCs w:val="22"/>
        </w:rPr>
        <w:t xml:space="preserve"> responsabilité civile</w:t>
      </w:r>
      <w:r w:rsidRPr="00D1316F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</w:p>
    <w:p w14:paraId="0DF36425" w14:textId="572B86C5" w:rsidR="00CF1D8A" w:rsidRDefault="00CF1D8A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Oui</w:t>
      </w:r>
      <w:r w:rsidR="00E36C6E">
        <w:rPr>
          <w:rFonts w:ascii="Arial" w:hAnsi="Arial" w:cs="Arial"/>
          <w:sz w:val="22"/>
          <w:szCs w:val="22"/>
        </w:rPr>
        <w:t xml:space="preserve">  </w:t>
      </w:r>
      <w:r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 xml:space="preserve">Non </w:t>
      </w:r>
      <w:r w:rsidRPr="00D1316F">
        <w:rPr>
          <w:rFonts w:ascii="Arial" w:hAnsi="Arial" w:cs="Arial"/>
          <w:sz w:val="22"/>
          <w:szCs w:val="22"/>
        </w:rPr>
        <w:sym w:font="Wingdings" w:char="F0A8"/>
      </w:r>
      <w:r w:rsidR="00E36C6E">
        <w:rPr>
          <w:rFonts w:ascii="Arial" w:hAnsi="Arial" w:cs="Arial"/>
          <w:sz w:val="22"/>
          <w:szCs w:val="22"/>
        </w:rPr>
        <w:t xml:space="preserve">   </w:t>
      </w:r>
    </w:p>
    <w:p w14:paraId="4D559910" w14:textId="77777777"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7DDC870" w14:textId="7350E02D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 ?</w:t>
      </w:r>
      <w:r w:rsidR="00E36C6E">
        <w:rPr>
          <w:rFonts w:ascii="Arial" w:hAnsi="Arial" w:cs="Arial"/>
          <w:sz w:val="22"/>
          <w:szCs w:val="22"/>
        </w:rPr>
        <w:t xml:space="preserve"> </w:t>
      </w:r>
      <w:r w:rsidR="00E36C6E" w:rsidRPr="00E36C6E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="00E36C6E" w:rsidRPr="00E36C6E">
        <w:rPr>
          <w:rFonts w:ascii="Arial" w:hAnsi="Arial" w:cs="Arial"/>
          <w:b/>
          <w:bCs/>
          <w:sz w:val="22"/>
          <w:szCs w:val="22"/>
        </w:rPr>
        <w:t>raison</w:t>
      </w:r>
      <w:proofErr w:type="gramEnd"/>
      <w:r w:rsidR="00E36C6E" w:rsidRPr="00E36C6E">
        <w:rPr>
          <w:rFonts w:ascii="Arial" w:hAnsi="Arial" w:cs="Arial"/>
          <w:b/>
          <w:bCs/>
          <w:sz w:val="22"/>
          <w:szCs w:val="22"/>
        </w:rPr>
        <w:t xml:space="preserve"> sociale et adresse)</w:t>
      </w:r>
      <w:r w:rsidR="00E36C6E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  <w:r w:rsidR="00B418DC">
        <w:rPr>
          <w:rFonts w:ascii="Arial" w:hAnsi="Arial" w:cs="Arial"/>
          <w:sz w:val="22"/>
          <w:szCs w:val="22"/>
        </w:rPr>
        <w:t>…………….</w:t>
      </w:r>
    </w:p>
    <w:p w14:paraId="453498BB" w14:textId="54964823" w:rsidR="00E36C6E" w:rsidRDefault="00B418D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procès-verbal de gendarmerie ou de police a-t-il été établi ? en indiquer le contenu :</w:t>
      </w:r>
    </w:p>
    <w:p w14:paraId="245A38FD" w14:textId="4A013BF2" w:rsidR="00B418DC" w:rsidRDefault="00B418D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29472C70" w14:textId="426100FB" w:rsidR="00B418DC" w:rsidRDefault="00B418D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DF35068" w14:textId="77777777" w:rsidR="00B418DC" w:rsidRDefault="00B418D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F97A747" w14:textId="4D07707A" w:rsidR="00E36C6E" w:rsidRDefault="00B418D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B418DC">
        <w:rPr>
          <w:rFonts w:ascii="Arial" w:hAnsi="Arial" w:cs="Arial"/>
          <w:b/>
          <w:bCs/>
          <w:sz w:val="22"/>
          <w:szCs w:val="22"/>
        </w:rPr>
        <w:t xml:space="preserve">L’accident est-il imputable à un état défectueux du terrain, local, des installations ? </w:t>
      </w:r>
      <w:r w:rsidRPr="00D1316F">
        <w:rPr>
          <w:rFonts w:ascii="Arial" w:hAnsi="Arial" w:cs="Arial"/>
          <w:sz w:val="22"/>
          <w:szCs w:val="22"/>
        </w:rPr>
        <w:t>Oui</w:t>
      </w:r>
      <w:r>
        <w:rPr>
          <w:rFonts w:ascii="Arial" w:hAnsi="Arial" w:cs="Arial"/>
          <w:sz w:val="22"/>
          <w:szCs w:val="22"/>
        </w:rPr>
        <w:t xml:space="preserve">  </w:t>
      </w:r>
      <w:r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 xml:space="preserve">Non </w:t>
      </w:r>
      <w:r w:rsidRPr="00D1316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DA9B464" w14:textId="77777777" w:rsidR="00E36C6E" w:rsidRDefault="00E36C6E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12E2DCE" w14:textId="77777777" w:rsidR="00E36C6E" w:rsidRDefault="00E36C6E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DC362D1" w14:textId="64AACAAC" w:rsidR="00D2073C" w:rsidRPr="00B418DC" w:rsidRDefault="00D2073C" w:rsidP="00B418DC">
      <w:pPr>
        <w:tabs>
          <w:tab w:val="right" w:pos="1560"/>
        </w:tabs>
        <w:ind w:right="55"/>
        <w:jc w:val="center"/>
        <w:rPr>
          <w:rFonts w:ascii="Bahnschrift Light" w:hAnsi="Bahnschrift Light" w:cs="Arial"/>
          <w:b/>
          <w:bCs/>
          <w:sz w:val="40"/>
          <w:szCs w:val="40"/>
        </w:rPr>
      </w:pPr>
      <w:r w:rsidRPr="00B418DC">
        <w:rPr>
          <w:rFonts w:ascii="Bahnschrift Light" w:hAnsi="Bahnschrift Light" w:cs="Arial"/>
          <w:b/>
          <w:bCs/>
          <w:sz w:val="40"/>
          <w:szCs w:val="40"/>
        </w:rPr>
        <w:t>Plan de l’accident</w:t>
      </w:r>
      <w:r w:rsidR="0080167A">
        <w:rPr>
          <w:rFonts w:ascii="Bahnschrift Light" w:hAnsi="Bahnschrift Light" w:cs="Arial"/>
          <w:b/>
          <w:bCs/>
          <w:sz w:val="40"/>
          <w:szCs w:val="40"/>
        </w:rPr>
        <w:t xml:space="preserve"> </w:t>
      </w:r>
    </w:p>
    <w:p w14:paraId="2BB2C9D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4F4FAE5" w14:textId="4C11B108" w:rsidR="00D2073C" w:rsidRPr="0080167A" w:rsidRDefault="0080167A" w:rsidP="00D2073C">
      <w:pPr>
        <w:tabs>
          <w:tab w:val="right" w:pos="1560"/>
        </w:tabs>
        <w:ind w:right="55"/>
        <w:rPr>
          <w:rFonts w:ascii="Arial" w:hAnsi="Arial" w:cs="Arial"/>
          <w:b/>
          <w:bCs/>
        </w:rPr>
      </w:pPr>
      <w:r w:rsidRPr="0080167A">
        <w:rPr>
          <w:rFonts w:ascii="Arial" w:hAnsi="Arial" w:cs="Arial"/>
          <w:b/>
          <w:bCs/>
        </w:rPr>
        <w:t>(</w:t>
      </w:r>
      <w:proofErr w:type="gramStart"/>
      <w:r w:rsidRPr="0080167A">
        <w:rPr>
          <w:rFonts w:ascii="Arial" w:hAnsi="Arial" w:cs="Arial"/>
          <w:b/>
          <w:bCs/>
        </w:rPr>
        <w:t>échelle</w:t>
      </w:r>
      <w:proofErr w:type="gramEnd"/>
      <w:r w:rsidRPr="0080167A">
        <w:rPr>
          <w:rFonts w:ascii="Arial" w:hAnsi="Arial" w:cs="Arial"/>
          <w:b/>
          <w:bCs/>
        </w:rPr>
        <w:t>, disposition des lieux, lieu de l’accident, place de l’agent avec une flèche indiquant la direction de son regard, place de la victime, de l’auteur éventuel de l’accident, des témoins).</w:t>
      </w:r>
    </w:p>
    <w:p w14:paraId="4549DDD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DD1236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B470DA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FE3186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62C20B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5F05C55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112FDC5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09E670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7E43A8F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9A75BD0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47A0890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8A75987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7224205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84B9994" w14:textId="77777777"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74F7B7C" w14:textId="3172C6FF"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B48F3D7" w14:textId="77777777" w:rsidR="00B418DC" w:rsidRDefault="00B418D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F413125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3071DE6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312E902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781AD26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4DC3FDC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08A961B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FAD676F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A65D268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F45CBC1" w14:textId="4489ACFB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0BE054D" w14:textId="44DE5F4C" w:rsidR="00B418DC" w:rsidRDefault="00B418D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1FAB80F" w14:textId="59D4ACF3" w:rsidR="00B418DC" w:rsidRDefault="00B418D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EFBC97B" w14:textId="77777777" w:rsidR="0080167A" w:rsidRDefault="0080167A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3A67B37" w14:textId="77777777"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93009CD" w14:textId="77777777" w:rsidR="00DE798B" w:rsidRDefault="00DE798B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399E65C" w14:textId="2C6D6068" w:rsidR="00DE798B" w:rsidRPr="0080167A" w:rsidRDefault="00DE798B" w:rsidP="0080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560"/>
        </w:tabs>
        <w:ind w:right="55"/>
        <w:jc w:val="center"/>
        <w:rPr>
          <w:rFonts w:ascii="Arial" w:hAnsi="Arial" w:cs="Arial"/>
          <w:b/>
          <w:sz w:val="22"/>
          <w:szCs w:val="22"/>
        </w:rPr>
      </w:pPr>
      <w:r w:rsidRPr="00D1316F">
        <w:rPr>
          <w:rFonts w:ascii="Arial" w:hAnsi="Arial" w:cs="Arial"/>
          <w:b/>
          <w:sz w:val="22"/>
          <w:szCs w:val="22"/>
        </w:rPr>
        <w:t>RENSEIGNEMENTS CONCERNANT LA VICTIME DE L’ACCIDENT</w:t>
      </w:r>
    </w:p>
    <w:p w14:paraId="44D1A720" w14:textId="1AEB3664"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Rapport précisant les circonstances de l’accident (préciser en particulier si</w:t>
      </w:r>
      <w:r w:rsidR="0080167A">
        <w:rPr>
          <w:rFonts w:ascii="Arial" w:hAnsi="Arial" w:cs="Arial"/>
          <w:sz w:val="22"/>
          <w:szCs w:val="22"/>
        </w:rPr>
        <w:t xml:space="preserve"> l’enseignant</w:t>
      </w:r>
      <w:r w:rsidR="00ED6939">
        <w:rPr>
          <w:rFonts w:ascii="Arial" w:hAnsi="Arial" w:cs="Arial"/>
          <w:sz w:val="22"/>
          <w:szCs w:val="22"/>
        </w:rPr>
        <w:t>/</w:t>
      </w:r>
      <w:r w:rsidR="0080167A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l’</w:t>
      </w:r>
      <w:r w:rsidR="0080167A">
        <w:rPr>
          <w:rFonts w:ascii="Arial" w:hAnsi="Arial" w:cs="Arial"/>
          <w:sz w:val="22"/>
          <w:szCs w:val="22"/>
        </w:rPr>
        <w:t xml:space="preserve">agent </w:t>
      </w:r>
      <w:r w:rsidRPr="00D1316F">
        <w:rPr>
          <w:rFonts w:ascii="Arial" w:hAnsi="Arial" w:cs="Arial"/>
          <w:sz w:val="22"/>
          <w:szCs w:val="22"/>
        </w:rPr>
        <w:t>a vu l’accident se produire) :</w:t>
      </w:r>
    </w:p>
    <w:p w14:paraId="3A054EAB" w14:textId="77777777"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8A7BA01" w14:textId="77777777"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8E5AE" w14:textId="5B72C19F" w:rsidR="00ED6939" w:rsidRPr="00D1316F" w:rsidRDefault="00B418DC" w:rsidP="00ED6939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6939" w:rsidRPr="00ED6939">
        <w:rPr>
          <w:rFonts w:ascii="Arial" w:hAnsi="Arial" w:cs="Arial"/>
          <w:sz w:val="22"/>
          <w:szCs w:val="22"/>
        </w:rPr>
        <w:t xml:space="preserve"> </w:t>
      </w:r>
      <w:r w:rsidR="00ED6939" w:rsidRPr="00ED6939">
        <w:rPr>
          <w:rFonts w:ascii="Arial" w:hAnsi="Arial" w:cs="Arial"/>
          <w:b/>
          <w:bCs/>
          <w:sz w:val="22"/>
          <w:szCs w:val="22"/>
          <w:u w:val="single"/>
        </w:rPr>
        <w:t>Pièces jointes</w:t>
      </w:r>
      <w:r w:rsidR="00ED6939">
        <w:rPr>
          <w:rFonts w:ascii="Arial" w:hAnsi="Arial" w:cs="Arial"/>
          <w:sz w:val="22"/>
          <w:szCs w:val="22"/>
        </w:rPr>
        <w:t> : ………………………………………………………………………………….…….</w:t>
      </w:r>
    </w:p>
    <w:p w14:paraId="688C5EDC" w14:textId="44202EC2" w:rsidR="00B418DC" w:rsidRDefault="00B418D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1070F094" w14:textId="77777777" w:rsidR="00FC1D95" w:rsidRDefault="00ED6939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7D8B8EA0" w14:textId="77777777" w:rsidR="00FC1D95" w:rsidRDefault="00FC1D9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5871670" w14:textId="1C07ADE3" w:rsidR="00B418DC" w:rsidRPr="00ED6939" w:rsidRDefault="00FC1D95" w:rsidP="00D2073C">
      <w:pPr>
        <w:tabs>
          <w:tab w:val="right" w:pos="1560"/>
        </w:tabs>
        <w:ind w:right="55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ED6939">
        <w:rPr>
          <w:rFonts w:ascii="Arial" w:hAnsi="Arial" w:cs="Arial"/>
          <w:sz w:val="22"/>
          <w:szCs w:val="22"/>
        </w:rPr>
        <w:t xml:space="preserve">    </w:t>
      </w:r>
      <w:r w:rsidR="00ED6939" w:rsidRPr="00ED6939">
        <w:rPr>
          <w:rFonts w:ascii="Arial" w:hAnsi="Arial" w:cs="Arial"/>
          <w:b/>
          <w:bCs/>
          <w:sz w:val="28"/>
          <w:szCs w:val="28"/>
          <w:u w:val="single"/>
        </w:rPr>
        <w:t xml:space="preserve">Témoignages </w:t>
      </w:r>
    </w:p>
    <w:p w14:paraId="52714AF5" w14:textId="77777777" w:rsidR="00B418DC" w:rsidRDefault="00B418D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BE17D1D" w14:textId="77777777" w:rsidR="00B418DC" w:rsidRDefault="00B418D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7F0FB50" w14:textId="77777777"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7E00142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79CE8EA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9A02BBB" w14:textId="5C6D4E5F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……………Prénom :…………………</w:t>
      </w:r>
      <w:r w:rsidR="00CC5B01">
        <w:rPr>
          <w:rFonts w:ascii="Arial" w:hAnsi="Arial" w:cs="Arial"/>
          <w:sz w:val="22"/>
          <w:szCs w:val="22"/>
        </w:rPr>
        <w:t>A</w:t>
      </w:r>
      <w:r w:rsidR="00ED6939">
        <w:rPr>
          <w:rFonts w:ascii="Arial" w:hAnsi="Arial" w:cs="Arial"/>
          <w:sz w:val="22"/>
          <w:szCs w:val="22"/>
        </w:rPr>
        <w:t xml:space="preserve">ge : </w:t>
      </w:r>
      <w:r w:rsidRPr="00D1316F">
        <w:rPr>
          <w:rFonts w:ascii="Arial" w:hAnsi="Arial" w:cs="Arial"/>
          <w:sz w:val="22"/>
          <w:szCs w:val="22"/>
        </w:rPr>
        <w:t>……</w:t>
      </w:r>
      <w:r w:rsidR="00ED6939">
        <w:rPr>
          <w:rFonts w:ascii="Arial" w:hAnsi="Arial" w:cs="Arial"/>
          <w:sz w:val="22"/>
          <w:szCs w:val="22"/>
        </w:rPr>
        <w:t>adresse</w:t>
      </w:r>
      <w:r w:rsidR="00CC5B01">
        <w:rPr>
          <w:rFonts w:ascii="Arial" w:hAnsi="Arial" w:cs="Arial"/>
          <w:sz w:val="22"/>
          <w:szCs w:val="22"/>
        </w:rPr>
        <w:t>……………………………...</w:t>
      </w:r>
    </w:p>
    <w:p w14:paraId="30BA6CCB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AEC62A3" w14:textId="3EDA6F34"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</w:t>
      </w:r>
      <w:r w:rsidR="00CC5B01" w:rsidRPr="00D1316F">
        <w:rPr>
          <w:rFonts w:ascii="Arial" w:hAnsi="Arial" w:cs="Arial"/>
          <w:sz w:val="22"/>
          <w:szCs w:val="22"/>
        </w:rPr>
        <w:t>Prénom :…………………</w:t>
      </w:r>
      <w:r w:rsidR="00CC5B01">
        <w:rPr>
          <w:rFonts w:ascii="Arial" w:hAnsi="Arial" w:cs="Arial"/>
          <w:sz w:val="22"/>
          <w:szCs w:val="22"/>
        </w:rPr>
        <w:t xml:space="preserve">Age : </w:t>
      </w:r>
      <w:r w:rsidR="00CC5B01" w:rsidRPr="00D1316F">
        <w:rPr>
          <w:rFonts w:ascii="Arial" w:hAnsi="Arial" w:cs="Arial"/>
          <w:sz w:val="22"/>
          <w:szCs w:val="22"/>
        </w:rPr>
        <w:t>……</w:t>
      </w:r>
      <w:r w:rsidR="00CC5B01">
        <w:rPr>
          <w:rFonts w:ascii="Arial" w:hAnsi="Arial" w:cs="Arial"/>
          <w:sz w:val="22"/>
          <w:szCs w:val="22"/>
        </w:rPr>
        <w:t>adresse………………………………</w:t>
      </w:r>
      <w:r w:rsidR="00CC5B01" w:rsidRPr="00D1316F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…………………………………..…………………………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  <w:r w:rsidR="00CC5B01">
        <w:rPr>
          <w:rFonts w:ascii="Arial" w:hAnsi="Arial" w:cs="Arial"/>
          <w:sz w:val="22"/>
          <w:szCs w:val="22"/>
        </w:rPr>
        <w:t>………………………………..</w:t>
      </w:r>
    </w:p>
    <w:p w14:paraId="5990FE93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A8334E1" w14:textId="57BE1ECB"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</w:t>
      </w:r>
      <w:r w:rsidR="00CC5B01" w:rsidRPr="00D1316F">
        <w:rPr>
          <w:rFonts w:ascii="Arial" w:hAnsi="Arial" w:cs="Arial"/>
          <w:sz w:val="22"/>
          <w:szCs w:val="22"/>
        </w:rPr>
        <w:t>Prénom :…………………</w:t>
      </w:r>
      <w:r w:rsidR="00CC5B01">
        <w:rPr>
          <w:rFonts w:ascii="Arial" w:hAnsi="Arial" w:cs="Arial"/>
          <w:sz w:val="22"/>
          <w:szCs w:val="22"/>
        </w:rPr>
        <w:t xml:space="preserve">Age : </w:t>
      </w:r>
      <w:r w:rsidR="00CC5B01" w:rsidRPr="00D1316F">
        <w:rPr>
          <w:rFonts w:ascii="Arial" w:hAnsi="Arial" w:cs="Arial"/>
          <w:sz w:val="22"/>
          <w:szCs w:val="22"/>
        </w:rPr>
        <w:t>……</w:t>
      </w:r>
      <w:r w:rsidR="00CC5B01">
        <w:rPr>
          <w:rFonts w:ascii="Arial" w:hAnsi="Arial" w:cs="Arial"/>
          <w:sz w:val="22"/>
          <w:szCs w:val="22"/>
        </w:rPr>
        <w:t>adresse………………………………</w:t>
      </w:r>
      <w:r w:rsidR="00CC5B01" w:rsidRPr="00D1316F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  <w:r w:rsidR="00CC5B01">
        <w:rPr>
          <w:rFonts w:ascii="Arial" w:hAnsi="Arial" w:cs="Arial"/>
          <w:sz w:val="22"/>
          <w:szCs w:val="22"/>
        </w:rPr>
        <w:t>……………………………………….</w:t>
      </w:r>
    </w:p>
    <w:p w14:paraId="06906FA9" w14:textId="5C7ACBF3" w:rsidR="001D50BA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14:paraId="6DEF0549" w14:textId="5F534D8B" w:rsidR="00ED6939" w:rsidRPr="00CC5B01" w:rsidRDefault="00ED6939" w:rsidP="00D2073C">
      <w:pPr>
        <w:tabs>
          <w:tab w:val="left" w:pos="851"/>
        </w:tabs>
        <w:ind w:left="1276" w:hanging="1276"/>
        <w:rPr>
          <w:rFonts w:ascii="Arial" w:hAnsi="Arial" w:cs="Arial"/>
          <w:b/>
          <w:bCs/>
          <w:i/>
          <w:iCs/>
          <w:sz w:val="22"/>
          <w:szCs w:val="22"/>
        </w:rPr>
      </w:pPr>
      <w:r w:rsidRPr="00CC5B01">
        <w:rPr>
          <w:rFonts w:ascii="Arial" w:hAnsi="Arial" w:cs="Arial"/>
          <w:b/>
          <w:bCs/>
          <w:i/>
          <w:iCs/>
          <w:sz w:val="22"/>
          <w:szCs w:val="22"/>
        </w:rPr>
        <w:t xml:space="preserve">Les témoignages doivent être rédigés, écrits et signés par les témoins eux-mêmes. </w:t>
      </w:r>
    </w:p>
    <w:p w14:paraId="6E186AA7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14:paraId="39C074B7" w14:textId="77777777"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274A67A0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C76221D" w14:textId="33B03ACC" w:rsidR="001D50BA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ACC70EA" w14:textId="77777777" w:rsidR="00CC5B01" w:rsidRPr="00D1316F" w:rsidRDefault="00CC5B01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B07AD32" w14:textId="77777777" w:rsidR="001D50BA" w:rsidRPr="00D1316F" w:rsidRDefault="00FC1D9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 w14:anchorId="445600A5">
          <v:shape id="_x0000_s1029" type="#_x0000_t202" style="position:absolute;left:0;text-align:left;margin-left:-33.1pt;margin-top:9.85pt;width:521.85pt;height:26.05pt;z-index:251667456;mso-width-relative:margin;mso-height-relative:margin" fillcolor="#a5b592 [3204]" strokecolor="#f2f2f2 [3041]" strokeweight="3pt">
            <v:shadow type="perspective" color="#526041 [1604]" opacity=".5" offset="1pt" offset2="-1pt"/>
            <v:textbox>
              <w:txbxContent>
                <w:p w14:paraId="0DE26488" w14:textId="38F8EFC3" w:rsidR="008F4672" w:rsidRPr="00D1316F" w:rsidRDefault="008F4672" w:rsidP="008D72E5">
                  <w:pPr>
                    <w:tabs>
                      <w:tab w:val="left" w:pos="851"/>
                    </w:tabs>
                    <w:ind w:left="1276" w:hanging="127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316F">
                    <w:rPr>
                      <w:rFonts w:ascii="Arial" w:hAnsi="Arial" w:cs="Arial"/>
                      <w:sz w:val="22"/>
                      <w:szCs w:val="22"/>
                    </w:rPr>
                    <w:t>Attitude des responsables légaux </w:t>
                  </w:r>
                  <w:r w:rsidRPr="00312401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à renseigner obligatoirement par l’auteur du rapport</w:t>
                  </w:r>
                </w:p>
                <w:p w14:paraId="41377DB6" w14:textId="77777777" w:rsidR="008F4672" w:rsidRDefault="008F4672" w:rsidP="008D72E5">
                  <w:pPr>
                    <w:jc w:val="center"/>
                  </w:pPr>
                </w:p>
              </w:txbxContent>
            </v:textbox>
          </v:shape>
        </w:pict>
      </w:r>
    </w:p>
    <w:p w14:paraId="408C17FA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5980B03B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8F59C2E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17554E5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14:paraId="4D46BA45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D64C42E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0DC6EDC2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39BE52C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EB39D94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…….</w:t>
      </w:r>
      <w:proofErr w:type="gramEnd"/>
      <w:r w:rsidRPr="00D1316F">
        <w:rPr>
          <w:rFonts w:ascii="Arial" w:hAnsi="Arial" w:cs="Arial"/>
          <w:sz w:val="22"/>
          <w:szCs w:val="22"/>
        </w:rPr>
        <w:t>.</w:t>
      </w:r>
    </w:p>
    <w:p w14:paraId="3BB11361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3413733" w14:textId="77777777"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14:paraId="47EF5387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3643E21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C225D2C" w14:textId="77777777" w:rsidR="00E66F8E" w:rsidRPr="00D1316F" w:rsidRDefault="00E66F8E" w:rsidP="00CC5B01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5D5D3D25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5CFF9E50" w14:textId="69678FDC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  <w:r w:rsidR="00CC5B01">
        <w:rPr>
          <w:rFonts w:ascii="Arial" w:hAnsi="Arial" w:cs="Arial"/>
          <w:sz w:val="22"/>
          <w:szCs w:val="22"/>
        </w:rPr>
        <w:t xml:space="preserve"> ou de l’agent</w:t>
      </w:r>
    </w:p>
    <w:p w14:paraId="28367B92" w14:textId="5F1DB491" w:rsidR="008D72E5" w:rsidRDefault="00E66F8E" w:rsidP="00CC5B01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CC5B01">
        <w:rPr>
          <w:rFonts w:ascii="Arial" w:hAnsi="Arial" w:cs="Arial"/>
          <w:sz w:val="22"/>
          <w:szCs w:val="22"/>
        </w:rPr>
        <w:t xml:space="preserve">            </w:t>
      </w:r>
      <w:r w:rsidRPr="00D1316F">
        <w:rPr>
          <w:rFonts w:ascii="Arial" w:hAnsi="Arial" w:cs="Arial"/>
          <w:sz w:val="22"/>
          <w:szCs w:val="22"/>
        </w:rPr>
        <w:t>Auteur du rapport ci-dessus</w:t>
      </w:r>
    </w:p>
    <w:p w14:paraId="4D2F65AE" w14:textId="77777777"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E5CB5A7" w14:textId="77777777"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14:paraId="35B1A1A8" w14:textId="77777777"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7A9389A3" w14:textId="77777777"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91429BB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14:paraId="6591939E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CD90671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8E20F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7653E74" w14:textId="77777777" w:rsidR="007D67A3" w:rsidRPr="00D1316F" w:rsidRDefault="007D67A3" w:rsidP="00395F1C">
      <w:pPr>
        <w:tabs>
          <w:tab w:val="left" w:pos="851"/>
        </w:tabs>
        <w:jc w:val="right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14:paraId="4219BC49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05915AE" w14:textId="77777777"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4A1BA42" w14:textId="206E34B2"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EE86748" w14:textId="74CF0E18" w:rsidR="00395F1C" w:rsidRDefault="00395F1C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65C9FDC" w14:textId="6A6D9F8C" w:rsidR="00395F1C" w:rsidRDefault="00395F1C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0A8EBBE4" w14:textId="20CAE13D" w:rsidR="00395F1C" w:rsidRDefault="00395F1C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22F989C" w14:textId="16FE5C09" w:rsidR="00395F1C" w:rsidRDefault="00395F1C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B734E2A" w14:textId="77777777"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405CC" w:rsidRPr="00D1316F" w14:paraId="7D2D6B60" w14:textId="77777777" w:rsidTr="00822420">
        <w:tc>
          <w:tcPr>
            <w:tcW w:w="9212" w:type="dxa"/>
          </w:tcPr>
          <w:p w14:paraId="418A9971" w14:textId="77777777"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14:paraId="527D2E38" w14:textId="77777777"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7630D5C" w14:textId="1E2F0753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</w:t>
      </w:r>
      <w:r w:rsidR="003D444D">
        <w:rPr>
          <w:rFonts w:ascii="Arial" w:hAnsi="Arial" w:cs="Arial"/>
          <w:sz w:val="22"/>
          <w:szCs w:val="22"/>
        </w:rPr>
        <w:t>u directeur académique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 xml:space="preserve">de </w:t>
      </w:r>
      <w:r w:rsidR="00660B2D">
        <w:rPr>
          <w:rFonts w:ascii="Arial" w:hAnsi="Arial" w:cs="Arial"/>
          <w:sz w:val="22"/>
          <w:szCs w:val="22"/>
        </w:rPr>
        <w:t>l’</w:t>
      </w:r>
      <w:r w:rsidR="009A376C" w:rsidRPr="00D1316F">
        <w:rPr>
          <w:rFonts w:ascii="Arial" w:hAnsi="Arial" w:cs="Arial"/>
          <w:sz w:val="22"/>
          <w:szCs w:val="22"/>
        </w:rPr>
        <w:t>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14:paraId="1E04554C" w14:textId="77777777"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748F40A" w14:textId="77777777"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4C6FCA6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14:paraId="50D73E0D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C745914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468A44BC" w14:textId="77777777"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17BAC80" w14:textId="77777777"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>-t-elle engagée</w:t>
      </w:r>
      <w:r w:rsidR="00660B2D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409579ED" w14:textId="77777777"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1734141" w14:textId="77777777"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D9B3160" w14:textId="77777777"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5C23D1D" w14:textId="1DE62034"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5F1C">
        <w:rPr>
          <w:rFonts w:ascii="Arial" w:hAnsi="Arial" w:cs="Arial"/>
          <w:sz w:val="22"/>
          <w:szCs w:val="22"/>
        </w:rPr>
        <w:t xml:space="preserve">                          </w:t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14:paraId="47AF6A82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F95E96D" w14:textId="77777777"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2528B92A" w14:textId="77777777"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26544D70" w14:textId="77777777"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6D8E4A95" w14:textId="3AE2BABD" w:rsidR="0065611A" w:rsidRDefault="00163892" w:rsidP="00395F1C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</w:p>
    <w:p w14:paraId="2722AE64" w14:textId="6083CE02" w:rsidR="00395F1C" w:rsidRDefault="00395F1C" w:rsidP="00395F1C">
      <w:pPr>
        <w:tabs>
          <w:tab w:val="left" w:pos="851"/>
        </w:tabs>
        <w:rPr>
          <w:rFonts w:ascii="Arial" w:hAnsi="Arial" w:cs="Arial"/>
        </w:rPr>
      </w:pPr>
    </w:p>
    <w:p w14:paraId="3B830CAD" w14:textId="2D8A1C8B" w:rsidR="00395F1C" w:rsidRDefault="00395F1C" w:rsidP="00395F1C">
      <w:pPr>
        <w:tabs>
          <w:tab w:val="left" w:pos="851"/>
        </w:tabs>
        <w:rPr>
          <w:rFonts w:ascii="Arial" w:hAnsi="Arial" w:cs="Arial"/>
        </w:rPr>
      </w:pPr>
    </w:p>
    <w:p w14:paraId="2675D637" w14:textId="11A7CE08" w:rsidR="00395F1C" w:rsidRDefault="00395F1C" w:rsidP="00395F1C">
      <w:pPr>
        <w:tabs>
          <w:tab w:val="left" w:pos="851"/>
        </w:tabs>
        <w:rPr>
          <w:rFonts w:ascii="Arial" w:hAnsi="Arial" w:cs="Arial"/>
        </w:rPr>
      </w:pPr>
    </w:p>
    <w:p w14:paraId="6D97B869" w14:textId="77777777" w:rsidR="00395F1C" w:rsidRDefault="00395F1C" w:rsidP="00395F1C">
      <w:pPr>
        <w:tabs>
          <w:tab w:val="left" w:pos="851"/>
        </w:tabs>
        <w:rPr>
          <w:rFonts w:ascii="Arial" w:hAnsi="Arial" w:cs="Arial"/>
        </w:rPr>
      </w:pPr>
    </w:p>
    <w:p w14:paraId="3B1DB0E2" w14:textId="7D1798A7" w:rsidR="00395F1C" w:rsidRDefault="00395F1C" w:rsidP="00395F1C">
      <w:pPr>
        <w:tabs>
          <w:tab w:val="left" w:pos="851"/>
        </w:tabs>
        <w:rPr>
          <w:rFonts w:ascii="Arial" w:hAnsi="Arial" w:cs="Arial"/>
        </w:rPr>
      </w:pPr>
    </w:p>
    <w:p w14:paraId="0D48349C" w14:textId="77777777" w:rsidR="00395F1C" w:rsidRPr="00D1316F" w:rsidRDefault="00395F1C" w:rsidP="00395F1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06D02075" w14:textId="67A6DA7D" w:rsidR="004332A3" w:rsidRPr="00097891" w:rsidRDefault="00163892" w:rsidP="00395F1C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395F1C">
        <w:rPr>
          <w:rFonts w:ascii="Arial" w:hAnsi="Arial" w:cs="Arial"/>
        </w:rPr>
        <w:t xml:space="preserve">                                       </w:t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395F1C">
        <w:rPr>
          <w:rFonts w:ascii="Arial" w:hAnsi="Arial" w:cs="Arial"/>
        </w:rPr>
        <w:t xml:space="preserve">            </w:t>
      </w:r>
      <w:r w:rsidR="001E6D83">
        <w:rPr>
          <w:rFonts w:ascii="Arial" w:hAnsi="Arial" w:cs="Arial"/>
        </w:rPr>
        <w:t>L</w:t>
      </w:r>
      <w:r w:rsidR="001E6D83" w:rsidRPr="00097891">
        <w:rPr>
          <w:rFonts w:ascii="Arial" w:hAnsi="Arial" w:cs="Arial"/>
          <w:sz w:val="18"/>
          <w:szCs w:val="18"/>
        </w:rPr>
        <w:t>’inspecte</w:t>
      </w:r>
      <w:r w:rsidR="00AA7107">
        <w:rPr>
          <w:rFonts w:ascii="Arial" w:hAnsi="Arial" w:cs="Arial"/>
          <w:sz w:val="18"/>
          <w:szCs w:val="18"/>
        </w:rPr>
        <w:t>ur</w:t>
      </w:r>
      <w:r w:rsidR="0015343F" w:rsidRPr="00097891">
        <w:rPr>
          <w:rFonts w:ascii="Arial" w:hAnsi="Arial" w:cs="Arial"/>
          <w:sz w:val="18"/>
          <w:szCs w:val="18"/>
        </w:rPr>
        <w:t xml:space="preserve"> d’académie,</w:t>
      </w:r>
    </w:p>
    <w:p w14:paraId="7979D263" w14:textId="79ECA371" w:rsidR="00037CBA" w:rsidRPr="00097891" w:rsidRDefault="0015343F" w:rsidP="00395F1C">
      <w:pPr>
        <w:tabs>
          <w:tab w:val="left" w:pos="851"/>
        </w:tabs>
        <w:jc w:val="right"/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Pr="00097891">
        <w:rPr>
          <w:rFonts w:ascii="Arial" w:hAnsi="Arial" w:cs="Arial"/>
          <w:sz w:val="18"/>
          <w:szCs w:val="18"/>
        </w:rPr>
        <w:t>directe</w:t>
      </w:r>
      <w:r w:rsidR="00AA7107">
        <w:rPr>
          <w:rFonts w:ascii="Arial" w:hAnsi="Arial" w:cs="Arial"/>
          <w:sz w:val="18"/>
          <w:szCs w:val="18"/>
        </w:rPr>
        <w:t>ur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académique des services</w:t>
      </w:r>
    </w:p>
    <w:p w14:paraId="51890E69" w14:textId="77777777" w:rsidR="0015343F" w:rsidRPr="00097891" w:rsidRDefault="0015343F" w:rsidP="00395F1C">
      <w:pPr>
        <w:tabs>
          <w:tab w:val="left" w:pos="851"/>
        </w:tabs>
        <w:jc w:val="right"/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4329CE" w:rsidRPr="00097891">
        <w:rPr>
          <w:rFonts w:ascii="Arial" w:hAnsi="Arial" w:cs="Arial"/>
          <w:sz w:val="18"/>
          <w:szCs w:val="18"/>
        </w:rPr>
        <w:t>d</w:t>
      </w:r>
      <w:r w:rsidRPr="00097891">
        <w:rPr>
          <w:rFonts w:ascii="Arial" w:hAnsi="Arial" w:cs="Arial"/>
          <w:sz w:val="18"/>
          <w:szCs w:val="18"/>
        </w:rPr>
        <w:t>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l’</w:t>
      </w:r>
      <w:r w:rsidR="00E813EF" w:rsidRPr="00097891">
        <w:rPr>
          <w:rFonts w:ascii="Arial" w:hAnsi="Arial" w:cs="Arial"/>
          <w:sz w:val="18"/>
          <w:szCs w:val="18"/>
        </w:rPr>
        <w:t>é</w:t>
      </w:r>
      <w:r w:rsidRPr="00097891">
        <w:rPr>
          <w:rFonts w:ascii="Arial" w:hAnsi="Arial" w:cs="Arial"/>
          <w:sz w:val="18"/>
          <w:szCs w:val="18"/>
        </w:rPr>
        <w:t>ducation nationale de la Haute-Saône,</w:t>
      </w:r>
    </w:p>
    <w:p w14:paraId="11FAA219" w14:textId="77777777"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</w:p>
    <w:p w14:paraId="5BBE0EB9" w14:textId="56689868" w:rsidR="00037CBA" w:rsidRPr="00C333DF" w:rsidRDefault="00037CBA" w:rsidP="00395F1C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14:paraId="2547BDA7" w14:textId="77777777"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14:paraId="68A7ACCD" w14:textId="77777777" w:rsidR="00395F1C" w:rsidRDefault="00395F1C" w:rsidP="007D67A3">
      <w:pPr>
        <w:tabs>
          <w:tab w:val="left" w:pos="851"/>
        </w:tabs>
        <w:rPr>
          <w:rFonts w:ascii="Arial" w:hAnsi="Arial" w:cs="Arial"/>
        </w:rPr>
      </w:pPr>
    </w:p>
    <w:p w14:paraId="7C831098" w14:textId="05EC1746" w:rsidR="00C333DF" w:rsidRDefault="007564DF" w:rsidP="008C6CEC">
      <w:pPr>
        <w:tabs>
          <w:tab w:val="left" w:pos="851"/>
          <w:tab w:val="left" w:pos="48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7107">
        <w:rPr>
          <w:rFonts w:ascii="Arial" w:hAnsi="Arial" w:cs="Arial"/>
        </w:rPr>
        <w:t>Philippe DESTABLE</w:t>
      </w:r>
    </w:p>
    <w:p w14:paraId="4B207FF8" w14:textId="77777777"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14:paraId="38DA2489" w14:textId="77777777"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sectPr w:rsidR="007564DF" w:rsidSect="001C54F8">
      <w:head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16BD" w14:textId="77777777" w:rsidR="008F4672" w:rsidRPr="00D236A4" w:rsidRDefault="008F467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16CD932D" w14:textId="77777777" w:rsidR="008F4672" w:rsidRPr="00D236A4" w:rsidRDefault="008F467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279" w14:textId="77777777" w:rsidR="008F4672" w:rsidRPr="00D236A4" w:rsidRDefault="008F467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12CCB02A" w14:textId="77777777" w:rsidR="008F4672" w:rsidRPr="00D236A4" w:rsidRDefault="008F467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3CD" w14:textId="77777777" w:rsidR="008F4672" w:rsidRDefault="008F4672">
    <w:pPr>
      <w:pStyle w:val="En-tte"/>
    </w:pPr>
  </w:p>
  <w:p w14:paraId="480B0BB7" w14:textId="77777777" w:rsidR="008F4672" w:rsidRDefault="008F46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79D"/>
    <w:multiLevelType w:val="hybridMultilevel"/>
    <w:tmpl w:val="D3DEA4F2"/>
    <w:lvl w:ilvl="0" w:tplc="50E4D214">
      <w:start w:val="16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70B11299"/>
    <w:multiLevelType w:val="hybridMultilevel"/>
    <w:tmpl w:val="A262FB5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3C"/>
    <w:rsid w:val="00014F53"/>
    <w:rsid w:val="00037CBA"/>
    <w:rsid w:val="00040825"/>
    <w:rsid w:val="0006716C"/>
    <w:rsid w:val="00097891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C54F8"/>
    <w:rsid w:val="001D0798"/>
    <w:rsid w:val="001D0F31"/>
    <w:rsid w:val="001D50BA"/>
    <w:rsid w:val="001D7FD6"/>
    <w:rsid w:val="001E6D83"/>
    <w:rsid w:val="002048D0"/>
    <w:rsid w:val="00206F62"/>
    <w:rsid w:val="00210177"/>
    <w:rsid w:val="0021779A"/>
    <w:rsid w:val="00217C17"/>
    <w:rsid w:val="00226824"/>
    <w:rsid w:val="00227314"/>
    <w:rsid w:val="00241FF3"/>
    <w:rsid w:val="002449D7"/>
    <w:rsid w:val="00247020"/>
    <w:rsid w:val="00267E4A"/>
    <w:rsid w:val="00270918"/>
    <w:rsid w:val="002838B1"/>
    <w:rsid w:val="002B050C"/>
    <w:rsid w:val="002C1868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5071B"/>
    <w:rsid w:val="0036702B"/>
    <w:rsid w:val="003937C5"/>
    <w:rsid w:val="00395F1C"/>
    <w:rsid w:val="003A3384"/>
    <w:rsid w:val="003B735F"/>
    <w:rsid w:val="003C27BD"/>
    <w:rsid w:val="003D444D"/>
    <w:rsid w:val="003E1AFC"/>
    <w:rsid w:val="00403920"/>
    <w:rsid w:val="00431AEE"/>
    <w:rsid w:val="004329CE"/>
    <w:rsid w:val="004332A3"/>
    <w:rsid w:val="00445153"/>
    <w:rsid w:val="004B49DA"/>
    <w:rsid w:val="004C22C3"/>
    <w:rsid w:val="004F4321"/>
    <w:rsid w:val="00510DF7"/>
    <w:rsid w:val="00524395"/>
    <w:rsid w:val="00541713"/>
    <w:rsid w:val="00580771"/>
    <w:rsid w:val="0058194E"/>
    <w:rsid w:val="00582586"/>
    <w:rsid w:val="00586FBF"/>
    <w:rsid w:val="005D582C"/>
    <w:rsid w:val="005D5F43"/>
    <w:rsid w:val="005F6538"/>
    <w:rsid w:val="00606BDE"/>
    <w:rsid w:val="00623482"/>
    <w:rsid w:val="00630C43"/>
    <w:rsid w:val="006425C4"/>
    <w:rsid w:val="006475B6"/>
    <w:rsid w:val="0065611A"/>
    <w:rsid w:val="00660B2D"/>
    <w:rsid w:val="00694B3C"/>
    <w:rsid w:val="006A7CB2"/>
    <w:rsid w:val="006B171C"/>
    <w:rsid w:val="006B2C05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A37E5"/>
    <w:rsid w:val="007B47E5"/>
    <w:rsid w:val="007B49E8"/>
    <w:rsid w:val="007C4B0D"/>
    <w:rsid w:val="007C604B"/>
    <w:rsid w:val="007D1062"/>
    <w:rsid w:val="007D67A3"/>
    <w:rsid w:val="0080167A"/>
    <w:rsid w:val="00805A47"/>
    <w:rsid w:val="0081300D"/>
    <w:rsid w:val="00822420"/>
    <w:rsid w:val="008405CC"/>
    <w:rsid w:val="00870872"/>
    <w:rsid w:val="00893BE4"/>
    <w:rsid w:val="008A7F20"/>
    <w:rsid w:val="008B02F6"/>
    <w:rsid w:val="008C6CEC"/>
    <w:rsid w:val="008D72E5"/>
    <w:rsid w:val="008E795D"/>
    <w:rsid w:val="008F301E"/>
    <w:rsid w:val="008F4672"/>
    <w:rsid w:val="00904447"/>
    <w:rsid w:val="00921709"/>
    <w:rsid w:val="00944831"/>
    <w:rsid w:val="00962F73"/>
    <w:rsid w:val="0097574F"/>
    <w:rsid w:val="00980ECC"/>
    <w:rsid w:val="009845F6"/>
    <w:rsid w:val="0099511B"/>
    <w:rsid w:val="00996710"/>
    <w:rsid w:val="009969FA"/>
    <w:rsid w:val="009A2E86"/>
    <w:rsid w:val="009A376C"/>
    <w:rsid w:val="009B584E"/>
    <w:rsid w:val="009C0974"/>
    <w:rsid w:val="009D12EA"/>
    <w:rsid w:val="009D622D"/>
    <w:rsid w:val="00A00F53"/>
    <w:rsid w:val="00A168C5"/>
    <w:rsid w:val="00A17B4C"/>
    <w:rsid w:val="00A333DA"/>
    <w:rsid w:val="00A368EE"/>
    <w:rsid w:val="00A36BF5"/>
    <w:rsid w:val="00A47EDF"/>
    <w:rsid w:val="00AA7107"/>
    <w:rsid w:val="00AD1203"/>
    <w:rsid w:val="00AE1305"/>
    <w:rsid w:val="00AF29C7"/>
    <w:rsid w:val="00B00F1B"/>
    <w:rsid w:val="00B20C9D"/>
    <w:rsid w:val="00B24656"/>
    <w:rsid w:val="00B418DC"/>
    <w:rsid w:val="00B427A2"/>
    <w:rsid w:val="00B55F5E"/>
    <w:rsid w:val="00B75C35"/>
    <w:rsid w:val="00B84A95"/>
    <w:rsid w:val="00B904D1"/>
    <w:rsid w:val="00BA5A74"/>
    <w:rsid w:val="00BD0E53"/>
    <w:rsid w:val="00BD53C3"/>
    <w:rsid w:val="00BF1F24"/>
    <w:rsid w:val="00C028C2"/>
    <w:rsid w:val="00C06226"/>
    <w:rsid w:val="00C148DE"/>
    <w:rsid w:val="00C25C5B"/>
    <w:rsid w:val="00C333DF"/>
    <w:rsid w:val="00C44570"/>
    <w:rsid w:val="00C7340E"/>
    <w:rsid w:val="00C81453"/>
    <w:rsid w:val="00C8152A"/>
    <w:rsid w:val="00CA4BEB"/>
    <w:rsid w:val="00CB4118"/>
    <w:rsid w:val="00CB7B43"/>
    <w:rsid w:val="00CC5B01"/>
    <w:rsid w:val="00CD6A2E"/>
    <w:rsid w:val="00CF1D8A"/>
    <w:rsid w:val="00D06092"/>
    <w:rsid w:val="00D11454"/>
    <w:rsid w:val="00D1316F"/>
    <w:rsid w:val="00D2073C"/>
    <w:rsid w:val="00D57E89"/>
    <w:rsid w:val="00D73818"/>
    <w:rsid w:val="00D923D9"/>
    <w:rsid w:val="00DA5E95"/>
    <w:rsid w:val="00DC0825"/>
    <w:rsid w:val="00DC7578"/>
    <w:rsid w:val="00DE798B"/>
    <w:rsid w:val="00DF044F"/>
    <w:rsid w:val="00E06A2A"/>
    <w:rsid w:val="00E302AC"/>
    <w:rsid w:val="00E36C6E"/>
    <w:rsid w:val="00E37E5B"/>
    <w:rsid w:val="00E45ECE"/>
    <w:rsid w:val="00E47DF4"/>
    <w:rsid w:val="00E66F8E"/>
    <w:rsid w:val="00E72E61"/>
    <w:rsid w:val="00E813EF"/>
    <w:rsid w:val="00EA726F"/>
    <w:rsid w:val="00EB1268"/>
    <w:rsid w:val="00EC31FA"/>
    <w:rsid w:val="00ED6939"/>
    <w:rsid w:val="00EE4A17"/>
    <w:rsid w:val="00EE612A"/>
    <w:rsid w:val="00EF1EBE"/>
    <w:rsid w:val="00F01489"/>
    <w:rsid w:val="00F2060B"/>
    <w:rsid w:val="00F335D6"/>
    <w:rsid w:val="00F44BB9"/>
    <w:rsid w:val="00F57EC8"/>
    <w:rsid w:val="00F73F1E"/>
    <w:rsid w:val="00FA5824"/>
    <w:rsid w:val="00FB1EEC"/>
    <w:rsid w:val="00FC1D95"/>
    <w:rsid w:val="00FD0153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1951]" strokecolor="none [1941]" shadowcolor="none"/>
    </o:shapedefaults>
    <o:shapelayout v:ext="edit">
      <o:idmap v:ext="edit" data="1"/>
    </o:shapelayout>
  </w:shapeDefaults>
  <w:decimalSymbol w:val=","/>
  <w:listSeparator w:val=";"/>
  <w14:docId w14:val="19ADBDCA"/>
  <w15:docId w15:val="{612BD2AC-7FDF-4B1F-906D-6F734E0E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B49E8"/>
    <w:pPr>
      <w:ind w:left="720"/>
      <w:contextualSpacing/>
    </w:pPr>
  </w:style>
  <w:style w:type="table" w:styleId="Listeclaire-Accent2">
    <w:name w:val="Light List Accent 2"/>
    <w:basedOn w:val="TableauNormal"/>
    <w:uiPriority w:val="61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0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F62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06F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6F6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47EC-BE38-418A-B0D6-041C3D16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128</TotalTime>
  <Pages>5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lmaisier</cp:lastModifiedBy>
  <cp:revision>13</cp:revision>
  <cp:lastPrinted>2023-10-02T13:32:00Z</cp:lastPrinted>
  <dcterms:created xsi:type="dcterms:W3CDTF">2021-06-28T08:50:00Z</dcterms:created>
  <dcterms:modified xsi:type="dcterms:W3CDTF">2023-10-02T13:32:00Z</dcterms:modified>
</cp:coreProperties>
</file>