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FB" w:rsidRDefault="00D176FA">
      <w:pPr>
        <w:tabs>
          <w:tab w:val="right" w:pos="1560"/>
        </w:tabs>
        <w:ind w:right="55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154305</wp:posOffset>
            </wp:positionH>
            <wp:positionV relativeFrom="margin">
              <wp:posOffset>62865</wp:posOffset>
            </wp:positionV>
            <wp:extent cx="1162050" cy="1114425"/>
            <wp:effectExtent l="19050" t="0" r="0" b="0"/>
            <wp:wrapSquare wrapText="bothSides"/>
            <wp:docPr id="12" name="Image 12" descr="dsden70_sans-mariann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0FB" w:rsidRDefault="009830FB">
      <w:pPr>
        <w:tabs>
          <w:tab w:val="right" w:pos="1560"/>
        </w:tabs>
        <w:ind w:right="55"/>
        <w:rPr>
          <w:sz w:val="18"/>
          <w:szCs w:val="18"/>
        </w:rPr>
      </w:pPr>
    </w:p>
    <w:p w:rsidR="009830FB" w:rsidRDefault="009830FB">
      <w:pPr>
        <w:tabs>
          <w:tab w:val="right" w:pos="1560"/>
        </w:tabs>
        <w:ind w:right="55"/>
        <w:rPr>
          <w:sz w:val="18"/>
          <w:szCs w:val="18"/>
        </w:rPr>
      </w:pPr>
    </w:p>
    <w:p w:rsidR="009830FB" w:rsidRPr="00D176FA" w:rsidRDefault="00D176FA">
      <w:pPr>
        <w:tabs>
          <w:tab w:val="right" w:pos="1560"/>
        </w:tabs>
        <w:ind w:right="55"/>
        <w:rPr>
          <w:b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176FA">
        <w:rPr>
          <w:b/>
          <w:sz w:val="18"/>
          <w:szCs w:val="18"/>
        </w:rPr>
        <w:t>ANNEXE 1</w:t>
      </w:r>
    </w:p>
    <w:p w:rsidR="009830FB" w:rsidRDefault="009830FB">
      <w:pPr>
        <w:tabs>
          <w:tab w:val="right" w:pos="1560"/>
        </w:tabs>
        <w:ind w:right="55"/>
        <w:rPr>
          <w:sz w:val="18"/>
          <w:szCs w:val="18"/>
        </w:rPr>
      </w:pPr>
    </w:p>
    <w:p w:rsidR="009830FB" w:rsidRDefault="009830FB">
      <w:pPr>
        <w:tabs>
          <w:tab w:val="right" w:pos="1560"/>
        </w:tabs>
        <w:ind w:right="55"/>
        <w:rPr>
          <w:sz w:val="18"/>
          <w:szCs w:val="18"/>
        </w:rPr>
      </w:pPr>
    </w:p>
    <w:p w:rsidR="009830FB" w:rsidRDefault="009830FB">
      <w:pPr>
        <w:tabs>
          <w:tab w:val="right" w:pos="1560"/>
        </w:tabs>
        <w:ind w:right="55"/>
        <w:rPr>
          <w:sz w:val="18"/>
          <w:szCs w:val="18"/>
        </w:rPr>
      </w:pPr>
    </w:p>
    <w:p w:rsidR="009830FB" w:rsidRDefault="009830FB">
      <w:pPr>
        <w:tabs>
          <w:tab w:val="right" w:pos="1560"/>
        </w:tabs>
        <w:ind w:right="55"/>
        <w:rPr>
          <w:sz w:val="18"/>
          <w:szCs w:val="18"/>
        </w:rPr>
      </w:pPr>
    </w:p>
    <w:p w:rsidR="009830FB" w:rsidRDefault="009830FB">
      <w:pPr>
        <w:tabs>
          <w:tab w:val="right" w:pos="1560"/>
        </w:tabs>
        <w:ind w:right="55"/>
        <w:rPr>
          <w:sz w:val="18"/>
          <w:szCs w:val="18"/>
        </w:rPr>
      </w:pPr>
    </w:p>
    <w:p w:rsidR="009830FB" w:rsidRDefault="009830FB">
      <w:pPr>
        <w:tabs>
          <w:tab w:val="right" w:pos="1560"/>
        </w:tabs>
        <w:ind w:right="55"/>
        <w:rPr>
          <w:sz w:val="18"/>
          <w:szCs w:val="18"/>
        </w:rPr>
      </w:pPr>
    </w:p>
    <w:p w:rsidR="009830FB" w:rsidRDefault="009830FB">
      <w:pPr>
        <w:tabs>
          <w:tab w:val="right" w:pos="1560"/>
        </w:tabs>
        <w:ind w:right="55"/>
        <w:rPr>
          <w:sz w:val="18"/>
          <w:szCs w:val="18"/>
        </w:rPr>
      </w:pPr>
    </w:p>
    <w:p w:rsidR="000E1D57" w:rsidRDefault="000E1D57">
      <w:pPr>
        <w:tabs>
          <w:tab w:val="right" w:pos="1560"/>
        </w:tabs>
        <w:ind w:right="55"/>
        <w:rPr>
          <w:sz w:val="18"/>
          <w:szCs w:val="18"/>
        </w:rPr>
      </w:pPr>
    </w:p>
    <w:p w:rsidR="009830FB" w:rsidRDefault="009830FB">
      <w:pPr>
        <w:tabs>
          <w:tab w:val="right" w:pos="1560"/>
        </w:tabs>
        <w:ind w:right="55"/>
        <w:rPr>
          <w:sz w:val="18"/>
          <w:szCs w:val="18"/>
        </w:rPr>
      </w:pPr>
    </w:p>
    <w:p w:rsidR="009830FB" w:rsidRDefault="009830FB" w:rsidP="00E233E1">
      <w:pPr>
        <w:pStyle w:val="TitreRythmes"/>
      </w:pPr>
    </w:p>
    <w:p w:rsidR="009830FB" w:rsidRPr="00E233E1" w:rsidRDefault="009830FB" w:rsidP="00E233E1">
      <w:pPr>
        <w:pStyle w:val="TitreRythmes"/>
      </w:pPr>
      <w:r w:rsidRPr="00E233E1">
        <w:t>Calendrier de révision des organisations de la semaine scolaire à la rentrée 2018</w:t>
      </w:r>
    </w:p>
    <w:p w:rsidR="009830FB" w:rsidRDefault="009830FB" w:rsidP="0086554F">
      <w:pPr>
        <w:spacing w:after="120"/>
        <w:ind w:left="38" w:firstLine="709"/>
        <w:jc w:val="both"/>
        <w:outlineLvl w:val="0"/>
        <w:rPr>
          <w:rFonts w:ascii="Arial" w:hAnsi="Arial" w:cs="Arial"/>
        </w:rPr>
      </w:pPr>
    </w:p>
    <w:p w:rsidR="009830FB" w:rsidRDefault="009830FB" w:rsidP="0086554F">
      <w:pPr>
        <w:spacing w:after="120"/>
        <w:ind w:left="38" w:firstLine="709"/>
        <w:jc w:val="both"/>
        <w:outlineLvl w:val="0"/>
        <w:rPr>
          <w:rFonts w:ascii="Arial" w:hAnsi="Arial" w:cs="Arial"/>
        </w:rPr>
      </w:pPr>
    </w:p>
    <w:p w:rsidR="009830FB" w:rsidRDefault="009830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3"/>
        <w:gridCol w:w="7213"/>
      </w:tblGrid>
      <w:tr w:rsidR="009830FB" w:rsidRPr="0069446E" w:rsidTr="00BA67B8">
        <w:trPr>
          <w:trHeight w:val="851"/>
          <w:jc w:val="center"/>
        </w:trPr>
        <w:tc>
          <w:tcPr>
            <w:tcW w:w="3383" w:type="dxa"/>
            <w:vAlign w:val="center"/>
          </w:tcPr>
          <w:p w:rsidR="009830FB" w:rsidRPr="00BA67B8" w:rsidRDefault="009830FB" w:rsidP="00DF666C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BA67B8">
              <w:rPr>
                <w:rFonts w:ascii="Arial" w:hAnsi="Arial" w:cs="Arial"/>
                <w:b/>
                <w:bCs/>
              </w:rPr>
              <w:t xml:space="preserve">Vendredi </w:t>
            </w:r>
            <w:r>
              <w:rPr>
                <w:rFonts w:ascii="Arial" w:hAnsi="Arial" w:cs="Arial"/>
                <w:b/>
                <w:bCs/>
              </w:rPr>
              <w:t xml:space="preserve">22 décembre </w:t>
            </w:r>
            <w:r w:rsidRPr="00BA67B8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213" w:type="dxa"/>
            <w:vAlign w:val="center"/>
          </w:tcPr>
          <w:p w:rsidR="009830FB" w:rsidRPr="00BA67B8" w:rsidRDefault="009830FB" w:rsidP="00D176FA">
            <w:pPr>
              <w:spacing w:after="60"/>
              <w:ind w:right="566"/>
              <w:jc w:val="both"/>
              <w:outlineLvl w:val="0"/>
              <w:rPr>
                <w:rFonts w:ascii="Arial" w:hAnsi="Arial" w:cs="Arial"/>
              </w:rPr>
            </w:pPr>
            <w:r w:rsidRPr="00BA67B8">
              <w:rPr>
                <w:rFonts w:ascii="Arial" w:hAnsi="Arial" w:cs="Arial"/>
              </w:rPr>
              <w:t xml:space="preserve">Date limite d'envoi </w:t>
            </w:r>
            <w:r w:rsidR="00D176FA">
              <w:rPr>
                <w:rFonts w:ascii="Arial" w:hAnsi="Arial" w:cs="Arial"/>
              </w:rPr>
              <w:t xml:space="preserve">à l’IA-DASEN </w:t>
            </w:r>
            <w:r w:rsidRPr="00BA67B8">
              <w:rPr>
                <w:rFonts w:ascii="Arial" w:hAnsi="Arial" w:cs="Arial"/>
              </w:rPr>
              <w:t>des projets d’organisation de la semaine scolaire par les conseils d’école, le maire ou le président de l'EPCI.</w:t>
            </w:r>
          </w:p>
        </w:tc>
      </w:tr>
    </w:tbl>
    <w:p w:rsidR="009830FB" w:rsidRDefault="009830FB" w:rsidP="005D5D8A">
      <w:pPr>
        <w:spacing w:before="120" w:after="120"/>
        <w:rPr>
          <w:b/>
          <w:sz w:val="22"/>
          <w:szCs w:val="22"/>
        </w:rPr>
      </w:pPr>
    </w:p>
    <w:p w:rsidR="009830FB" w:rsidRPr="005D5D8A" w:rsidRDefault="009830FB" w:rsidP="005D5D8A">
      <w:pPr>
        <w:spacing w:before="120" w:after="120"/>
        <w:rPr>
          <w:b/>
          <w:sz w:val="22"/>
          <w:szCs w:val="22"/>
        </w:rPr>
      </w:pPr>
      <w:r w:rsidRPr="005D5D8A">
        <w:rPr>
          <w:b/>
          <w:sz w:val="22"/>
          <w:szCs w:val="22"/>
        </w:rPr>
        <w:t xml:space="preserve">Vacances de noël du </w:t>
      </w:r>
      <w:r>
        <w:rPr>
          <w:b/>
          <w:sz w:val="22"/>
          <w:szCs w:val="22"/>
        </w:rPr>
        <w:t>samedi 23 décembre 2017 au</w:t>
      </w:r>
      <w:r w:rsidR="000E1D57">
        <w:rPr>
          <w:b/>
          <w:sz w:val="22"/>
          <w:szCs w:val="22"/>
        </w:rPr>
        <w:t xml:space="preserve"> lundi 08 janvier 2018 au matin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3"/>
        <w:gridCol w:w="7213"/>
      </w:tblGrid>
      <w:tr w:rsidR="009830FB" w:rsidRPr="0069446E" w:rsidTr="00E233E1">
        <w:trPr>
          <w:trHeight w:val="642"/>
          <w:jc w:val="center"/>
        </w:trPr>
        <w:tc>
          <w:tcPr>
            <w:tcW w:w="3383" w:type="dxa"/>
            <w:vAlign w:val="center"/>
          </w:tcPr>
          <w:p w:rsidR="009830FB" w:rsidRDefault="000E1D57" w:rsidP="000E1D57">
            <w:pPr>
              <w:spacing w:after="60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 partir du </w:t>
            </w:r>
            <w:r w:rsidR="009830FB">
              <w:rPr>
                <w:rFonts w:ascii="Arial" w:hAnsi="Arial" w:cs="Arial"/>
                <w:b/>
                <w:bCs/>
              </w:rPr>
              <w:t>15 janvier 2018</w:t>
            </w:r>
          </w:p>
        </w:tc>
        <w:tc>
          <w:tcPr>
            <w:tcW w:w="7213" w:type="dxa"/>
            <w:vAlign w:val="center"/>
          </w:tcPr>
          <w:p w:rsidR="009830FB" w:rsidRDefault="009830FB" w:rsidP="00E233E1">
            <w:pPr>
              <w:pStyle w:val="Paragraphedeliste"/>
              <w:spacing w:before="120" w:after="60"/>
              <w:ind w:left="0" w:right="566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Consultation</w:t>
            </w:r>
            <w:r w:rsidRPr="00474FA7">
              <w:rPr>
                <w:rFonts w:ascii="Arial" w:hAnsi="Arial" w:cs="Arial"/>
              </w:rPr>
              <w:t xml:space="preserve"> de l’autorité organisatrice des transports scolaires</w:t>
            </w:r>
            <w:r w:rsidR="000E1D57">
              <w:rPr>
                <w:rFonts w:ascii="Arial" w:hAnsi="Arial" w:cs="Arial"/>
              </w:rPr>
              <w:t xml:space="preserve"> par l’IA-DASEN.</w:t>
            </w:r>
          </w:p>
          <w:p w:rsidR="000E1D57" w:rsidRDefault="000E1D57" w:rsidP="00E233E1">
            <w:pPr>
              <w:pStyle w:val="Paragraphedeliste"/>
              <w:spacing w:before="120" w:after="60"/>
              <w:ind w:left="0" w:right="566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Délai de réponse de l’autorité organisatrice des transports scolaires :</w:t>
            </w:r>
          </w:p>
          <w:p w:rsidR="000E1D57" w:rsidRPr="00474FA7" w:rsidRDefault="000E1D57" w:rsidP="00E233E1">
            <w:pPr>
              <w:pStyle w:val="Paragraphedeliste"/>
              <w:spacing w:before="120" w:after="60"/>
              <w:ind w:left="0" w:right="566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mois</w:t>
            </w:r>
          </w:p>
        </w:tc>
      </w:tr>
      <w:tr w:rsidR="009830FB" w:rsidRPr="0069446E" w:rsidTr="003F6978">
        <w:trPr>
          <w:trHeight w:val="712"/>
          <w:jc w:val="center"/>
        </w:trPr>
        <w:tc>
          <w:tcPr>
            <w:tcW w:w="3383" w:type="dxa"/>
            <w:vAlign w:val="center"/>
          </w:tcPr>
          <w:p w:rsidR="009830FB" w:rsidRDefault="000E1D57" w:rsidP="000E1D57">
            <w:pPr>
              <w:spacing w:after="60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 partir du </w:t>
            </w:r>
            <w:r w:rsidR="009830FB">
              <w:rPr>
                <w:rFonts w:ascii="Arial" w:hAnsi="Arial" w:cs="Arial"/>
                <w:b/>
                <w:bCs/>
              </w:rPr>
              <w:t>16 février 2018</w:t>
            </w:r>
          </w:p>
        </w:tc>
        <w:tc>
          <w:tcPr>
            <w:tcW w:w="7213" w:type="dxa"/>
            <w:vAlign w:val="center"/>
          </w:tcPr>
          <w:p w:rsidR="009830FB" w:rsidRPr="003F0569" w:rsidRDefault="000E1D57" w:rsidP="000E1D57">
            <w:pPr>
              <w:pStyle w:val="Paragraphedeliste"/>
              <w:spacing w:before="240" w:after="240"/>
              <w:ind w:left="0" w:right="567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Retour aux </w:t>
            </w:r>
            <w:r w:rsidR="009830FB">
              <w:rPr>
                <w:rFonts w:ascii="Arial" w:hAnsi="Arial"/>
              </w:rPr>
              <w:t>communes ou EPCI et information des écoles du projet</w:t>
            </w:r>
            <w:r w:rsidR="009830FB" w:rsidRPr="003F0569">
              <w:rPr>
                <w:rFonts w:ascii="Arial" w:hAnsi="Arial"/>
              </w:rPr>
              <w:t xml:space="preserve"> d'organisation de la semaine scolaire</w:t>
            </w:r>
            <w:r>
              <w:rPr>
                <w:rFonts w:ascii="Arial" w:hAnsi="Arial"/>
              </w:rPr>
              <w:t>.</w:t>
            </w:r>
          </w:p>
        </w:tc>
      </w:tr>
    </w:tbl>
    <w:p w:rsidR="009830FB" w:rsidRDefault="009830FB" w:rsidP="00727F72">
      <w:pPr>
        <w:spacing w:before="120" w:after="120"/>
        <w:rPr>
          <w:b/>
          <w:sz w:val="22"/>
          <w:szCs w:val="22"/>
        </w:rPr>
      </w:pPr>
    </w:p>
    <w:p w:rsidR="009830FB" w:rsidRPr="00727F72" w:rsidRDefault="009830FB" w:rsidP="00727F72">
      <w:pPr>
        <w:spacing w:before="120" w:after="120"/>
        <w:rPr>
          <w:b/>
          <w:sz w:val="22"/>
          <w:szCs w:val="22"/>
        </w:rPr>
      </w:pPr>
      <w:r w:rsidRPr="005D5D8A">
        <w:rPr>
          <w:b/>
          <w:sz w:val="22"/>
          <w:szCs w:val="22"/>
        </w:rPr>
        <w:t>Vacances d</w:t>
      </w:r>
      <w:r>
        <w:rPr>
          <w:b/>
          <w:sz w:val="22"/>
          <w:szCs w:val="22"/>
        </w:rPr>
        <w:t>’hiver</w:t>
      </w:r>
      <w:r w:rsidRPr="005D5D8A">
        <w:rPr>
          <w:b/>
          <w:sz w:val="22"/>
          <w:szCs w:val="22"/>
        </w:rPr>
        <w:t xml:space="preserve"> du samedi </w:t>
      </w:r>
      <w:r>
        <w:rPr>
          <w:b/>
          <w:sz w:val="22"/>
          <w:szCs w:val="22"/>
        </w:rPr>
        <w:t>10 février</w:t>
      </w:r>
      <w:r w:rsidR="00D176FA">
        <w:rPr>
          <w:b/>
          <w:sz w:val="22"/>
          <w:szCs w:val="22"/>
        </w:rPr>
        <w:t xml:space="preserve"> 2018</w:t>
      </w:r>
      <w:r>
        <w:rPr>
          <w:b/>
          <w:sz w:val="22"/>
          <w:szCs w:val="22"/>
        </w:rPr>
        <w:t xml:space="preserve"> </w:t>
      </w:r>
      <w:r w:rsidRPr="005D5D8A">
        <w:rPr>
          <w:b/>
          <w:sz w:val="22"/>
          <w:szCs w:val="22"/>
        </w:rPr>
        <w:t xml:space="preserve">au </w:t>
      </w:r>
      <w:r w:rsidR="00D176FA">
        <w:rPr>
          <w:b/>
          <w:sz w:val="22"/>
          <w:szCs w:val="22"/>
        </w:rPr>
        <w:t xml:space="preserve">lundi 26 </w:t>
      </w:r>
      <w:r>
        <w:rPr>
          <w:b/>
          <w:sz w:val="22"/>
          <w:szCs w:val="22"/>
        </w:rPr>
        <w:t>février</w:t>
      </w:r>
      <w:r w:rsidR="00D176FA">
        <w:rPr>
          <w:b/>
          <w:sz w:val="22"/>
          <w:szCs w:val="22"/>
        </w:rPr>
        <w:t xml:space="preserve"> 2018 au matin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3"/>
        <w:gridCol w:w="7213"/>
      </w:tblGrid>
      <w:tr w:rsidR="009830FB" w:rsidRPr="0069446E" w:rsidTr="004B5061">
        <w:trPr>
          <w:trHeight w:val="557"/>
          <w:jc w:val="center"/>
        </w:trPr>
        <w:tc>
          <w:tcPr>
            <w:tcW w:w="3383" w:type="dxa"/>
            <w:vAlign w:val="center"/>
          </w:tcPr>
          <w:p w:rsidR="009830FB" w:rsidRPr="00BA67B8" w:rsidRDefault="000E1D57" w:rsidP="000E1D57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9830FB">
              <w:rPr>
                <w:rFonts w:ascii="Arial" w:hAnsi="Arial" w:cs="Arial"/>
                <w:b/>
                <w:bCs/>
              </w:rPr>
              <w:t>ars</w:t>
            </w:r>
            <w:r w:rsidR="009830FB" w:rsidRPr="00BA67B8">
              <w:rPr>
                <w:rFonts w:ascii="Arial" w:hAnsi="Arial" w:cs="Arial"/>
                <w:b/>
                <w:bCs/>
              </w:rPr>
              <w:t xml:space="preserve"> 201</w:t>
            </w:r>
            <w:r w:rsidR="009830FB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213" w:type="dxa"/>
            <w:vAlign w:val="center"/>
          </w:tcPr>
          <w:p w:rsidR="009830FB" w:rsidRPr="00294A4A" w:rsidRDefault="000E1D57" w:rsidP="001867B9">
            <w:pPr>
              <w:spacing w:after="60"/>
              <w:ind w:right="566"/>
              <w:jc w:val="both"/>
              <w:outlineLvl w:val="0"/>
              <w:rPr>
                <w:rFonts w:ascii="Arial" w:hAnsi="Arial" w:cs="Arial"/>
              </w:rPr>
            </w:pPr>
            <w:r w:rsidRPr="00BA67B8">
              <w:rPr>
                <w:rFonts w:ascii="Arial" w:hAnsi="Arial" w:cs="Arial"/>
              </w:rPr>
              <w:t>Consultation du conseil départe</w:t>
            </w:r>
            <w:r>
              <w:rPr>
                <w:rFonts w:ascii="Arial" w:hAnsi="Arial" w:cs="Arial"/>
              </w:rPr>
              <w:t xml:space="preserve">mental de l’éducation nationale(CDEN) </w:t>
            </w:r>
            <w:r w:rsidRPr="00BA67B8">
              <w:rPr>
                <w:rFonts w:ascii="Arial" w:hAnsi="Arial" w:cs="Arial"/>
              </w:rPr>
              <w:t>sur les horaires des écoles</w:t>
            </w:r>
            <w:r>
              <w:rPr>
                <w:rFonts w:ascii="Arial" w:hAnsi="Arial" w:cs="Arial"/>
              </w:rPr>
              <w:t>.</w:t>
            </w:r>
            <w:r w:rsidRPr="00BA67B8">
              <w:rPr>
                <w:rFonts w:ascii="Arial" w:hAnsi="Arial" w:cs="Arial"/>
              </w:rPr>
              <w:t xml:space="preserve"> </w:t>
            </w:r>
          </w:p>
        </w:tc>
      </w:tr>
    </w:tbl>
    <w:p w:rsidR="009830FB" w:rsidRDefault="009830FB">
      <w:pPr>
        <w:tabs>
          <w:tab w:val="right" w:pos="1560"/>
        </w:tabs>
        <w:ind w:right="55"/>
        <w:rPr>
          <w:sz w:val="18"/>
          <w:szCs w:val="18"/>
        </w:rPr>
      </w:pPr>
    </w:p>
    <w:sectPr w:rsidR="009830FB" w:rsidSect="00237B02">
      <w:pgSz w:w="11906" w:h="16838" w:code="9"/>
      <w:pgMar w:top="-426" w:right="567" w:bottom="709" w:left="567" w:header="720" w:footer="46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FB" w:rsidRDefault="009830FB">
      <w:r>
        <w:separator/>
      </w:r>
    </w:p>
  </w:endnote>
  <w:endnote w:type="continuationSeparator" w:id="0">
    <w:p w:rsidR="009830FB" w:rsidRDefault="00983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FB" w:rsidRDefault="009830FB">
      <w:r>
        <w:separator/>
      </w:r>
    </w:p>
  </w:footnote>
  <w:footnote w:type="continuationSeparator" w:id="0">
    <w:p w:rsidR="009830FB" w:rsidRDefault="00983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C22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12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E2D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1A3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40B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DE9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7AD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6C4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E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CC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448C3"/>
    <w:multiLevelType w:val="hybridMultilevel"/>
    <w:tmpl w:val="411E6F82"/>
    <w:lvl w:ilvl="0" w:tplc="5A7A8346">
      <w:start w:val="1"/>
      <w:numFmt w:val="bullet"/>
      <w:lvlText w:val="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78"/>
        </w:tabs>
        <w:ind w:left="10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8"/>
        </w:tabs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8"/>
        </w:tabs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8"/>
        </w:tabs>
        <w:ind w:left="32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8"/>
        </w:tabs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8"/>
        </w:tabs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8"/>
        </w:tabs>
        <w:ind w:left="53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8"/>
        </w:tabs>
        <w:ind w:left="6118" w:hanging="360"/>
      </w:pPr>
      <w:rPr>
        <w:rFonts w:ascii="Wingdings" w:hAnsi="Wingdings" w:hint="default"/>
      </w:rPr>
    </w:lvl>
  </w:abstractNum>
  <w:abstractNum w:abstractNumId="11">
    <w:nsid w:val="02FA55B3"/>
    <w:multiLevelType w:val="hybridMultilevel"/>
    <w:tmpl w:val="F6688B90"/>
    <w:lvl w:ilvl="0" w:tplc="B09CFD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184761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3737A1F"/>
    <w:multiLevelType w:val="hybridMultilevel"/>
    <w:tmpl w:val="7A14AC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577526F"/>
    <w:multiLevelType w:val="hybridMultilevel"/>
    <w:tmpl w:val="5A0E36C4"/>
    <w:lvl w:ilvl="0" w:tplc="C18476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18476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C184761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11EC4E04"/>
    <w:multiLevelType w:val="hybridMultilevel"/>
    <w:tmpl w:val="78F85EDE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3560010"/>
    <w:multiLevelType w:val="hybridMultilevel"/>
    <w:tmpl w:val="05421DE6"/>
    <w:lvl w:ilvl="0" w:tplc="040C000F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  <w:rPr>
        <w:rFonts w:cs="Times New Roman"/>
      </w:rPr>
    </w:lvl>
  </w:abstractNum>
  <w:abstractNum w:abstractNumId="16">
    <w:nsid w:val="13653B36"/>
    <w:multiLevelType w:val="multilevel"/>
    <w:tmpl w:val="15DAA10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bullet"/>
      <w:lvlText w:val="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137E6B61"/>
    <w:multiLevelType w:val="hybridMultilevel"/>
    <w:tmpl w:val="1360A47E"/>
    <w:lvl w:ilvl="0" w:tplc="ED8A89E4">
      <w:start w:val="1"/>
      <w:numFmt w:val="bullet"/>
      <w:pStyle w:val="tiret"/>
      <w:lvlText w:val="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725043"/>
    <w:multiLevelType w:val="hybridMultilevel"/>
    <w:tmpl w:val="CA1086B0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7FE51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4E09C3"/>
    <w:multiLevelType w:val="hybridMultilevel"/>
    <w:tmpl w:val="605E514A"/>
    <w:lvl w:ilvl="0" w:tplc="C18476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A7A8346">
      <w:start w:val="1"/>
      <w:numFmt w:val="bullet"/>
      <w:lvlText w:val="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4C30B9B"/>
    <w:multiLevelType w:val="hybridMultilevel"/>
    <w:tmpl w:val="D14851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5E8790C"/>
    <w:multiLevelType w:val="hybridMultilevel"/>
    <w:tmpl w:val="0344A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18476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C184761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2B4C4806"/>
    <w:multiLevelType w:val="hybridMultilevel"/>
    <w:tmpl w:val="4F20DA12"/>
    <w:lvl w:ilvl="0" w:tplc="70FAC952">
      <w:start w:val="1"/>
      <w:numFmt w:val="bullet"/>
      <w:pStyle w:val="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0F564F"/>
    <w:multiLevelType w:val="multilevel"/>
    <w:tmpl w:val="05421DE6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  <w:rPr>
        <w:rFonts w:cs="Times New Roman"/>
      </w:rPr>
    </w:lvl>
  </w:abstractNum>
  <w:abstractNum w:abstractNumId="24">
    <w:nsid w:val="2E4431FF"/>
    <w:multiLevelType w:val="hybridMultilevel"/>
    <w:tmpl w:val="C3E0ED6A"/>
    <w:lvl w:ilvl="0" w:tplc="FE327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nsid w:val="396E7F20"/>
    <w:multiLevelType w:val="singleLevel"/>
    <w:tmpl w:val="E41A3604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8D2EC9"/>
    <w:multiLevelType w:val="hybridMultilevel"/>
    <w:tmpl w:val="66043B32"/>
    <w:lvl w:ilvl="0" w:tplc="48C8A0F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9A01F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2F165F3"/>
    <w:multiLevelType w:val="hybridMultilevel"/>
    <w:tmpl w:val="BD3A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17693E"/>
    <w:multiLevelType w:val="hybridMultilevel"/>
    <w:tmpl w:val="957E6AC6"/>
    <w:lvl w:ilvl="0" w:tplc="C184761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AE3B77"/>
    <w:multiLevelType w:val="multilevel"/>
    <w:tmpl w:val="041C0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bullet"/>
      <w:lvlText w:val="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4B3B4961"/>
    <w:multiLevelType w:val="hybridMultilevel"/>
    <w:tmpl w:val="9B50F0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BD7E2F"/>
    <w:multiLevelType w:val="hybridMultilevel"/>
    <w:tmpl w:val="2558F05A"/>
    <w:lvl w:ilvl="0" w:tplc="5AE440E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ED57632"/>
    <w:multiLevelType w:val="multilevel"/>
    <w:tmpl w:val="1360A47E"/>
    <w:lvl w:ilvl="0">
      <w:start w:val="1"/>
      <w:numFmt w:val="bullet"/>
      <w:lvlText w:val="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A46C7D"/>
    <w:multiLevelType w:val="hybridMultilevel"/>
    <w:tmpl w:val="FD043952"/>
    <w:lvl w:ilvl="0" w:tplc="888E15B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FAB7669"/>
    <w:multiLevelType w:val="hybridMultilevel"/>
    <w:tmpl w:val="D6807AEC"/>
    <w:lvl w:ilvl="0" w:tplc="B09CFD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8476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C184761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1EE3C97"/>
    <w:multiLevelType w:val="singleLevel"/>
    <w:tmpl w:val="D65AB5B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3B609F7"/>
    <w:multiLevelType w:val="hybridMultilevel"/>
    <w:tmpl w:val="D0E8DA1C"/>
    <w:lvl w:ilvl="0" w:tplc="97FE5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97FE51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C81188"/>
    <w:multiLevelType w:val="hybridMultilevel"/>
    <w:tmpl w:val="859419CC"/>
    <w:lvl w:ilvl="0" w:tplc="EBA0169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21706F"/>
    <w:multiLevelType w:val="hybridMultilevel"/>
    <w:tmpl w:val="4E9C0E04"/>
    <w:lvl w:ilvl="0" w:tplc="64663A1A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63397"/>
    <w:multiLevelType w:val="hybridMultilevel"/>
    <w:tmpl w:val="E13EB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E313FF"/>
    <w:multiLevelType w:val="multilevel"/>
    <w:tmpl w:val="4BC8BCAC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06B7CF3"/>
    <w:multiLevelType w:val="multilevel"/>
    <w:tmpl w:val="D012D26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3ED1226"/>
    <w:multiLevelType w:val="multilevel"/>
    <w:tmpl w:val="CA1086B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7F64E3"/>
    <w:multiLevelType w:val="multilevel"/>
    <w:tmpl w:val="D012D26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9C660FE"/>
    <w:multiLevelType w:val="multilevel"/>
    <w:tmpl w:val="78F85ED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ACB014D"/>
    <w:multiLevelType w:val="hybridMultilevel"/>
    <w:tmpl w:val="FE747092"/>
    <w:lvl w:ilvl="0" w:tplc="FE327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A7A8346">
      <w:start w:val="1"/>
      <w:numFmt w:val="bullet"/>
      <w:lvlText w:val="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E485ED9"/>
    <w:multiLevelType w:val="multilevel"/>
    <w:tmpl w:val="961C24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bullet"/>
      <w:lvlText w:val="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5"/>
  </w:num>
  <w:num w:numId="2">
    <w:abstractNumId w:val="25"/>
  </w:num>
  <w:num w:numId="3">
    <w:abstractNumId w:val="17"/>
  </w:num>
  <w:num w:numId="4">
    <w:abstractNumId w:val="32"/>
  </w:num>
  <w:num w:numId="5">
    <w:abstractNumId w:val="22"/>
  </w:num>
  <w:num w:numId="6">
    <w:abstractNumId w:val="3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37"/>
  </w:num>
  <w:num w:numId="19">
    <w:abstractNumId w:val="45"/>
  </w:num>
  <w:num w:numId="20">
    <w:abstractNumId w:val="40"/>
  </w:num>
  <w:num w:numId="21">
    <w:abstractNumId w:val="15"/>
  </w:num>
  <w:num w:numId="22">
    <w:abstractNumId w:val="23"/>
  </w:num>
  <w:num w:numId="23">
    <w:abstractNumId w:val="10"/>
  </w:num>
  <w:num w:numId="24">
    <w:abstractNumId w:val="29"/>
  </w:num>
  <w:num w:numId="25">
    <w:abstractNumId w:val="11"/>
  </w:num>
  <w:num w:numId="26">
    <w:abstractNumId w:val="34"/>
  </w:num>
  <w:num w:numId="27">
    <w:abstractNumId w:val="30"/>
  </w:num>
  <w:num w:numId="28">
    <w:abstractNumId w:val="19"/>
  </w:num>
  <w:num w:numId="29">
    <w:abstractNumId w:val="28"/>
  </w:num>
  <w:num w:numId="30">
    <w:abstractNumId w:val="33"/>
  </w:num>
  <w:num w:numId="31">
    <w:abstractNumId w:val="46"/>
  </w:num>
  <w:num w:numId="32">
    <w:abstractNumId w:val="13"/>
  </w:num>
  <w:num w:numId="33">
    <w:abstractNumId w:val="16"/>
  </w:num>
  <w:num w:numId="34">
    <w:abstractNumId w:val="24"/>
  </w:num>
  <w:num w:numId="35">
    <w:abstractNumId w:val="12"/>
  </w:num>
  <w:num w:numId="36">
    <w:abstractNumId w:val="39"/>
  </w:num>
  <w:num w:numId="37">
    <w:abstractNumId w:val="21"/>
  </w:num>
  <w:num w:numId="38">
    <w:abstractNumId w:val="26"/>
  </w:num>
  <w:num w:numId="39">
    <w:abstractNumId w:val="14"/>
  </w:num>
  <w:num w:numId="40">
    <w:abstractNumId w:val="44"/>
  </w:num>
  <w:num w:numId="41">
    <w:abstractNumId w:val="31"/>
  </w:num>
  <w:num w:numId="42">
    <w:abstractNumId w:val="43"/>
  </w:num>
  <w:num w:numId="43">
    <w:abstractNumId w:val="18"/>
  </w:num>
  <w:num w:numId="44">
    <w:abstractNumId w:val="42"/>
  </w:num>
  <w:num w:numId="45">
    <w:abstractNumId w:val="36"/>
  </w:num>
  <w:num w:numId="46">
    <w:abstractNumId w:val="41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97B"/>
    <w:rsid w:val="00002335"/>
    <w:rsid w:val="00041A3C"/>
    <w:rsid w:val="00053E05"/>
    <w:rsid w:val="000652C5"/>
    <w:rsid w:val="00070F1A"/>
    <w:rsid w:val="00074845"/>
    <w:rsid w:val="00085A2F"/>
    <w:rsid w:val="0009415C"/>
    <w:rsid w:val="000A75C7"/>
    <w:rsid w:val="000B4C0F"/>
    <w:rsid w:val="000D6725"/>
    <w:rsid w:val="000E1D57"/>
    <w:rsid w:val="000E3045"/>
    <w:rsid w:val="000E4FF3"/>
    <w:rsid w:val="000E72FC"/>
    <w:rsid w:val="000F4591"/>
    <w:rsid w:val="001052C8"/>
    <w:rsid w:val="001124D7"/>
    <w:rsid w:val="00113AF0"/>
    <w:rsid w:val="00114B7E"/>
    <w:rsid w:val="0012459D"/>
    <w:rsid w:val="001353DC"/>
    <w:rsid w:val="001363C6"/>
    <w:rsid w:val="00157F2F"/>
    <w:rsid w:val="00157F60"/>
    <w:rsid w:val="001645FD"/>
    <w:rsid w:val="001728FB"/>
    <w:rsid w:val="00176911"/>
    <w:rsid w:val="00181BCE"/>
    <w:rsid w:val="00182BC4"/>
    <w:rsid w:val="001867B9"/>
    <w:rsid w:val="001914B3"/>
    <w:rsid w:val="001C1CA7"/>
    <w:rsid w:val="001D473C"/>
    <w:rsid w:val="001D6F45"/>
    <w:rsid w:val="001E59AF"/>
    <w:rsid w:val="001F3BEB"/>
    <w:rsid w:val="0020231B"/>
    <w:rsid w:val="00221B26"/>
    <w:rsid w:val="00221B5B"/>
    <w:rsid w:val="00224A20"/>
    <w:rsid w:val="0022752C"/>
    <w:rsid w:val="00227EED"/>
    <w:rsid w:val="00230027"/>
    <w:rsid w:val="002308B5"/>
    <w:rsid w:val="00236506"/>
    <w:rsid w:val="00236FA4"/>
    <w:rsid w:val="00237B02"/>
    <w:rsid w:val="00237F09"/>
    <w:rsid w:val="002405A3"/>
    <w:rsid w:val="002455DE"/>
    <w:rsid w:val="0027134A"/>
    <w:rsid w:val="00281688"/>
    <w:rsid w:val="00291B19"/>
    <w:rsid w:val="00294A4A"/>
    <w:rsid w:val="00296827"/>
    <w:rsid w:val="002D614A"/>
    <w:rsid w:val="00300A16"/>
    <w:rsid w:val="00315F27"/>
    <w:rsid w:val="00330FE2"/>
    <w:rsid w:val="00335361"/>
    <w:rsid w:val="00343104"/>
    <w:rsid w:val="003550CE"/>
    <w:rsid w:val="003A3EF5"/>
    <w:rsid w:val="003A4B97"/>
    <w:rsid w:val="003A58A2"/>
    <w:rsid w:val="003B11ED"/>
    <w:rsid w:val="003B5905"/>
    <w:rsid w:val="003C5200"/>
    <w:rsid w:val="003C7006"/>
    <w:rsid w:val="003E42F4"/>
    <w:rsid w:val="003F0569"/>
    <w:rsid w:val="003F47EC"/>
    <w:rsid w:val="003F6978"/>
    <w:rsid w:val="003F7C0D"/>
    <w:rsid w:val="0040109C"/>
    <w:rsid w:val="004033B5"/>
    <w:rsid w:val="00417AFB"/>
    <w:rsid w:val="00427119"/>
    <w:rsid w:val="0043006E"/>
    <w:rsid w:val="00433A39"/>
    <w:rsid w:val="00440E20"/>
    <w:rsid w:val="00452026"/>
    <w:rsid w:val="0046774D"/>
    <w:rsid w:val="00472904"/>
    <w:rsid w:val="00474FA7"/>
    <w:rsid w:val="004762E7"/>
    <w:rsid w:val="00482D1B"/>
    <w:rsid w:val="00484D66"/>
    <w:rsid w:val="004B5061"/>
    <w:rsid w:val="004D595B"/>
    <w:rsid w:val="004E166F"/>
    <w:rsid w:val="004E4EDA"/>
    <w:rsid w:val="004F12A2"/>
    <w:rsid w:val="004F241B"/>
    <w:rsid w:val="00503D5D"/>
    <w:rsid w:val="00510097"/>
    <w:rsid w:val="0052624D"/>
    <w:rsid w:val="00554EA0"/>
    <w:rsid w:val="00560C70"/>
    <w:rsid w:val="00567763"/>
    <w:rsid w:val="0058125E"/>
    <w:rsid w:val="00584840"/>
    <w:rsid w:val="00586A31"/>
    <w:rsid w:val="005925B7"/>
    <w:rsid w:val="00592E87"/>
    <w:rsid w:val="00593AB1"/>
    <w:rsid w:val="00593CAE"/>
    <w:rsid w:val="00593F09"/>
    <w:rsid w:val="005959A0"/>
    <w:rsid w:val="005A28F2"/>
    <w:rsid w:val="005A311E"/>
    <w:rsid w:val="005B46F0"/>
    <w:rsid w:val="005C706A"/>
    <w:rsid w:val="005D5D8A"/>
    <w:rsid w:val="005E6376"/>
    <w:rsid w:val="006048E1"/>
    <w:rsid w:val="00604EE7"/>
    <w:rsid w:val="00605404"/>
    <w:rsid w:val="0061218E"/>
    <w:rsid w:val="006202C4"/>
    <w:rsid w:val="0062356A"/>
    <w:rsid w:val="00635509"/>
    <w:rsid w:val="00636FF4"/>
    <w:rsid w:val="00641BD7"/>
    <w:rsid w:val="00646A57"/>
    <w:rsid w:val="0064708F"/>
    <w:rsid w:val="00647CDF"/>
    <w:rsid w:val="00654438"/>
    <w:rsid w:val="00666692"/>
    <w:rsid w:val="00672F5B"/>
    <w:rsid w:val="00673163"/>
    <w:rsid w:val="00673779"/>
    <w:rsid w:val="00691F74"/>
    <w:rsid w:val="0069446E"/>
    <w:rsid w:val="00696192"/>
    <w:rsid w:val="006C0159"/>
    <w:rsid w:val="006C60EB"/>
    <w:rsid w:val="006C73D1"/>
    <w:rsid w:val="006C7991"/>
    <w:rsid w:val="006D729E"/>
    <w:rsid w:val="006E279E"/>
    <w:rsid w:val="0071052A"/>
    <w:rsid w:val="00727F72"/>
    <w:rsid w:val="00730381"/>
    <w:rsid w:val="00734343"/>
    <w:rsid w:val="0074698D"/>
    <w:rsid w:val="00747D07"/>
    <w:rsid w:val="007501A6"/>
    <w:rsid w:val="00772D05"/>
    <w:rsid w:val="00774D95"/>
    <w:rsid w:val="00776701"/>
    <w:rsid w:val="00786AB5"/>
    <w:rsid w:val="00792458"/>
    <w:rsid w:val="007C7418"/>
    <w:rsid w:val="007D1614"/>
    <w:rsid w:val="007D1F18"/>
    <w:rsid w:val="007D55DF"/>
    <w:rsid w:val="007D7C10"/>
    <w:rsid w:val="008007D7"/>
    <w:rsid w:val="00820875"/>
    <w:rsid w:val="00827933"/>
    <w:rsid w:val="00832320"/>
    <w:rsid w:val="0083258B"/>
    <w:rsid w:val="008342C7"/>
    <w:rsid w:val="00840289"/>
    <w:rsid w:val="00850F12"/>
    <w:rsid w:val="0086554F"/>
    <w:rsid w:val="008747A1"/>
    <w:rsid w:val="008828E1"/>
    <w:rsid w:val="008832A7"/>
    <w:rsid w:val="008A58E2"/>
    <w:rsid w:val="008B0316"/>
    <w:rsid w:val="008C064E"/>
    <w:rsid w:val="008D2CA5"/>
    <w:rsid w:val="008D46A7"/>
    <w:rsid w:val="008F1E7B"/>
    <w:rsid w:val="009136AF"/>
    <w:rsid w:val="0091381A"/>
    <w:rsid w:val="0091621A"/>
    <w:rsid w:val="00917833"/>
    <w:rsid w:val="009208E1"/>
    <w:rsid w:val="009215F6"/>
    <w:rsid w:val="009247C8"/>
    <w:rsid w:val="00947F1D"/>
    <w:rsid w:val="00955DA8"/>
    <w:rsid w:val="009712AB"/>
    <w:rsid w:val="009755B2"/>
    <w:rsid w:val="00976C92"/>
    <w:rsid w:val="009830FB"/>
    <w:rsid w:val="009A2C3B"/>
    <w:rsid w:val="009A2F4C"/>
    <w:rsid w:val="009A6A0C"/>
    <w:rsid w:val="009C5C32"/>
    <w:rsid w:val="009D36E5"/>
    <w:rsid w:val="009D4B17"/>
    <w:rsid w:val="009D6974"/>
    <w:rsid w:val="009D78BE"/>
    <w:rsid w:val="009E184C"/>
    <w:rsid w:val="009E2164"/>
    <w:rsid w:val="009F5A49"/>
    <w:rsid w:val="00A07BBA"/>
    <w:rsid w:val="00A07E98"/>
    <w:rsid w:val="00A12B5F"/>
    <w:rsid w:val="00A36D52"/>
    <w:rsid w:val="00A55D1A"/>
    <w:rsid w:val="00A734DA"/>
    <w:rsid w:val="00A75693"/>
    <w:rsid w:val="00A840B9"/>
    <w:rsid w:val="00AA096C"/>
    <w:rsid w:val="00AA60AB"/>
    <w:rsid w:val="00AB4A98"/>
    <w:rsid w:val="00AC60C8"/>
    <w:rsid w:val="00AC671F"/>
    <w:rsid w:val="00AE13C6"/>
    <w:rsid w:val="00AF085B"/>
    <w:rsid w:val="00AF10DA"/>
    <w:rsid w:val="00B012BA"/>
    <w:rsid w:val="00B03794"/>
    <w:rsid w:val="00B05C04"/>
    <w:rsid w:val="00B07CA0"/>
    <w:rsid w:val="00B11E80"/>
    <w:rsid w:val="00B4426D"/>
    <w:rsid w:val="00B4578A"/>
    <w:rsid w:val="00B575B2"/>
    <w:rsid w:val="00B6197B"/>
    <w:rsid w:val="00B62756"/>
    <w:rsid w:val="00B70023"/>
    <w:rsid w:val="00B93509"/>
    <w:rsid w:val="00BA0361"/>
    <w:rsid w:val="00BA2EBE"/>
    <w:rsid w:val="00BA67B8"/>
    <w:rsid w:val="00BD45E4"/>
    <w:rsid w:val="00BF0831"/>
    <w:rsid w:val="00BF0F4D"/>
    <w:rsid w:val="00BF79F5"/>
    <w:rsid w:val="00C11E84"/>
    <w:rsid w:val="00C123DF"/>
    <w:rsid w:val="00C133C0"/>
    <w:rsid w:val="00C13711"/>
    <w:rsid w:val="00C1416D"/>
    <w:rsid w:val="00C14B74"/>
    <w:rsid w:val="00C208F4"/>
    <w:rsid w:val="00C2224B"/>
    <w:rsid w:val="00C26095"/>
    <w:rsid w:val="00C30617"/>
    <w:rsid w:val="00C36C5C"/>
    <w:rsid w:val="00C41A74"/>
    <w:rsid w:val="00C456DA"/>
    <w:rsid w:val="00C465AB"/>
    <w:rsid w:val="00C50344"/>
    <w:rsid w:val="00C5484D"/>
    <w:rsid w:val="00C66DE5"/>
    <w:rsid w:val="00C72452"/>
    <w:rsid w:val="00C74645"/>
    <w:rsid w:val="00C74A3A"/>
    <w:rsid w:val="00C83416"/>
    <w:rsid w:val="00C91B31"/>
    <w:rsid w:val="00CB05BF"/>
    <w:rsid w:val="00CB3CA9"/>
    <w:rsid w:val="00CB74A9"/>
    <w:rsid w:val="00CC033E"/>
    <w:rsid w:val="00CC2734"/>
    <w:rsid w:val="00CC5445"/>
    <w:rsid w:val="00CC607F"/>
    <w:rsid w:val="00CD248B"/>
    <w:rsid w:val="00CE594A"/>
    <w:rsid w:val="00CF18D9"/>
    <w:rsid w:val="00D01F04"/>
    <w:rsid w:val="00D14052"/>
    <w:rsid w:val="00D176FA"/>
    <w:rsid w:val="00D2591A"/>
    <w:rsid w:val="00D272EE"/>
    <w:rsid w:val="00D37B7C"/>
    <w:rsid w:val="00D45A47"/>
    <w:rsid w:val="00D46311"/>
    <w:rsid w:val="00D665CC"/>
    <w:rsid w:val="00D712BF"/>
    <w:rsid w:val="00D877D1"/>
    <w:rsid w:val="00D91C3D"/>
    <w:rsid w:val="00D92972"/>
    <w:rsid w:val="00DA4EEC"/>
    <w:rsid w:val="00DB1415"/>
    <w:rsid w:val="00DD1BFC"/>
    <w:rsid w:val="00DD55AB"/>
    <w:rsid w:val="00DD581A"/>
    <w:rsid w:val="00DD6CAD"/>
    <w:rsid w:val="00DE0A9D"/>
    <w:rsid w:val="00DE118A"/>
    <w:rsid w:val="00DF2C3E"/>
    <w:rsid w:val="00DF666C"/>
    <w:rsid w:val="00E019EC"/>
    <w:rsid w:val="00E06639"/>
    <w:rsid w:val="00E14835"/>
    <w:rsid w:val="00E14987"/>
    <w:rsid w:val="00E233E1"/>
    <w:rsid w:val="00E32898"/>
    <w:rsid w:val="00E40998"/>
    <w:rsid w:val="00E40F6F"/>
    <w:rsid w:val="00E56FAA"/>
    <w:rsid w:val="00E853B9"/>
    <w:rsid w:val="00E85EE5"/>
    <w:rsid w:val="00EA053B"/>
    <w:rsid w:val="00EA2384"/>
    <w:rsid w:val="00EB39CB"/>
    <w:rsid w:val="00EB6257"/>
    <w:rsid w:val="00EB78E4"/>
    <w:rsid w:val="00EC137C"/>
    <w:rsid w:val="00ED1FD7"/>
    <w:rsid w:val="00EE74BA"/>
    <w:rsid w:val="00EF2C63"/>
    <w:rsid w:val="00EF326B"/>
    <w:rsid w:val="00EF3AFF"/>
    <w:rsid w:val="00EF3C3C"/>
    <w:rsid w:val="00F04D55"/>
    <w:rsid w:val="00F15213"/>
    <w:rsid w:val="00F21A27"/>
    <w:rsid w:val="00F450F6"/>
    <w:rsid w:val="00F52001"/>
    <w:rsid w:val="00FA07C1"/>
    <w:rsid w:val="00FD2866"/>
    <w:rsid w:val="00FE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74"/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41A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74A3A"/>
    <w:rPr>
      <w:rFonts w:cs="Times New Roman"/>
      <w:sz w:val="20"/>
      <w:szCs w:val="20"/>
    </w:rPr>
  </w:style>
  <w:style w:type="paragraph" w:customStyle="1" w:styleId="PARA">
    <w:name w:val="PARA"/>
    <w:basedOn w:val="Normal"/>
    <w:link w:val="PARACar"/>
    <w:uiPriority w:val="99"/>
    <w:rsid w:val="00C41A74"/>
    <w:pPr>
      <w:spacing w:line="280" w:lineRule="exact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rsid w:val="00C41A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74A3A"/>
    <w:rPr>
      <w:rFonts w:cs="Times New Roman"/>
      <w:sz w:val="20"/>
      <w:szCs w:val="20"/>
    </w:rPr>
  </w:style>
  <w:style w:type="paragraph" w:customStyle="1" w:styleId="tiret">
    <w:name w:val="tiret"/>
    <w:basedOn w:val="Normal"/>
    <w:uiPriority w:val="99"/>
    <w:rsid w:val="00636FF4"/>
    <w:pPr>
      <w:numPr>
        <w:numId w:val="3"/>
      </w:numPr>
      <w:tabs>
        <w:tab w:val="clear" w:pos="360"/>
        <w:tab w:val="left" w:pos="624"/>
      </w:tabs>
      <w:spacing w:before="60" w:line="280" w:lineRule="exact"/>
      <w:ind w:left="624" w:hanging="142"/>
    </w:pPr>
    <w:rPr>
      <w:rFonts w:ascii="Arial" w:hAnsi="Arial" w:cs="Arial"/>
    </w:rPr>
  </w:style>
  <w:style w:type="paragraph" w:customStyle="1" w:styleId="SIGN">
    <w:name w:val="SIGN"/>
    <w:basedOn w:val="Normal"/>
    <w:uiPriority w:val="99"/>
    <w:rsid w:val="00C41A74"/>
    <w:pPr>
      <w:ind w:left="3402"/>
    </w:pPr>
    <w:rPr>
      <w:rFonts w:ascii="Arial" w:hAnsi="Arial" w:cs="Arial"/>
    </w:rPr>
  </w:style>
  <w:style w:type="paragraph" w:customStyle="1" w:styleId="Puce">
    <w:name w:val="Puce"/>
    <w:basedOn w:val="tiret"/>
    <w:uiPriority w:val="99"/>
    <w:rsid w:val="00636FF4"/>
    <w:pPr>
      <w:numPr>
        <w:numId w:val="5"/>
      </w:numPr>
      <w:tabs>
        <w:tab w:val="clear" w:pos="360"/>
        <w:tab w:val="clear" w:pos="624"/>
        <w:tab w:val="left" w:pos="482"/>
      </w:tabs>
      <w:ind w:left="482" w:hanging="284"/>
    </w:pPr>
  </w:style>
  <w:style w:type="character" w:customStyle="1" w:styleId="PARACar">
    <w:name w:val="PARA Car"/>
    <w:basedOn w:val="Policepardfaut"/>
    <w:link w:val="PARA"/>
    <w:uiPriority w:val="99"/>
    <w:locked/>
    <w:rsid w:val="009208E1"/>
    <w:rPr>
      <w:rFonts w:ascii="Arial" w:hAnsi="Arial" w:cs="Arial"/>
      <w:lang w:val="fr-FR" w:eastAsia="fr-FR" w:bidi="ar-SA"/>
    </w:rPr>
  </w:style>
  <w:style w:type="paragraph" w:styleId="Date">
    <w:name w:val="Date"/>
    <w:basedOn w:val="PARA"/>
    <w:next w:val="Normal"/>
    <w:link w:val="DateCar"/>
    <w:uiPriority w:val="99"/>
    <w:rsid w:val="006202C4"/>
    <w:pPr>
      <w:jc w:val="center"/>
    </w:pPr>
    <w:rPr>
      <w:b/>
      <w:bCs/>
      <w:smallCaps/>
    </w:rPr>
  </w:style>
  <w:style w:type="character" w:customStyle="1" w:styleId="DateCar">
    <w:name w:val="Date Car"/>
    <w:basedOn w:val="Policepardfaut"/>
    <w:link w:val="Date"/>
    <w:uiPriority w:val="99"/>
    <w:semiHidden/>
    <w:locked/>
    <w:rsid w:val="00C74A3A"/>
    <w:rPr>
      <w:rFonts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6470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4708F"/>
    <w:rPr>
      <w:rFonts w:ascii="Tahoma" w:hAnsi="Tahoma" w:cs="Tahoma"/>
      <w:sz w:val="16"/>
      <w:szCs w:val="16"/>
    </w:rPr>
  </w:style>
  <w:style w:type="paragraph" w:customStyle="1" w:styleId="TitreRythmes">
    <w:name w:val="Titre Rythmes"/>
    <w:basedOn w:val="Normal"/>
    <w:autoRedefine/>
    <w:uiPriority w:val="99"/>
    <w:rsid w:val="00E233E1"/>
    <w:pPr>
      <w:spacing w:after="120"/>
      <w:ind w:left="360"/>
      <w:jc w:val="center"/>
    </w:pPr>
    <w:rPr>
      <w:rFonts w:ascii="Arial" w:hAnsi="Arial"/>
      <w:b/>
      <w:bCs/>
      <w:sz w:val="24"/>
      <w:szCs w:val="24"/>
    </w:rPr>
  </w:style>
  <w:style w:type="table" w:styleId="Grilledutableau">
    <w:name w:val="Table Grid"/>
    <w:basedOn w:val="TableauNormal"/>
    <w:uiPriority w:val="99"/>
    <w:rsid w:val="006944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77670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AC60C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AC60C8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AC60C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at\AppData\Roaming\Microsoft\Templates\Courrier%20Rythmes%20scolai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Rythmes scolaires</Template>
  <TotalTime>14</TotalTime>
  <Pages>1</Pages>
  <Words>134</Words>
  <Characters>739</Characters>
  <Application>Microsoft Office Word</Application>
  <DocSecurity>0</DocSecurity>
  <Lines>6</Lines>
  <Paragraphs>1</Paragraphs>
  <ScaleCrop>false</ScaleCrop>
  <Company>Académie de Besançon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Barkat</dc:creator>
  <cp:lastModifiedBy>tjacquot</cp:lastModifiedBy>
  <cp:revision>4</cp:revision>
  <cp:lastPrinted>2017-10-05T09:51:00Z</cp:lastPrinted>
  <dcterms:created xsi:type="dcterms:W3CDTF">2017-10-04T12:37:00Z</dcterms:created>
  <dcterms:modified xsi:type="dcterms:W3CDTF">2017-10-05T09:51:00Z</dcterms:modified>
</cp:coreProperties>
</file>