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C6" w:rsidRDefault="001329C6" w:rsidP="00A00F53">
      <w:pPr>
        <w:jc w:val="center"/>
      </w:pPr>
    </w:p>
    <w:p w:rsidR="00A00F53" w:rsidRDefault="00EE4A17" w:rsidP="00A00F53">
      <w:pPr>
        <w:jc w:val="center"/>
      </w:pPr>
      <w:r w:rsidRPr="00EE4A17">
        <w:rPr>
          <w:rFonts w:ascii="Arial" w:hAnsi="Arial"/>
          <w:b/>
          <w:noProof/>
          <w:sz w:val="22"/>
          <w:szCs w:val="22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5pt;margin-top:2.85pt;width:224.1pt;height:82.7pt;z-index:251661312;mso-height-percent:200;mso-height-percent:200;mso-width-relative:margin;mso-height-relative:margin" fillcolor="#9eb060 [1951]" strokecolor="#f7c890 [1941]" strokeweight="1.5pt">
            <v:shadow opacity=".5" offset="6pt,-6pt"/>
            <v:textbox style="mso-fit-shape-to-text:t">
              <w:txbxContent>
                <w:p w:rsidR="008F4672" w:rsidRPr="007B49E8" w:rsidRDefault="008F4672" w:rsidP="007B49E8">
                  <w:pPr>
                    <w:tabs>
                      <w:tab w:val="left" w:pos="851"/>
                    </w:tabs>
                    <w:spacing w:before="120"/>
                    <w:ind w:left="1276" w:hanging="1276"/>
                    <w:jc w:val="center"/>
                    <w:rPr>
                      <w:rFonts w:ascii="Arial" w:hAnsi="Arial"/>
                      <w:b/>
                      <w:u w:val="single"/>
                    </w:rPr>
                  </w:pPr>
                  <w:r w:rsidRPr="007B49E8">
                    <w:rPr>
                      <w:rFonts w:ascii="Arial" w:hAnsi="Arial"/>
                      <w:b/>
                      <w:u w:val="single"/>
                    </w:rPr>
                    <w:t>DECLARATION D’ACCIDENT SCOLAIRE</w:t>
                  </w:r>
                </w:p>
                <w:p w:rsidR="008F4672" w:rsidRDefault="008F4672" w:rsidP="007B49E8">
                  <w:pPr>
                    <w:tabs>
                      <w:tab w:val="left" w:pos="851"/>
                    </w:tabs>
                    <w:ind w:left="1276" w:hanging="1276"/>
                    <w:jc w:val="center"/>
                    <w:rPr>
                      <w:rFonts w:ascii="Arial" w:hAnsi="Arial"/>
                      <w:b/>
                    </w:rPr>
                  </w:pPr>
                </w:p>
                <w:p w:rsidR="008F4672" w:rsidRPr="007B49E8" w:rsidRDefault="008F4672" w:rsidP="007B49E8">
                  <w:pPr>
                    <w:tabs>
                      <w:tab w:val="left" w:pos="851"/>
                    </w:tabs>
                    <w:ind w:left="1276" w:hanging="1276"/>
                    <w:jc w:val="center"/>
                    <w:rPr>
                      <w:rFonts w:ascii="Arial" w:hAnsi="Arial"/>
                      <w:b/>
                    </w:rPr>
                  </w:pPr>
                  <w:r w:rsidRPr="007B49E8">
                    <w:rPr>
                      <w:rFonts w:ascii="Arial" w:hAnsi="Arial"/>
                      <w:b/>
                    </w:rPr>
                    <w:t>1</w:t>
                  </w:r>
                  <w:r w:rsidRPr="007B49E8">
                    <w:rPr>
                      <w:rFonts w:ascii="Arial" w:hAnsi="Arial"/>
                      <w:b/>
                      <w:vertAlign w:val="superscript"/>
                    </w:rPr>
                    <w:t>er</w:t>
                  </w:r>
                  <w:r w:rsidRPr="007B49E8">
                    <w:rPr>
                      <w:rFonts w:ascii="Arial" w:hAnsi="Arial"/>
                      <w:b/>
                    </w:rPr>
                    <w:t xml:space="preserve"> degré</w:t>
                  </w:r>
                </w:p>
                <w:p w:rsidR="008F4672" w:rsidRPr="001C54F8" w:rsidRDefault="008F4672" w:rsidP="007B49E8">
                  <w:pPr>
                    <w:tabs>
                      <w:tab w:val="left" w:pos="851"/>
                    </w:tabs>
                    <w:ind w:left="1276" w:hanging="1276"/>
                    <w:jc w:val="center"/>
                    <w:rPr>
                      <w:rFonts w:ascii="Arial" w:hAnsi="Arial"/>
                      <w:b/>
                      <w:sz w:val="22"/>
                      <w:szCs w:val="22"/>
                      <w:highlight w:val="green"/>
                    </w:rPr>
                  </w:pPr>
                </w:p>
                <w:p w:rsidR="008F4672" w:rsidRPr="007B49E8" w:rsidRDefault="001C54F8" w:rsidP="007B49E8">
                  <w:pPr>
                    <w:tabs>
                      <w:tab w:val="left" w:pos="851"/>
                    </w:tabs>
                    <w:ind w:left="1276" w:hanging="1276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2021 – 2022</w:t>
                  </w:r>
                  <w:r w:rsidR="008F4672" w:rsidRPr="007B49E8">
                    <w:rPr>
                      <w:rFonts w:ascii="Arial" w:hAnsi="Arial"/>
                      <w:b/>
                      <w:sz w:val="22"/>
                      <w:szCs w:val="22"/>
                    </w:rPr>
                    <w:t> :</w:t>
                  </w:r>
                </w:p>
                <w:p w:rsidR="008F4672" w:rsidRDefault="008F4672"/>
              </w:txbxContent>
            </v:textbox>
          </v:shape>
        </w:pict>
      </w:r>
      <w:r w:rsidR="007B49E8" w:rsidRPr="007B49E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69850</wp:posOffset>
            </wp:positionV>
            <wp:extent cx="3456940" cy="1158240"/>
            <wp:effectExtent l="19050" t="0" r="0" b="0"/>
            <wp:wrapSquare wrapText="bothSides"/>
            <wp:docPr id="3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73C" w:rsidRDefault="00D2073C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A36BF5" w:rsidRDefault="00A36BF5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58194E" w:rsidRDefault="0058194E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7B49E8" w:rsidRDefault="00FD0153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</w:p>
    <w:p w:rsidR="007B49E8" w:rsidRDefault="007B49E8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</w:p>
    <w:tbl>
      <w:tblPr>
        <w:tblStyle w:val="Grilleclaire-Accent2"/>
        <w:tblpPr w:leftFromText="141" w:rightFromText="141" w:vertAnchor="page" w:horzAnchor="margin" w:tblpXSpec="center" w:tblpY="3343"/>
        <w:tblW w:w="10630" w:type="dxa"/>
        <w:tblLook w:val="04A0"/>
      </w:tblPr>
      <w:tblGrid>
        <w:gridCol w:w="10630"/>
      </w:tblGrid>
      <w:tr w:rsidR="007B49E8" w:rsidRPr="00580771" w:rsidTr="00206F62">
        <w:trPr>
          <w:cnfStyle w:val="100000000000"/>
          <w:trHeight w:val="1550"/>
        </w:trPr>
        <w:tc>
          <w:tcPr>
            <w:cnfStyle w:val="001000000000"/>
            <w:tcW w:w="10630" w:type="dxa"/>
          </w:tcPr>
          <w:p w:rsidR="007B49E8" w:rsidRPr="00822420" w:rsidRDefault="007B49E8" w:rsidP="00206F62">
            <w:pPr>
              <w:pStyle w:val="Titre3"/>
              <w:ind w:left="2124" w:hanging="2090"/>
              <w:outlineLvl w:val="2"/>
              <w:rPr>
                <w:b w:val="0"/>
              </w:rPr>
            </w:pPr>
          </w:p>
          <w:p w:rsid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  <w:rPr>
                <w:b w:val="0"/>
              </w:rPr>
            </w:pPr>
            <w:r w:rsidRPr="007B49E8">
              <w:rPr>
                <w:b w:val="0"/>
              </w:rPr>
              <w:t xml:space="preserve">Compléter en double exemplaires. </w:t>
            </w:r>
          </w:p>
          <w:p w:rsidR="007B49E8" w:rsidRP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  <w:rPr>
                <w:rFonts w:cs="Arial"/>
              </w:rPr>
            </w:pPr>
            <w:r w:rsidRPr="007B49E8">
              <w:rPr>
                <w:b w:val="0"/>
              </w:rPr>
              <w:t>Transmettre l’original à votre IEN.</w:t>
            </w:r>
          </w:p>
          <w:p w:rsid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  <w:rPr>
                <w:rFonts w:cs="Arial"/>
                <w:b w:val="0"/>
              </w:rPr>
            </w:pPr>
            <w:r w:rsidRPr="007B49E8">
              <w:rPr>
                <w:rFonts w:cs="Arial"/>
                <w:b w:val="0"/>
              </w:rPr>
              <w:t>Conserver une copie en archive dans l’école.</w:t>
            </w:r>
          </w:p>
          <w:p w:rsidR="007B49E8" w:rsidRDefault="007B49E8" w:rsidP="00206F62">
            <w:pPr>
              <w:pStyle w:val="Titre3"/>
              <w:numPr>
                <w:ilvl w:val="0"/>
                <w:numId w:val="1"/>
              </w:numPr>
              <w:outlineLvl w:val="2"/>
              <w:rPr>
                <w:rFonts w:cs="Arial"/>
                <w:b w:val="0"/>
              </w:rPr>
            </w:pPr>
            <w:r w:rsidRPr="007B49E8">
              <w:rPr>
                <w:b w:val="0"/>
              </w:rPr>
              <w:t xml:space="preserve">Cette déclaration ne remplace pas les déclarations d’accidents à </w:t>
            </w:r>
            <w:r w:rsidRPr="007B49E8">
              <w:rPr>
                <w:rFonts w:cs="Arial"/>
                <w:b w:val="0"/>
              </w:rPr>
              <w:t>destination des organismes d’assurance</w:t>
            </w:r>
          </w:p>
          <w:p w:rsidR="007B49E8" w:rsidRDefault="007B49E8" w:rsidP="00206F62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7B49E8">
              <w:rPr>
                <w:rFonts w:ascii="Arial" w:hAnsi="Arial"/>
              </w:rPr>
              <w:t>A remplir obligatoirement par l’enseignant qui assurait la surveillance au moment de</w:t>
            </w:r>
            <w:r>
              <w:rPr>
                <w:rFonts w:ascii="Arial" w:hAnsi="Arial"/>
              </w:rPr>
              <w:t xml:space="preserve"> </w:t>
            </w:r>
            <w:r w:rsidRPr="007B49E8">
              <w:rPr>
                <w:rFonts w:ascii="Arial" w:hAnsi="Arial"/>
              </w:rPr>
              <w:t>l’accident</w:t>
            </w:r>
            <w:r>
              <w:rPr>
                <w:rFonts w:ascii="Arial" w:hAnsi="Arial"/>
              </w:rPr>
              <w:t>.</w:t>
            </w:r>
          </w:p>
          <w:p w:rsidR="007B49E8" w:rsidRPr="007B49E8" w:rsidRDefault="007B49E8" w:rsidP="00206F62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7B49E8">
              <w:rPr>
                <w:rFonts w:ascii="Arial" w:hAnsi="Arial"/>
              </w:rPr>
              <w:t>euls sont concernés par ce formulaire :</w:t>
            </w:r>
          </w:p>
          <w:p w:rsidR="007B49E8" w:rsidRPr="007B49E8" w:rsidRDefault="007B49E8" w:rsidP="00206F62">
            <w:pPr>
              <w:pStyle w:val="Paragraphedeliste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7B49E8">
              <w:rPr>
                <w:rFonts w:ascii="Arial" w:hAnsi="Arial"/>
              </w:rPr>
              <w:t>les préjudices corporels qui ont fait l’objet d’un examen médical</w:t>
            </w:r>
          </w:p>
          <w:p w:rsidR="007B49E8" w:rsidRDefault="007B49E8" w:rsidP="00206F62">
            <w:pPr>
              <w:pStyle w:val="Paragraphedeliste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7B49E8">
              <w:rPr>
                <w:rFonts w:ascii="Arial" w:hAnsi="Arial"/>
              </w:rPr>
              <w:t>les préjudices corporels qui ont fait l’objet de soins en milieu hospitalier</w:t>
            </w:r>
          </w:p>
          <w:p w:rsidR="007B49E8" w:rsidRPr="007B49E8" w:rsidRDefault="007B49E8" w:rsidP="00206F62">
            <w:pPr>
              <w:pStyle w:val="Paragraphedeliste"/>
              <w:tabs>
                <w:tab w:val="left" w:pos="4402"/>
              </w:tabs>
              <w:ind w:left="111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</w:tbl>
    <w:p w:rsidR="001D7FD6" w:rsidRPr="00FD0153" w:rsidRDefault="001D7FD6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</w:p>
    <w:p w:rsidR="0097574F" w:rsidRPr="008A3ED4" w:rsidRDefault="0097574F" w:rsidP="00D2073C">
      <w:pPr>
        <w:rPr>
          <w:rFonts w:ascii="Arial" w:hAnsi="Arial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ECOLE : ……………………………………………………………………………………………..…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COMMUNE : …………………………………………………………………………………</w:t>
      </w:r>
      <w:r w:rsidR="00D1316F">
        <w:rPr>
          <w:rFonts w:ascii="Arial" w:hAnsi="Arial" w:cs="Arial"/>
          <w:sz w:val="22"/>
          <w:szCs w:val="22"/>
        </w:rPr>
        <w:t>…..</w:t>
      </w:r>
      <w:r w:rsidR="007B47E5" w:rsidRPr="00D1316F">
        <w:rPr>
          <w:rFonts w:ascii="Arial" w:hAnsi="Arial" w:cs="Arial"/>
          <w:sz w:val="22"/>
          <w:szCs w:val="22"/>
        </w:rPr>
        <w:t>...</w:t>
      </w:r>
      <w:r w:rsidR="005D582C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CLASSE :</w:t>
      </w:r>
      <w:r w:rsidRPr="00D1316F">
        <w:rPr>
          <w:rFonts w:ascii="Arial" w:hAnsi="Arial" w:cs="Arial"/>
          <w:b/>
          <w:sz w:val="22"/>
          <w:szCs w:val="22"/>
        </w:rPr>
        <w:t xml:space="preserve"> </w:t>
      </w: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…………………………………………………………………..……………….…………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EE4A17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pict>
          <v:shape id="_x0000_s1027" type="#_x0000_t202" style="position:absolute;margin-left:-26.25pt;margin-top:.6pt;width:521.85pt;height:23.8pt;z-index:251663360;mso-width-relative:margin;mso-height-relative:margin" fillcolor="#a5b592 [3204]" strokecolor="#f2f2f2 [3041]" strokeweight="3pt">
            <v:shadow type="perspective" color="#526041 [1604]" opacity=".5" offset="1pt" offset2="-1pt"/>
            <v:textbox>
              <w:txbxContent>
                <w:p w:rsidR="008F4672" w:rsidRPr="00D1316F" w:rsidRDefault="008F4672" w:rsidP="008D72E5">
                  <w:pPr>
                    <w:tabs>
                      <w:tab w:val="right" w:pos="1560"/>
                    </w:tabs>
                    <w:ind w:right="55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1316F">
                    <w:rPr>
                      <w:rFonts w:ascii="Arial" w:hAnsi="Arial" w:cs="Arial"/>
                      <w:b/>
                      <w:sz w:val="22"/>
                      <w:szCs w:val="22"/>
                    </w:rPr>
                    <w:t>RENSEIGNEMENTS CONCERNANT LA VICTIME DE L’ACCIDENT</w:t>
                  </w:r>
                </w:p>
                <w:p w:rsidR="008F4672" w:rsidRDefault="008F4672"/>
              </w:txbxContent>
            </v:textbox>
          </v:shape>
        </w:pic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D7FD6" w:rsidRPr="00D1316F" w:rsidRDefault="001D7FD6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 ………………………………………………………………………………………………..…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Prénoms : ………………………………………………………………………………………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….….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 et lieu de </w:t>
      </w:r>
      <w:r w:rsidR="005D582C">
        <w:rPr>
          <w:rFonts w:ascii="Arial" w:hAnsi="Arial" w:cs="Arial"/>
          <w:sz w:val="22"/>
          <w:szCs w:val="22"/>
        </w:rPr>
        <w:t>naissance :</w:t>
      </w:r>
      <w:r w:rsidRPr="00D1316F">
        <w:rPr>
          <w:rFonts w:ascii="Arial" w:hAnsi="Arial" w:cs="Arial"/>
          <w:sz w:val="22"/>
          <w:szCs w:val="22"/>
        </w:rPr>
        <w:t>………………………………………………..……</w:t>
      </w:r>
      <w:r w:rsidR="005D582C">
        <w:rPr>
          <w:rFonts w:ascii="Arial" w:hAnsi="Arial" w:cs="Arial"/>
          <w:sz w:val="22"/>
          <w:szCs w:val="22"/>
        </w:rPr>
        <w:t>…</w:t>
      </w:r>
      <w:r w:rsidR="00BD0E53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 et prénom des parents ou responsables légaux</w:t>
      </w:r>
      <w:r w:rsidR="005D582C">
        <w:rPr>
          <w:rFonts w:ascii="Arial" w:hAnsi="Arial" w:cs="Arial"/>
          <w:sz w:val="22"/>
          <w:szCs w:val="22"/>
        </w:rPr>
        <w:t> :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5D582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5D582C">
        <w:rPr>
          <w:rFonts w:ascii="Arial" w:hAnsi="Arial" w:cs="Arial"/>
          <w:sz w:val="22"/>
          <w:szCs w:val="22"/>
        </w:rPr>
        <w:t>…</w:t>
      </w:r>
    </w:p>
    <w:p w:rsidR="005D582C" w:rsidRP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</w:t>
      </w:r>
      <w:r w:rsid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Adresse :………………………………………………………………………………………………</w:t>
      </w:r>
    </w:p>
    <w:p w:rsid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</w:t>
      </w:r>
      <w:r w:rsidR="00D1316F" w:rsidRPr="00D1316F">
        <w:rPr>
          <w:rFonts w:ascii="Arial" w:hAnsi="Arial" w:cs="Arial"/>
          <w:sz w:val="22"/>
          <w:szCs w:val="22"/>
        </w:rPr>
        <w:t>.</w:t>
      </w:r>
    </w:p>
    <w:p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parents sont-ils assurés sociaux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9D622D" w:rsidRPr="00D1316F">
        <w:rPr>
          <w:rFonts w:ascii="Arial" w:hAnsi="Arial" w:cs="Arial"/>
          <w:sz w:val="22"/>
          <w:szCs w:val="22"/>
        </w:rPr>
        <w:t xml:space="preserve">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9D622D" w:rsidRPr="00D1316F" w:rsidRDefault="00D2073C" w:rsidP="009D622D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L’élève est-il couvert par une assurance individuelle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t>Oui</w:t>
      </w:r>
      <w:r w:rsidR="009D622D"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="009D622D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Laquelle ? 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BD0E53" w:rsidRPr="00D1316F">
        <w:rPr>
          <w:rFonts w:ascii="Arial" w:hAnsi="Arial" w:cs="Arial"/>
          <w:sz w:val="22"/>
          <w:szCs w:val="22"/>
        </w:rPr>
        <w:t>……</w:t>
      </w:r>
      <w:r w:rsidR="008405CC" w:rsidRPr="00D1316F">
        <w:rPr>
          <w:rFonts w:ascii="Arial" w:hAnsi="Arial" w:cs="Arial"/>
          <w:sz w:val="22"/>
          <w:szCs w:val="22"/>
        </w:rPr>
        <w:t>…</w:t>
      </w:r>
    </w:p>
    <w:p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…..</w: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om</w:t>
      </w:r>
      <w:r w:rsidRPr="00D1316F">
        <w:rPr>
          <w:rFonts w:ascii="Arial" w:hAnsi="Arial" w:cs="Arial"/>
          <w:sz w:val="22"/>
          <w:szCs w:val="22"/>
        </w:rPr>
        <w:t xml:space="preserve"> et prénoms de l’enseignant en charge de la surveillance :</w:t>
      </w:r>
    </w:p>
    <w:p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</w:p>
    <w:p w:rsidR="00206F62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…………..……………………………………………………………………………………………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206F62" w:rsidRDefault="00206F62" w:rsidP="00206F62">
      <w:pPr>
        <w:rPr>
          <w:rFonts w:ascii="Arial" w:hAnsi="Arial" w:cs="Arial"/>
          <w:sz w:val="22"/>
          <w:szCs w:val="22"/>
        </w:rPr>
      </w:pPr>
    </w:p>
    <w:p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……………………………..…………………………………………………………………………….</w:t>
      </w:r>
    </w:p>
    <w:p w:rsidR="00206F62" w:rsidRDefault="00EE4A17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lastRenderedPageBreak/>
        <w:pict>
          <v:shape id="_x0000_s1028" type="#_x0000_t202" style="position:absolute;margin-left:-35.8pt;margin-top:6.95pt;width:521.85pt;height:22.5pt;z-index:251665408;mso-width-relative:margin;mso-height-relative:margin" fillcolor="#a5b592 [3204]" strokecolor="#f2f2f2 [3041]" strokeweight="3pt">
            <v:shadow type="perspective" color="#526041 [1604]" opacity=".5" offset="1pt" offset2="-1pt"/>
            <v:textbox>
              <w:txbxContent>
                <w:p w:rsidR="008F4672" w:rsidRPr="00D1316F" w:rsidRDefault="008F4672" w:rsidP="008D72E5">
                  <w:pPr>
                    <w:tabs>
                      <w:tab w:val="right" w:pos="1560"/>
                    </w:tabs>
                    <w:ind w:right="55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1316F">
                    <w:rPr>
                      <w:rFonts w:ascii="Arial" w:hAnsi="Arial" w:cs="Arial"/>
                      <w:b/>
                      <w:sz w:val="22"/>
                      <w:szCs w:val="22"/>
                    </w:rPr>
                    <w:t>CIRCONSTANCES DE L’ACCIDENT :</w:t>
                  </w:r>
                </w:p>
                <w:p w:rsidR="008F4672" w:rsidRDefault="008F4672"/>
              </w:txbxContent>
            </v:textbox>
          </v:shape>
        </w:pict>
      </w:r>
    </w:p>
    <w:p w:rsidR="00206F62" w:rsidRPr="00D1316F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D72E5" w:rsidRDefault="008D72E5" w:rsidP="00D2073C">
      <w:pPr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 : 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…………………………………………</w:t>
      </w:r>
      <w:r w:rsidR="005D582C">
        <w:rPr>
          <w:rFonts w:ascii="Arial" w:hAnsi="Arial" w:cs="Arial"/>
          <w:sz w:val="22"/>
          <w:szCs w:val="22"/>
        </w:rPr>
        <w:t>……………</w:t>
      </w:r>
      <w:r w:rsidRPr="00D1316F">
        <w:rPr>
          <w:rFonts w:ascii="Arial" w:hAnsi="Arial" w:cs="Arial"/>
          <w:sz w:val="22"/>
          <w:szCs w:val="22"/>
        </w:rPr>
        <w:t>…Heure :………………..…………</w: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Lieu : ……………………………………………………………………………………………</w:t>
      </w:r>
      <w:r w:rsidR="007B47E5" w:rsidRPr="00D1316F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</w:t>
      </w:r>
      <w:r w:rsidR="005D582C">
        <w:rPr>
          <w:rFonts w:ascii="Arial" w:hAnsi="Arial" w:cs="Arial"/>
          <w:sz w:val="22"/>
          <w:szCs w:val="22"/>
        </w:rPr>
        <w:t>.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Activité scolaire conduite</w:t>
      </w:r>
      <w:r w:rsidR="00F335D6">
        <w:rPr>
          <w:rFonts w:ascii="Arial" w:hAnsi="Arial" w:cs="Arial"/>
          <w:sz w:val="22"/>
          <w:szCs w:val="22"/>
        </w:rPr>
        <w:t xml:space="preserve"> </w:t>
      </w:r>
      <w:r w:rsidR="00B427A2">
        <w:rPr>
          <w:rFonts w:ascii="Arial" w:hAnsi="Arial" w:cs="Arial"/>
          <w:sz w:val="22"/>
          <w:szCs w:val="22"/>
        </w:rPr>
        <w:t xml:space="preserve"> </w:t>
      </w:r>
      <w:r w:rsidRPr="00D1316F">
        <w:rPr>
          <w:rFonts w:ascii="Arial" w:hAnsi="Arial" w:cs="Arial"/>
          <w:sz w:val="22"/>
          <w:szCs w:val="22"/>
        </w:rPr>
        <w:t>.………………………………………………………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.………………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7B47E5" w:rsidRPr="00D1316F" w:rsidRDefault="007B47E5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Nature de la </w:t>
      </w:r>
      <w:r w:rsidR="005D582C">
        <w:rPr>
          <w:rFonts w:ascii="Arial" w:hAnsi="Arial" w:cs="Arial"/>
          <w:sz w:val="22"/>
          <w:szCs w:val="22"/>
        </w:rPr>
        <w:t>blessure</w:t>
      </w:r>
      <w:r w:rsidRPr="00D1316F">
        <w:rPr>
          <w:rFonts w:ascii="Arial" w:hAnsi="Arial" w:cs="Arial"/>
          <w:sz w:val="22"/>
          <w:szCs w:val="22"/>
        </w:rPr>
        <w:t> :……………………………………………………………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..</w:t>
      </w:r>
      <w:r w:rsidR="008405CC" w:rsidRPr="00D1316F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…</w:t>
      </w:r>
      <w:r w:rsidR="00311B57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secours sont-ils intervenus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hospitalisation a-t-elle été nécessaire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Durée :…………………………………………………………………………………………………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famille est-elle venue chercher l’enfant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5F6538" w:rsidRPr="00D1316F" w:rsidRDefault="005F6538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8405CC" w:rsidRPr="00D1316F" w:rsidRDefault="00D2073C" w:rsidP="008405C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consultation médicale a-t-elle eu lieu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8405CC" w:rsidRPr="00D1316F" w:rsidRDefault="008405C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Auteur de l’accident éventuellement :…………………………………………</w:t>
      </w:r>
      <w:r w:rsidR="005D582C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L’auteur de l’accident est-il couvert par une assurance ?</w:t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5D582C" w:rsidRPr="00D1316F" w:rsidRDefault="005D582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Laquelle ?………………………………………………………………………………………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Plan de l’accident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27314" w:rsidRPr="00D1316F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27314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4C22C3" w:rsidRDefault="004C22C3" w:rsidP="003937C5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lastRenderedPageBreak/>
        <w:t>Rapport précisant les circonstances de l’accident (préciser en particulier si l’enseignant a vu l’accident se produire) :</w:t>
      </w:r>
    </w:p>
    <w:p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Pièces jointes</w:t>
      </w:r>
      <w:r w:rsidR="005D582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…….</w:t>
      </w:r>
    </w:p>
    <w:p w:rsidR="00E06A2A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Témoignages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:rsidR="008405CC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Certificats médicaux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Autres</w:t>
      </w:r>
      <w:r w:rsidR="008405CC" w:rsidRPr="00D1316F">
        <w:rPr>
          <w:rFonts w:ascii="Arial" w:hAnsi="Arial" w:cs="Arial"/>
          <w:sz w:val="22"/>
          <w:szCs w:val="22"/>
        </w:rPr>
        <w:t xml:space="preserve">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1D50BA" w:rsidRPr="00D1316F" w:rsidRDefault="00EE4A17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pict>
          <v:shape id="_x0000_s1029" type="#_x0000_t202" style="position:absolute;left:0;text-align:left;margin-left:-33.1pt;margin-top:9.85pt;width:521.85pt;height:26.05pt;z-index:251667456;mso-width-relative:margin;mso-height-relative:margin" fillcolor="#a5b592 [3204]" strokecolor="#f2f2f2 [3041]" strokeweight="3pt">
            <v:shadow type="perspective" color="#526041 [1604]" opacity=".5" offset="1pt" offset2="-1pt"/>
            <v:textbox>
              <w:txbxContent>
                <w:p w:rsidR="008F4672" w:rsidRPr="00D1316F" w:rsidRDefault="008F4672" w:rsidP="008D72E5">
                  <w:pPr>
                    <w:tabs>
                      <w:tab w:val="left" w:pos="851"/>
                    </w:tabs>
                    <w:ind w:left="1276" w:hanging="127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1316F">
                    <w:rPr>
                      <w:rFonts w:ascii="Arial" w:hAnsi="Arial" w:cs="Arial"/>
                      <w:sz w:val="22"/>
                      <w:szCs w:val="22"/>
                    </w:rPr>
                    <w:t>Attitude des responsables légaux 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312401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à renseigner obligatoirement par l’auteur du rapport</w:t>
                  </w:r>
                </w:p>
                <w:p w:rsidR="008F4672" w:rsidRDefault="008F4672" w:rsidP="008D72E5">
                  <w:pPr>
                    <w:jc w:val="center"/>
                  </w:pPr>
                </w:p>
              </w:txbxContent>
            </v:textbox>
          </v:shape>
        </w:pict>
      </w: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de la victime : ………………………………………………………………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du responsable : …………………………………………………………..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04082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de l’enseignant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Auteur du rapport ci-dessus</w:t>
      </w: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D72E5" w:rsidRDefault="008D72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D72E5" w:rsidRDefault="008D72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lastRenderedPageBreak/>
        <w:t>R</w:t>
      </w:r>
      <w:r w:rsidR="00170540" w:rsidRPr="00D1316F">
        <w:rPr>
          <w:rFonts w:ascii="Arial" w:hAnsi="Arial" w:cs="Arial"/>
          <w:sz w:val="22"/>
          <w:szCs w:val="22"/>
        </w:rPr>
        <w:t>apport du directeur</w:t>
      </w:r>
      <w:r w:rsidRPr="00D1316F">
        <w:rPr>
          <w:rFonts w:ascii="Arial" w:hAnsi="Arial" w:cs="Arial"/>
          <w:sz w:val="22"/>
          <w:szCs w:val="22"/>
        </w:rPr>
        <w:t xml:space="preserve"> (surveillance et conduite tenue)</w:t>
      </w:r>
    </w:p>
    <w:p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58194E" w:rsidRPr="00D1316F" w:rsidRDefault="0058194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 : …………………………………………………………</w:t>
      </w: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et cachet</w:t>
      </w: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564D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564DF" w:rsidRPr="00D1316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8405CC" w:rsidRPr="00D1316F" w:rsidTr="00822420">
        <w:tc>
          <w:tcPr>
            <w:tcW w:w="9212" w:type="dxa"/>
          </w:tcPr>
          <w:p w:rsidR="008405CC" w:rsidRPr="00822420" w:rsidRDefault="008405CC" w:rsidP="00822420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822420">
              <w:rPr>
                <w:rFonts w:ascii="Arial" w:hAnsi="Arial" w:cs="Arial"/>
                <w:sz w:val="22"/>
                <w:szCs w:val="22"/>
              </w:rPr>
              <w:t xml:space="preserve">Le service instructeur de la 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d</w:t>
            </w:r>
            <w:r w:rsidRPr="00822420">
              <w:rPr>
                <w:rFonts w:ascii="Arial" w:hAnsi="Arial" w:cs="Arial"/>
                <w:sz w:val="22"/>
                <w:szCs w:val="22"/>
              </w:rPr>
              <w:t>irection des services départementaux de l’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é</w:t>
            </w:r>
            <w:r w:rsidRPr="00822420">
              <w:rPr>
                <w:rFonts w:ascii="Arial" w:hAnsi="Arial" w:cs="Arial"/>
                <w:sz w:val="22"/>
                <w:szCs w:val="22"/>
              </w:rPr>
              <w:t xml:space="preserve">ducation nationale sollicitera l’école le cas échéant pour recueillir des informations complémentaires si nécessaire. </w:t>
            </w:r>
          </w:p>
        </w:tc>
      </w:tr>
    </w:tbl>
    <w:p w:rsidR="0021779A" w:rsidRPr="00D1316F" w:rsidRDefault="0021779A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Avis de l’</w:t>
      </w:r>
      <w:r w:rsidR="009A376C" w:rsidRPr="00D1316F">
        <w:rPr>
          <w:rFonts w:ascii="Arial" w:hAnsi="Arial" w:cs="Arial"/>
          <w:sz w:val="22"/>
          <w:szCs w:val="22"/>
        </w:rPr>
        <w:t>i</w:t>
      </w:r>
      <w:r w:rsidRPr="00D1316F">
        <w:rPr>
          <w:rFonts w:ascii="Arial" w:hAnsi="Arial" w:cs="Arial"/>
          <w:sz w:val="22"/>
          <w:szCs w:val="22"/>
        </w:rPr>
        <w:t>n</w:t>
      </w:r>
      <w:r w:rsidR="004332A3" w:rsidRPr="00D1316F">
        <w:rPr>
          <w:rFonts w:ascii="Arial" w:hAnsi="Arial" w:cs="Arial"/>
          <w:sz w:val="22"/>
          <w:szCs w:val="22"/>
        </w:rPr>
        <w:t>spect</w:t>
      </w:r>
      <w:r w:rsidR="00DC7578" w:rsidRPr="00D1316F">
        <w:rPr>
          <w:rFonts w:ascii="Arial" w:hAnsi="Arial" w:cs="Arial"/>
          <w:sz w:val="22"/>
          <w:szCs w:val="22"/>
        </w:rPr>
        <w:t>rice</w:t>
      </w:r>
      <w:r w:rsidR="004332A3" w:rsidRPr="00D1316F">
        <w:rPr>
          <w:rFonts w:ascii="Arial" w:hAnsi="Arial" w:cs="Arial"/>
          <w:sz w:val="22"/>
          <w:szCs w:val="22"/>
        </w:rPr>
        <w:t xml:space="preserve"> </w:t>
      </w:r>
      <w:r w:rsidR="00B20C9D">
        <w:rPr>
          <w:rFonts w:ascii="Arial" w:hAnsi="Arial" w:cs="Arial"/>
          <w:sz w:val="22"/>
          <w:szCs w:val="22"/>
        </w:rPr>
        <w:t xml:space="preserve">ou de l’inspecteur </w:t>
      </w:r>
      <w:r w:rsidR="004332A3" w:rsidRPr="00D1316F">
        <w:rPr>
          <w:rFonts w:ascii="Arial" w:hAnsi="Arial" w:cs="Arial"/>
          <w:sz w:val="22"/>
          <w:szCs w:val="22"/>
        </w:rPr>
        <w:t xml:space="preserve">de </w:t>
      </w:r>
      <w:r w:rsidR="00660B2D">
        <w:rPr>
          <w:rFonts w:ascii="Arial" w:hAnsi="Arial" w:cs="Arial"/>
          <w:sz w:val="22"/>
          <w:szCs w:val="22"/>
        </w:rPr>
        <w:t>l’</w:t>
      </w:r>
      <w:r w:rsidR="009A376C" w:rsidRPr="00D1316F">
        <w:rPr>
          <w:rFonts w:ascii="Arial" w:hAnsi="Arial" w:cs="Arial"/>
          <w:sz w:val="22"/>
          <w:szCs w:val="22"/>
        </w:rPr>
        <w:t>é</w:t>
      </w:r>
      <w:r w:rsidR="004332A3" w:rsidRPr="00D1316F">
        <w:rPr>
          <w:rFonts w:ascii="Arial" w:hAnsi="Arial" w:cs="Arial"/>
          <w:sz w:val="22"/>
          <w:szCs w:val="22"/>
        </w:rPr>
        <w:t>ducation nationale</w:t>
      </w:r>
    </w:p>
    <w:p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Date……………………………………….</w:t>
      </w: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surveillance était effective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8405CC" w:rsidRPr="00D1316F">
        <w:rPr>
          <w:rFonts w:ascii="Arial" w:hAnsi="Arial" w:cs="Arial"/>
          <w:sz w:val="22"/>
          <w:szCs w:val="22"/>
        </w:rPr>
        <w:t xml:space="preserve">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8405CC" w:rsidRPr="00D1316F" w:rsidRDefault="004332A3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responsabilité d</w:t>
      </w:r>
      <w:r w:rsidR="002048D0">
        <w:rPr>
          <w:rFonts w:ascii="Arial" w:hAnsi="Arial" w:cs="Arial"/>
          <w:sz w:val="22"/>
          <w:szCs w:val="22"/>
        </w:rPr>
        <w:t>e l’enseignant semble</w:t>
      </w:r>
      <w:r w:rsidRPr="00D1316F">
        <w:rPr>
          <w:rFonts w:ascii="Arial" w:hAnsi="Arial" w:cs="Arial"/>
          <w:sz w:val="22"/>
          <w:szCs w:val="22"/>
        </w:rPr>
        <w:t>-t-elle engagée</w:t>
      </w:r>
      <w:r w:rsidR="00660B2D">
        <w:rPr>
          <w:rFonts w:ascii="Arial" w:hAnsi="Arial" w:cs="Arial"/>
          <w:sz w:val="22"/>
          <w:szCs w:val="22"/>
        </w:rPr>
        <w:t> ?</w:t>
      </w:r>
      <w:r w:rsidRPr="00D1316F">
        <w:rPr>
          <w:rFonts w:ascii="Arial" w:hAnsi="Arial" w:cs="Arial"/>
          <w:sz w:val="22"/>
          <w:szCs w:val="22"/>
        </w:rPr>
        <w:tab/>
      </w:r>
      <w:r w:rsidR="002048D0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8405CC" w:rsidRPr="00D1316F" w:rsidRDefault="008405CC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B904D1" w:rsidRDefault="00B904D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EC31FA" w:rsidRPr="00C333DF" w:rsidRDefault="00C333DF" w:rsidP="007D67A3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333DF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et cachet de l’IEN</w:t>
      </w: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717098" w:rsidRDefault="00717098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C333DF" w:rsidRP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4332A3" w:rsidRPr="00C333DF" w:rsidRDefault="004332A3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4332A3" w:rsidRPr="00C333DF" w:rsidRDefault="00163892" w:rsidP="00163892">
      <w:pPr>
        <w:tabs>
          <w:tab w:val="left" w:pos="851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  <w:t>Signature</w:t>
      </w:r>
    </w:p>
    <w:p w:rsidR="003937C5" w:rsidRDefault="003937C5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163892" w:rsidRDefault="00163892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7564DF" w:rsidRDefault="007564DF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65611A" w:rsidRPr="00D1316F" w:rsidRDefault="0065611A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4332A3" w:rsidRPr="00097891" w:rsidRDefault="00163892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C333DF">
        <w:rPr>
          <w:rFonts w:ascii="Arial" w:hAnsi="Arial" w:cs="Arial"/>
        </w:rPr>
        <w:t>Visa de la DSDEN de Vesoul</w:t>
      </w:r>
      <w:r w:rsidR="00AD1203" w:rsidRPr="00C333DF">
        <w:rPr>
          <w:rFonts w:ascii="Arial" w:hAnsi="Arial" w:cs="Arial"/>
        </w:rPr>
        <w:tab/>
      </w:r>
      <w:r w:rsidR="00EC31FA" w:rsidRPr="00C333DF">
        <w:rPr>
          <w:rFonts w:ascii="Arial" w:hAnsi="Arial" w:cs="Arial"/>
        </w:rPr>
        <w:tab/>
      </w:r>
      <w:r w:rsidR="00C333DF" w:rsidRPr="00C333DF">
        <w:rPr>
          <w:rFonts w:ascii="Arial" w:hAnsi="Arial" w:cs="Arial"/>
        </w:rPr>
        <w:tab/>
      </w:r>
      <w:r w:rsidR="00C333DF">
        <w:rPr>
          <w:rFonts w:ascii="Arial" w:hAnsi="Arial" w:cs="Arial"/>
        </w:rPr>
        <w:tab/>
      </w:r>
      <w:r w:rsidR="001E6D83">
        <w:rPr>
          <w:rFonts w:ascii="Arial" w:hAnsi="Arial" w:cs="Arial"/>
        </w:rPr>
        <w:t>L</w:t>
      </w:r>
      <w:r w:rsidR="001E6D83" w:rsidRPr="00097891">
        <w:rPr>
          <w:rFonts w:ascii="Arial" w:hAnsi="Arial" w:cs="Arial"/>
          <w:sz w:val="18"/>
          <w:szCs w:val="18"/>
        </w:rPr>
        <w:t>’inspectrice</w:t>
      </w:r>
      <w:r w:rsidR="0015343F" w:rsidRPr="00097891">
        <w:rPr>
          <w:rFonts w:ascii="Arial" w:hAnsi="Arial" w:cs="Arial"/>
          <w:sz w:val="18"/>
          <w:szCs w:val="18"/>
        </w:rPr>
        <w:t xml:space="preserve"> d’académie,</w:t>
      </w:r>
    </w:p>
    <w:p w:rsidR="00037CBA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Pr="00097891">
        <w:rPr>
          <w:rFonts w:ascii="Arial" w:hAnsi="Arial" w:cs="Arial"/>
          <w:sz w:val="18"/>
          <w:szCs w:val="18"/>
        </w:rPr>
        <w:t>directrice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académique des services</w:t>
      </w:r>
    </w:p>
    <w:p w:rsidR="0015343F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="004329CE" w:rsidRPr="00097891">
        <w:rPr>
          <w:rFonts w:ascii="Arial" w:hAnsi="Arial" w:cs="Arial"/>
          <w:sz w:val="18"/>
          <w:szCs w:val="18"/>
        </w:rPr>
        <w:t>d</w:t>
      </w:r>
      <w:r w:rsidRPr="00097891">
        <w:rPr>
          <w:rFonts w:ascii="Arial" w:hAnsi="Arial" w:cs="Arial"/>
          <w:sz w:val="18"/>
          <w:szCs w:val="18"/>
        </w:rPr>
        <w:t>e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l’</w:t>
      </w:r>
      <w:r w:rsidR="00E813EF" w:rsidRPr="00097891">
        <w:rPr>
          <w:rFonts w:ascii="Arial" w:hAnsi="Arial" w:cs="Arial"/>
          <w:sz w:val="18"/>
          <w:szCs w:val="18"/>
        </w:rPr>
        <w:t>é</w:t>
      </w:r>
      <w:r w:rsidRPr="00097891">
        <w:rPr>
          <w:rFonts w:ascii="Arial" w:hAnsi="Arial" w:cs="Arial"/>
          <w:sz w:val="18"/>
          <w:szCs w:val="18"/>
        </w:rPr>
        <w:t>ducation nationale de la Haute-Saône,</w:t>
      </w:r>
    </w:p>
    <w:p w:rsidR="0015343F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</w:p>
    <w:p w:rsidR="00037CBA" w:rsidRPr="00097891" w:rsidRDefault="008F4672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37CBA" w:rsidRDefault="00037CBA" w:rsidP="007D67A3">
      <w:pPr>
        <w:tabs>
          <w:tab w:val="left" w:pos="851"/>
        </w:tabs>
        <w:rPr>
          <w:rFonts w:ascii="Arial" w:hAnsi="Arial" w:cs="Arial"/>
        </w:rPr>
      </w:pPr>
    </w:p>
    <w:p w:rsidR="00717098" w:rsidRPr="00C333DF" w:rsidRDefault="00717098" w:rsidP="007D67A3">
      <w:pPr>
        <w:tabs>
          <w:tab w:val="left" w:pos="851"/>
        </w:tabs>
        <w:rPr>
          <w:rFonts w:ascii="Arial" w:hAnsi="Arial" w:cs="Arial"/>
        </w:rPr>
      </w:pPr>
    </w:p>
    <w:p w:rsidR="00037CBA" w:rsidRPr="00C333DF" w:rsidRDefault="00037CBA" w:rsidP="00037CBA">
      <w:pPr>
        <w:tabs>
          <w:tab w:val="left" w:pos="851"/>
          <w:tab w:val="left" w:pos="4820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>Vesoul, le : …………………………</w:t>
      </w:r>
    </w:p>
    <w:p w:rsidR="0021779A" w:rsidRDefault="0021779A" w:rsidP="007D67A3">
      <w:pPr>
        <w:tabs>
          <w:tab w:val="left" w:pos="851"/>
        </w:tabs>
        <w:rPr>
          <w:rFonts w:ascii="Arial" w:hAnsi="Arial" w:cs="Arial"/>
        </w:rPr>
      </w:pPr>
    </w:p>
    <w:p w:rsidR="00717098" w:rsidRDefault="00717098" w:rsidP="007D67A3">
      <w:pPr>
        <w:tabs>
          <w:tab w:val="left" w:pos="851"/>
        </w:tabs>
        <w:rPr>
          <w:rFonts w:ascii="Arial" w:hAnsi="Arial" w:cs="Arial"/>
        </w:rPr>
      </w:pPr>
    </w:p>
    <w:p w:rsidR="00C333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0F31">
        <w:rPr>
          <w:rFonts w:ascii="Arial" w:hAnsi="Arial" w:cs="Arial"/>
        </w:rPr>
        <w:t>Liliane MENISSIER</w:t>
      </w:r>
    </w:p>
    <w:p w:rsidR="00C333DF" w:rsidRDefault="00C333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sectPr w:rsidR="007564DF" w:rsidSect="001C54F8">
      <w:headerReference w:type="default" r:id="rId9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672" w:rsidRPr="00D236A4" w:rsidRDefault="008F4672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8F4672" w:rsidRPr="00D236A4" w:rsidRDefault="008F4672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672" w:rsidRPr="00D236A4" w:rsidRDefault="008F4672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8F4672" w:rsidRPr="00D236A4" w:rsidRDefault="008F4672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72" w:rsidRDefault="008F4672">
    <w:pPr>
      <w:pStyle w:val="En-tte"/>
    </w:pPr>
  </w:p>
  <w:p w:rsidR="008F4672" w:rsidRDefault="008F467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679D"/>
    <w:multiLevelType w:val="hybridMultilevel"/>
    <w:tmpl w:val="D3DEA4F2"/>
    <w:lvl w:ilvl="0" w:tplc="50E4D214">
      <w:start w:val="16"/>
      <w:numFmt w:val="bullet"/>
      <w:lvlText w:val="-"/>
      <w:lvlJc w:val="left"/>
      <w:pPr>
        <w:ind w:left="1114" w:hanging="360"/>
      </w:pPr>
      <w:rPr>
        <w:rFonts w:ascii="Arial" w:eastAsia="Times New Roman" w:hAnsi="Aria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>
    <w:nsid w:val="70B11299"/>
    <w:multiLevelType w:val="hybridMultilevel"/>
    <w:tmpl w:val="A262FB50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73C"/>
    <w:rsid w:val="00014F53"/>
    <w:rsid w:val="00037CBA"/>
    <w:rsid w:val="00040825"/>
    <w:rsid w:val="0006716C"/>
    <w:rsid w:val="00097891"/>
    <w:rsid w:val="000A41CF"/>
    <w:rsid w:val="000B39EE"/>
    <w:rsid w:val="000C028D"/>
    <w:rsid w:val="000D1C79"/>
    <w:rsid w:val="000D2AB7"/>
    <w:rsid w:val="000E0BA0"/>
    <w:rsid w:val="000F24FC"/>
    <w:rsid w:val="00121939"/>
    <w:rsid w:val="001329C6"/>
    <w:rsid w:val="00136264"/>
    <w:rsid w:val="0015343F"/>
    <w:rsid w:val="00163892"/>
    <w:rsid w:val="00170540"/>
    <w:rsid w:val="001B4DD5"/>
    <w:rsid w:val="001C54F8"/>
    <w:rsid w:val="001D0798"/>
    <w:rsid w:val="001D0F31"/>
    <w:rsid w:val="001D50BA"/>
    <w:rsid w:val="001D7FD6"/>
    <w:rsid w:val="001E6D83"/>
    <w:rsid w:val="002048D0"/>
    <w:rsid w:val="00206F62"/>
    <w:rsid w:val="00210177"/>
    <w:rsid w:val="0021779A"/>
    <w:rsid w:val="00217C17"/>
    <w:rsid w:val="00226824"/>
    <w:rsid w:val="00227314"/>
    <w:rsid w:val="00241FF3"/>
    <w:rsid w:val="002449D7"/>
    <w:rsid w:val="00247020"/>
    <w:rsid w:val="00267E4A"/>
    <w:rsid w:val="00270918"/>
    <w:rsid w:val="002838B1"/>
    <w:rsid w:val="002B050C"/>
    <w:rsid w:val="002C1868"/>
    <w:rsid w:val="002C7EB4"/>
    <w:rsid w:val="002F041E"/>
    <w:rsid w:val="002F48E0"/>
    <w:rsid w:val="00311B57"/>
    <w:rsid w:val="00312401"/>
    <w:rsid w:val="00326CDE"/>
    <w:rsid w:val="003337F8"/>
    <w:rsid w:val="0033595C"/>
    <w:rsid w:val="0034642C"/>
    <w:rsid w:val="0036702B"/>
    <w:rsid w:val="003937C5"/>
    <w:rsid w:val="003A3384"/>
    <w:rsid w:val="003B735F"/>
    <w:rsid w:val="003C27BD"/>
    <w:rsid w:val="003E1AFC"/>
    <w:rsid w:val="00403920"/>
    <w:rsid w:val="00431AEE"/>
    <w:rsid w:val="004329CE"/>
    <w:rsid w:val="004332A3"/>
    <w:rsid w:val="00445153"/>
    <w:rsid w:val="004B49DA"/>
    <w:rsid w:val="004C22C3"/>
    <w:rsid w:val="004F4321"/>
    <w:rsid w:val="00510DF7"/>
    <w:rsid w:val="00524395"/>
    <w:rsid w:val="00541713"/>
    <w:rsid w:val="00580771"/>
    <w:rsid w:val="0058194E"/>
    <w:rsid w:val="00582586"/>
    <w:rsid w:val="00586FBF"/>
    <w:rsid w:val="005D582C"/>
    <w:rsid w:val="005D5F43"/>
    <w:rsid w:val="005F6538"/>
    <w:rsid w:val="00606BDE"/>
    <w:rsid w:val="00623482"/>
    <w:rsid w:val="00630C43"/>
    <w:rsid w:val="006425C4"/>
    <w:rsid w:val="006475B6"/>
    <w:rsid w:val="0065611A"/>
    <w:rsid w:val="00660B2D"/>
    <w:rsid w:val="00694B3C"/>
    <w:rsid w:val="006A7CB2"/>
    <w:rsid w:val="006B171C"/>
    <w:rsid w:val="006B2C05"/>
    <w:rsid w:val="006B3E41"/>
    <w:rsid w:val="006B6A22"/>
    <w:rsid w:val="007049AC"/>
    <w:rsid w:val="00716C78"/>
    <w:rsid w:val="00717098"/>
    <w:rsid w:val="00724BA8"/>
    <w:rsid w:val="00724FFE"/>
    <w:rsid w:val="00736301"/>
    <w:rsid w:val="00736338"/>
    <w:rsid w:val="007564DF"/>
    <w:rsid w:val="00772EC3"/>
    <w:rsid w:val="00786943"/>
    <w:rsid w:val="00795B2B"/>
    <w:rsid w:val="007A37E5"/>
    <w:rsid w:val="007B47E5"/>
    <w:rsid w:val="007B49E8"/>
    <w:rsid w:val="007C4B0D"/>
    <w:rsid w:val="007C604B"/>
    <w:rsid w:val="007D1062"/>
    <w:rsid w:val="007D67A3"/>
    <w:rsid w:val="00805A47"/>
    <w:rsid w:val="0081300D"/>
    <w:rsid w:val="00822420"/>
    <w:rsid w:val="008405CC"/>
    <w:rsid w:val="00870872"/>
    <w:rsid w:val="00893BE4"/>
    <w:rsid w:val="008A7F20"/>
    <w:rsid w:val="008B02F6"/>
    <w:rsid w:val="008D72E5"/>
    <w:rsid w:val="008E795D"/>
    <w:rsid w:val="008F301E"/>
    <w:rsid w:val="008F4672"/>
    <w:rsid w:val="00904447"/>
    <w:rsid w:val="00944831"/>
    <w:rsid w:val="00962F73"/>
    <w:rsid w:val="0097574F"/>
    <w:rsid w:val="00980ECC"/>
    <w:rsid w:val="009845F6"/>
    <w:rsid w:val="0099511B"/>
    <w:rsid w:val="00996710"/>
    <w:rsid w:val="009969FA"/>
    <w:rsid w:val="009A2E86"/>
    <w:rsid w:val="009A376C"/>
    <w:rsid w:val="009B584E"/>
    <w:rsid w:val="009D12EA"/>
    <w:rsid w:val="009D622D"/>
    <w:rsid w:val="00A00F53"/>
    <w:rsid w:val="00A168C5"/>
    <w:rsid w:val="00A17B4C"/>
    <w:rsid w:val="00A333DA"/>
    <w:rsid w:val="00A36BF5"/>
    <w:rsid w:val="00A47EDF"/>
    <w:rsid w:val="00AD1203"/>
    <w:rsid w:val="00AE1305"/>
    <w:rsid w:val="00AF29C7"/>
    <w:rsid w:val="00B00F1B"/>
    <w:rsid w:val="00B20C9D"/>
    <w:rsid w:val="00B24656"/>
    <w:rsid w:val="00B427A2"/>
    <w:rsid w:val="00B55F5E"/>
    <w:rsid w:val="00B84A95"/>
    <w:rsid w:val="00B904D1"/>
    <w:rsid w:val="00BA5A74"/>
    <w:rsid w:val="00BD0E53"/>
    <w:rsid w:val="00BD53C3"/>
    <w:rsid w:val="00BF1F24"/>
    <w:rsid w:val="00C028C2"/>
    <w:rsid w:val="00C06226"/>
    <w:rsid w:val="00C148DE"/>
    <w:rsid w:val="00C25C5B"/>
    <w:rsid w:val="00C333DF"/>
    <w:rsid w:val="00C44570"/>
    <w:rsid w:val="00C7340E"/>
    <w:rsid w:val="00C81453"/>
    <w:rsid w:val="00C8152A"/>
    <w:rsid w:val="00CA4BEB"/>
    <w:rsid w:val="00CB4118"/>
    <w:rsid w:val="00CB7B43"/>
    <w:rsid w:val="00CD6A2E"/>
    <w:rsid w:val="00CF1D8A"/>
    <w:rsid w:val="00D11454"/>
    <w:rsid w:val="00D1316F"/>
    <w:rsid w:val="00D2073C"/>
    <w:rsid w:val="00D57E89"/>
    <w:rsid w:val="00D73818"/>
    <w:rsid w:val="00D923D9"/>
    <w:rsid w:val="00DA5E95"/>
    <w:rsid w:val="00DC0825"/>
    <w:rsid w:val="00DC7578"/>
    <w:rsid w:val="00DF044F"/>
    <w:rsid w:val="00E06A2A"/>
    <w:rsid w:val="00E37E5B"/>
    <w:rsid w:val="00E45ECE"/>
    <w:rsid w:val="00E47DF4"/>
    <w:rsid w:val="00E66F8E"/>
    <w:rsid w:val="00E813EF"/>
    <w:rsid w:val="00EA726F"/>
    <w:rsid w:val="00EB1268"/>
    <w:rsid w:val="00EC31FA"/>
    <w:rsid w:val="00EE4A17"/>
    <w:rsid w:val="00EE612A"/>
    <w:rsid w:val="00EF1EBE"/>
    <w:rsid w:val="00F01489"/>
    <w:rsid w:val="00F2060B"/>
    <w:rsid w:val="00F335D6"/>
    <w:rsid w:val="00F44BB9"/>
    <w:rsid w:val="00F57EC8"/>
    <w:rsid w:val="00F73F1E"/>
    <w:rsid w:val="00FA5824"/>
    <w:rsid w:val="00FB1EEC"/>
    <w:rsid w:val="00FD0153"/>
    <w:rsid w:val="00F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1951]" strokecolor="none [1941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3C"/>
    <w:rPr>
      <w:rFonts w:ascii="Times New Roman" w:eastAsia="Times New Roman" w:hAnsi="Times New Roman"/>
    </w:rPr>
  </w:style>
  <w:style w:type="paragraph" w:styleId="Titre3">
    <w:name w:val="heading 3"/>
    <w:basedOn w:val="Normal"/>
    <w:next w:val="Normal"/>
    <w:link w:val="Titre3Car"/>
    <w:qFormat/>
    <w:rsid w:val="00D2073C"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2073C"/>
    <w:rPr>
      <w:rFonts w:ascii="Arial" w:eastAsia="Times New Roman" w:hAnsi="Arial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5807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0F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F5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B49E8"/>
    <w:pPr>
      <w:ind w:left="720"/>
      <w:contextualSpacing/>
    </w:pPr>
  </w:style>
  <w:style w:type="table" w:styleId="Listeclaire-Accent2">
    <w:name w:val="Light List Accent 2"/>
    <w:basedOn w:val="TableauNormal"/>
    <w:uiPriority w:val="61"/>
    <w:rsid w:val="007B49E8"/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Grilleclaire-Accent2">
    <w:name w:val="Light Grid Accent 2"/>
    <w:basedOn w:val="TableauNormal"/>
    <w:uiPriority w:val="62"/>
    <w:rsid w:val="007B49E8"/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206F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6F62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206F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6F6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debrosse\Mes%20documents\G&#233;rard%20DEBROSSE\ACCIDENTS.SCOL.1er%20degr&#233;..dotx" TargetMode="Externa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47EC-BE38-418A-B0D6-041C3D16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ACCIDENTS.SCOL.1er degré..dotx</Template>
  <TotalTime>7</TotalTime>
  <Pages>4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gdebrosse</dc:creator>
  <cp:lastModifiedBy>vhacquard</cp:lastModifiedBy>
  <cp:revision>2</cp:revision>
  <cp:lastPrinted>2016-01-21T10:17:00Z</cp:lastPrinted>
  <dcterms:created xsi:type="dcterms:W3CDTF">2021-06-28T08:50:00Z</dcterms:created>
  <dcterms:modified xsi:type="dcterms:W3CDTF">2021-06-28T08:50:00Z</dcterms:modified>
</cp:coreProperties>
</file>