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6" w:rsidRDefault="008537E0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10795</wp:posOffset>
                </wp:positionV>
                <wp:extent cx="2846070" cy="1092200"/>
                <wp:effectExtent l="16510" t="17145" r="139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spacing w:before="120"/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DECLARATION D’ACCIDENT SCOLAIRE</w:t>
                            </w:r>
                          </w:p>
                          <w:p w:rsidR="008F4672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 xml:space="preserve"> degré</w:t>
                            </w:r>
                          </w:p>
                          <w:p w:rsidR="008F4672" w:rsidRPr="001C54F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highlight w:val="green"/>
                              </w:rPr>
                            </w:pPr>
                          </w:p>
                          <w:p w:rsidR="008F4672" w:rsidRPr="007B49E8" w:rsidRDefault="008537E0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2022 – 2023</w:t>
                            </w:r>
                            <w:r w:rsidR="008F4672"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.85pt;width:224.1pt;height:8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" fillcolor="#9eb060 [1951]" strokecolor="#f7c890 [1941]" strokeweight="1.5pt">
                <v:shadow opacity=".5" offset="6pt,-6pt"/>
                <v:textbox style="mso-fit-shape-to-text:t">
                  <w:txbxContent>
                    <w:p w:rsidR="008F4672" w:rsidRPr="007B49E8" w:rsidRDefault="008F4672" w:rsidP="007B49E8">
                      <w:pPr>
                        <w:tabs>
                          <w:tab w:val="left" w:pos="851"/>
                        </w:tabs>
                        <w:spacing w:before="120"/>
                        <w:ind w:left="1276" w:hanging="1276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7B49E8">
                        <w:rPr>
                          <w:rFonts w:ascii="Arial" w:hAnsi="Arial"/>
                          <w:b/>
                          <w:u w:val="single"/>
                        </w:rPr>
                        <w:t>DECLARATION D’ACCIDENT SCOLAIRE</w:t>
                      </w:r>
                    </w:p>
                    <w:p w:rsidR="008F4672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8F4672" w:rsidRPr="007B49E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B49E8">
                        <w:rPr>
                          <w:rFonts w:ascii="Arial" w:hAnsi="Arial"/>
                          <w:b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vertAlign w:val="superscript"/>
                        </w:rPr>
                        <w:t>er</w:t>
                      </w:r>
                      <w:r w:rsidRPr="007B49E8">
                        <w:rPr>
                          <w:rFonts w:ascii="Arial" w:hAnsi="Arial"/>
                          <w:b/>
                        </w:rPr>
                        <w:t xml:space="preserve"> degré</w:t>
                      </w:r>
                    </w:p>
                    <w:p w:rsidR="008F4672" w:rsidRPr="001C54F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highlight w:val="green"/>
                        </w:rPr>
                      </w:pPr>
                    </w:p>
                    <w:p w:rsidR="008F4672" w:rsidRPr="007B49E8" w:rsidRDefault="008537E0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2022 – 2023</w:t>
                      </w:r>
                      <w:r w:rsidR="008F4672"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:rsidR="008F4672" w:rsidRDefault="008F4672"/>
                  </w:txbxContent>
                </v:textbox>
              </v:shape>
            </w:pict>
          </mc:Fallback>
        </mc:AlternateContent>
      </w:r>
    </w:p>
    <w:p w:rsidR="00A00F53" w:rsidRDefault="007B49E8" w:rsidP="00A00F53">
      <w:pPr>
        <w:jc w:val="center"/>
      </w:pPr>
      <w:r w:rsidRPr="007B49E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d’un examen médical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de soins en milieu hospitalier</w:t>
            </w:r>
          </w:p>
          <w:p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5D582C">
        <w:rPr>
          <w:rFonts w:ascii="Arial" w:hAnsi="Arial" w:cs="Arial"/>
          <w:sz w:val="22"/>
          <w:szCs w:val="22"/>
        </w:rPr>
        <w:t>…….</w:t>
      </w:r>
      <w:proofErr w:type="gramEnd"/>
      <w:r w:rsidRPr="005D582C">
        <w:rPr>
          <w:rFonts w:ascii="Arial" w:hAnsi="Arial" w:cs="Arial"/>
          <w:sz w:val="22"/>
          <w:szCs w:val="22"/>
        </w:rPr>
        <w:t>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8C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</wp:posOffset>
                </wp:positionV>
                <wp:extent cx="6627495" cy="302260"/>
                <wp:effectExtent l="23495" t="24130" r="26035" b="260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RENSEIGNEMENTS CONCERNANT LA VICTIME DE L’ACCIDENT</w:t>
                            </w:r>
                          </w:p>
                          <w:p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6.25pt;margin-top:.6pt;width:521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RENSEIGNEMENTS CONCERNANT LA VICTIME DE L’ACCIDENT</w:t>
                      </w:r>
                    </w:p>
                    <w:p w:rsidR="008F4672" w:rsidRDefault="008F4672"/>
                  </w:txbxContent>
                </v:textbox>
              </v:shape>
            </w:pict>
          </mc:Fallback>
        </mc:AlternateConten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</w:t>
      </w:r>
      <w:proofErr w:type="gramStart"/>
      <w:r w:rsidR="005D582C">
        <w:rPr>
          <w:rFonts w:ascii="Arial" w:hAnsi="Arial" w:cs="Arial"/>
          <w:sz w:val="22"/>
          <w:szCs w:val="22"/>
        </w:rPr>
        <w:t> :</w:t>
      </w:r>
      <w:r w:rsidRPr="00D1316F">
        <w:rPr>
          <w:rFonts w:ascii="Arial" w:hAnsi="Arial" w:cs="Arial"/>
          <w:sz w:val="22"/>
          <w:szCs w:val="22"/>
        </w:rPr>
        <w:t>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:rsidR="00206F62" w:rsidRDefault="008C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88265</wp:posOffset>
                </wp:positionV>
                <wp:extent cx="6627495" cy="285750"/>
                <wp:effectExtent l="26035" t="20320" r="2349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CIRCONSTANCES DE L’ACCIDENT :</w:t>
                            </w:r>
                          </w:p>
                          <w:p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5.8pt;margin-top:6.95pt;width:521.8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CIRCONSTANCES DE L’ACCIDENT :</w:t>
                      </w:r>
                    </w:p>
                    <w:p w:rsidR="008F4672" w:rsidRDefault="008F4672"/>
                  </w:txbxContent>
                </v:textbox>
              </v:shape>
            </w:pict>
          </mc:Fallback>
        </mc:AlternateContent>
      </w:r>
    </w:p>
    <w:p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D72E5" w:rsidRDefault="008D72E5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</w:t>
      </w:r>
      <w:proofErr w:type="gramStart"/>
      <w:r w:rsidRPr="00D1316F">
        <w:rPr>
          <w:rFonts w:ascii="Arial" w:hAnsi="Arial" w:cs="Arial"/>
          <w:sz w:val="22"/>
          <w:szCs w:val="22"/>
        </w:rPr>
        <w:t> ?…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  <w:proofErr w:type="gramStart"/>
      <w:r w:rsidR="005D582C">
        <w:rPr>
          <w:rFonts w:ascii="Arial" w:hAnsi="Arial" w:cs="Arial"/>
          <w:sz w:val="22"/>
          <w:szCs w:val="22"/>
        </w:rPr>
        <w:t>……</w:t>
      </w:r>
      <w:r w:rsidR="000D1C79">
        <w:rPr>
          <w:rFonts w:ascii="Arial" w:hAnsi="Arial" w:cs="Arial"/>
          <w:sz w:val="22"/>
          <w:szCs w:val="22"/>
        </w:rPr>
        <w:t>.</w:t>
      </w:r>
      <w:proofErr w:type="gramEnd"/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8C7387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6627495" cy="330835"/>
                <wp:effectExtent l="22225" t="27940" r="27305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0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4672" w:rsidRPr="00D1316F" w:rsidRDefault="008F4672" w:rsidP="008D72E5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Attitude des responsables </w:t>
                            </w:r>
                            <w:proofErr w:type="gramStart"/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légaux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renseigner obligatoirement par l’auteur du rapport</w:t>
                            </w:r>
                          </w:p>
                          <w:p w:rsidR="008F4672" w:rsidRDefault="008F4672" w:rsidP="008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33.1pt;margin-top:9.85pt;width:521.8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left" w:pos="851"/>
                        </w:tabs>
                        <w:ind w:left="1276" w:hanging="127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sz w:val="22"/>
                          <w:szCs w:val="22"/>
                        </w:rPr>
                        <w:t>Attitude des responsables légaux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1240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à renseigner obligatoirement par l’auteur du rapport</w:t>
                      </w:r>
                    </w:p>
                    <w:p w:rsidR="008F4672" w:rsidRDefault="008F4672" w:rsidP="008D7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’inspect</w:t>
      </w:r>
      <w:r w:rsidR="008537E0">
        <w:rPr>
          <w:rFonts w:ascii="Arial" w:hAnsi="Arial" w:cs="Arial"/>
          <w:sz w:val="18"/>
          <w:szCs w:val="18"/>
        </w:rPr>
        <w:t>eur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:rsidR="00037CBA" w:rsidRPr="00097891" w:rsidRDefault="008537E0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Directeur</w:t>
      </w:r>
      <w:r w:rsidR="0015343F"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8F4672">
        <w:rPr>
          <w:rFonts w:ascii="Arial" w:hAnsi="Arial" w:cs="Arial"/>
          <w:sz w:val="18"/>
          <w:szCs w:val="18"/>
        </w:rPr>
        <w:tab/>
      </w:r>
      <w:r w:rsidR="008F4672">
        <w:rPr>
          <w:rFonts w:ascii="Arial" w:hAnsi="Arial" w:cs="Arial"/>
          <w:sz w:val="18"/>
          <w:szCs w:val="18"/>
        </w:rPr>
        <w:tab/>
      </w: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C333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7E0">
        <w:rPr>
          <w:rFonts w:ascii="Arial" w:hAnsi="Arial" w:cs="Arial"/>
        </w:rPr>
        <w:t>Philippe DESTABLE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F8" w:rsidRPr="00D236A4" w:rsidRDefault="009C48F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C48F8" w:rsidRPr="00D236A4" w:rsidRDefault="009C48F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F8" w:rsidRPr="00D236A4" w:rsidRDefault="009C48F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C48F8" w:rsidRPr="00D236A4" w:rsidRDefault="009C48F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2" w:rsidRDefault="008F4672">
    <w:pPr>
      <w:pStyle w:val="En-tte"/>
    </w:pPr>
  </w:p>
  <w:p w:rsidR="008F4672" w:rsidRDefault="008F4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537E0"/>
    <w:rsid w:val="00870872"/>
    <w:rsid w:val="00893BE4"/>
    <w:rsid w:val="008A7F20"/>
    <w:rsid w:val="008B02F6"/>
    <w:rsid w:val="008C7387"/>
    <w:rsid w:val="008D72E5"/>
    <w:rsid w:val="008E795D"/>
    <w:rsid w:val="008F301E"/>
    <w:rsid w:val="008F4672"/>
    <w:rsid w:val="00904447"/>
    <w:rsid w:val="00944831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C48F8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F044F"/>
    <w:rsid w:val="00E01B62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B6C1"/>
  <w15:docId w15:val="{69CAC2E9-EAC2-41EF-86B8-D591A9ED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697-DCD6-4BAA-B305-B149731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4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ERUN Gray</cp:lastModifiedBy>
  <cp:revision>3</cp:revision>
  <cp:lastPrinted>2016-01-21T10:17:00Z</cp:lastPrinted>
  <dcterms:created xsi:type="dcterms:W3CDTF">2022-09-06T14:21:00Z</dcterms:created>
  <dcterms:modified xsi:type="dcterms:W3CDTF">2022-09-06T14:26:00Z</dcterms:modified>
</cp:coreProperties>
</file>