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64A1" w14:textId="77777777" w:rsidR="001329C6" w:rsidRDefault="001329C6" w:rsidP="00A00F53">
      <w:pPr>
        <w:jc w:val="center"/>
      </w:pPr>
    </w:p>
    <w:p w14:paraId="13EA5659" w14:textId="302A92DE" w:rsidR="00A00F53" w:rsidRDefault="00960D32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BD7D9" wp14:editId="326A9DD3">
                <wp:simplePos x="0" y="0"/>
                <wp:positionH relativeFrom="column">
                  <wp:posOffset>3448685</wp:posOffset>
                </wp:positionH>
                <wp:positionV relativeFrom="paragraph">
                  <wp:posOffset>5715</wp:posOffset>
                </wp:positionV>
                <wp:extent cx="2846070" cy="1092200"/>
                <wp:effectExtent l="16510" t="17145" r="139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A69DD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spacing w:before="120"/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DECLARATION D’ACCIDENT SCOLAIRE</w:t>
                            </w:r>
                          </w:p>
                          <w:p w14:paraId="2C0C2D29" w14:textId="77777777" w:rsidR="008F4672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A2D4AB2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 xml:space="preserve"> degré</w:t>
                            </w:r>
                          </w:p>
                          <w:p w14:paraId="66976F78" w14:textId="77777777" w:rsidR="008F4672" w:rsidRPr="001C54F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highlight w:val="green"/>
                              </w:rPr>
                            </w:pPr>
                          </w:p>
                          <w:p w14:paraId="5A9C4282" w14:textId="183E2D55" w:rsidR="008F4672" w:rsidRPr="007B49E8" w:rsidRDefault="001C54F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C5BF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– 202</w:t>
                            </w:r>
                            <w:r w:rsidR="00EC5BF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8F4672"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7B04EFE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BD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5pt;margin-top:.45pt;width:224.1pt;height:8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" fillcolor="#9eb060 [1951]" strokecolor="#f7c890 [1941]" strokeweight="1.5pt">
                <v:shadow opacity=".5" offset="6pt,-6pt"/>
                <v:textbox style="mso-fit-shape-to-text:t">
                  <w:txbxContent>
                    <w:p w14:paraId="6F8A69DD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spacing w:before="120"/>
                        <w:ind w:left="1276" w:hanging="1276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7B49E8">
                        <w:rPr>
                          <w:rFonts w:ascii="Arial" w:hAnsi="Arial"/>
                          <w:b/>
                          <w:u w:val="single"/>
                        </w:rPr>
                        <w:t>DECLARATION D’ACCIDENT SCOLAIRE</w:t>
                      </w:r>
                    </w:p>
                    <w:p w14:paraId="2C0C2D29" w14:textId="77777777" w:rsidR="008F4672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6A2D4AB2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B49E8">
                        <w:rPr>
                          <w:rFonts w:ascii="Arial" w:hAnsi="Arial"/>
                          <w:b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vertAlign w:val="superscript"/>
                        </w:rPr>
                        <w:t>er</w:t>
                      </w:r>
                      <w:r w:rsidRPr="007B49E8">
                        <w:rPr>
                          <w:rFonts w:ascii="Arial" w:hAnsi="Arial"/>
                          <w:b/>
                        </w:rPr>
                        <w:t xml:space="preserve"> degré</w:t>
                      </w:r>
                    </w:p>
                    <w:p w14:paraId="66976F78" w14:textId="77777777" w:rsidR="008F4672" w:rsidRPr="001C54F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highlight w:val="green"/>
                        </w:rPr>
                      </w:pPr>
                    </w:p>
                    <w:p w14:paraId="5A9C4282" w14:textId="183E2D55" w:rsidR="008F4672" w:rsidRPr="007B49E8" w:rsidRDefault="001C54F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202</w:t>
                      </w:r>
                      <w:r w:rsidR="00EC5BF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– 202</w:t>
                      </w:r>
                      <w:r w:rsidR="00EC5BF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4</w:t>
                      </w:r>
                      <w:r w:rsidR="008F4672"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</w:t>
                      </w:r>
                    </w:p>
                    <w:p w14:paraId="37B04EFE" w14:textId="77777777" w:rsidR="008F4672" w:rsidRDefault="008F4672"/>
                  </w:txbxContent>
                </v:textbox>
              </v:shape>
            </w:pict>
          </mc:Fallback>
        </mc:AlternateContent>
      </w:r>
      <w:r w:rsidR="007B49E8" w:rsidRPr="007B49E8">
        <w:rPr>
          <w:noProof/>
        </w:rPr>
        <w:drawing>
          <wp:anchor distT="0" distB="0" distL="114300" distR="114300" simplePos="0" relativeHeight="251659264" behindDoc="0" locked="0" layoutInCell="1" allowOverlap="1" wp14:anchorId="7B1448AA" wp14:editId="5434A1BC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F505A" w14:textId="77777777"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20BA5321" w14:textId="77777777"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2713E8F0" w14:textId="77777777"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41DC11C2" w14:textId="77777777"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14:paraId="32A21FC3" w14:textId="77777777"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14:paraId="49F54058" w14:textId="77777777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14:paraId="10A93EFB" w14:textId="77777777"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14:paraId="47E1CD11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14:paraId="3C84F39F" w14:textId="77777777"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14:paraId="5382EA8F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14:paraId="606D5AF2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14:paraId="5E46DE70" w14:textId="77777777"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14:paraId="5FD05770" w14:textId="77777777"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14:paraId="56B73AFA" w14:textId="77777777"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d’un examen médical</w:t>
            </w:r>
          </w:p>
          <w:p w14:paraId="4E5E7A1D" w14:textId="77777777"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de soins en milieu hospitalier</w:t>
            </w:r>
          </w:p>
          <w:p w14:paraId="197F7697" w14:textId="77777777"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60B2405D" w14:textId="77777777"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14:paraId="315C2C2B" w14:textId="77777777" w:rsidR="0097574F" w:rsidRPr="008A3ED4" w:rsidRDefault="0097574F" w:rsidP="00D2073C">
      <w:pPr>
        <w:rPr>
          <w:rFonts w:ascii="Arial" w:hAnsi="Arial"/>
        </w:rPr>
      </w:pPr>
    </w:p>
    <w:p w14:paraId="3817352E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14:paraId="6D5FEB1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3CAD93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67FB5F8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18BB9DF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14:paraId="586669F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BFC0D48" w14:textId="499CF934" w:rsidR="00D2073C" w:rsidRPr="00D1316F" w:rsidRDefault="00960D3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8C6E" wp14:editId="41D5FECE">
                <wp:simplePos x="0" y="0"/>
                <wp:positionH relativeFrom="column">
                  <wp:posOffset>-333375</wp:posOffset>
                </wp:positionH>
                <wp:positionV relativeFrom="paragraph">
                  <wp:posOffset>7620</wp:posOffset>
                </wp:positionV>
                <wp:extent cx="6627495" cy="302260"/>
                <wp:effectExtent l="23495" t="24130" r="26035" b="260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AC455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RENSEIGNEMENTS CONCERNANT LA VICTIME DE L’ACCIDENT</w:t>
                            </w:r>
                          </w:p>
                          <w:p w14:paraId="1E1ABEBC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8C6E" id="Text Box 3" o:spid="_x0000_s1027" type="#_x0000_t202" style="position:absolute;margin-left:-26.25pt;margin-top:.6pt;width:521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" fillcolor="#a5b592 [3204]" strokecolor="#f2f2f2 [3041]" strokeweight="3pt">
                <v:shadow color="#526041 [1604]" opacity=".5" offset="1pt"/>
                <v:textbox>
                  <w:txbxContent>
                    <w:p w14:paraId="1E0AC455" w14:textId="77777777"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RENSEIGNEMENTS CONCERNANT LA VICTIME DE L’ACCIDENT</w:t>
                      </w:r>
                    </w:p>
                    <w:p w14:paraId="1E1ABEBC" w14:textId="77777777" w:rsidR="008F4672" w:rsidRDefault="008F4672"/>
                  </w:txbxContent>
                </v:textbox>
              </v:shape>
            </w:pict>
          </mc:Fallback>
        </mc:AlternateContent>
      </w:r>
    </w:p>
    <w:p w14:paraId="3F967A38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ADB81F3" w14:textId="77777777"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2150552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14:paraId="1B79DD8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353DF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14:paraId="6E9815F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B8F4C4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236EAF7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84F2AD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14:paraId="402C8C65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812E14D" w14:textId="77777777"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14:paraId="5759FBF2" w14:textId="77777777"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2235CDD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14:paraId="11AE5DF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9583BE6" w14:textId="77777777"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14:paraId="78FEDEF6" w14:textId="77777777"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4BC7F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14:paraId="2E77F0B7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A5A780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BBC167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9B780BE" w14:textId="77777777"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1FD2CFD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57D3F2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0EBB9C4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14:paraId="4E4279E1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74A993B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14:paraId="33E56D3D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39C79DB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14:paraId="24FB7EFB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14:paraId="5F433467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303E4FBA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</w:p>
    <w:p w14:paraId="61855328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14:paraId="52D41566" w14:textId="770EC739" w:rsidR="00206F62" w:rsidRDefault="00960D3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1175A" wp14:editId="32B579CF">
                <wp:simplePos x="0" y="0"/>
                <wp:positionH relativeFrom="column">
                  <wp:posOffset>-454660</wp:posOffset>
                </wp:positionH>
                <wp:positionV relativeFrom="paragraph">
                  <wp:posOffset>88265</wp:posOffset>
                </wp:positionV>
                <wp:extent cx="6627495" cy="285750"/>
                <wp:effectExtent l="26035" t="20320" r="2349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FD923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CIRCONSTANCES DE L’ACCIDENT :</w:t>
                            </w:r>
                          </w:p>
                          <w:p w14:paraId="3F79CD30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175A" id="Text Box 4" o:spid="_x0000_s1028" type="#_x0000_t202" style="position:absolute;margin-left:-35.8pt;margin-top:6.95pt;width:521.8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" fillcolor="#a5b592 [3204]" strokecolor="#f2f2f2 [3041]" strokeweight="3pt">
                <v:shadow color="#526041 [1604]" opacity=".5" offset="1pt"/>
                <v:textbox>
                  <w:txbxContent>
                    <w:p w14:paraId="2F3FD923" w14:textId="77777777"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CIRCONSTANCES DE L’ACCIDENT :</w:t>
                      </w:r>
                    </w:p>
                    <w:p w14:paraId="3F79CD30" w14:textId="77777777" w:rsidR="008F4672" w:rsidRDefault="008F4672"/>
                  </w:txbxContent>
                </v:textbox>
              </v:shape>
            </w:pict>
          </mc:Fallback>
        </mc:AlternateContent>
      </w:r>
    </w:p>
    <w:p w14:paraId="2D45CB2A" w14:textId="77777777"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98FCD5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CC48C12" w14:textId="77777777" w:rsidR="008D72E5" w:rsidRDefault="008D72E5" w:rsidP="00D2073C">
      <w:pPr>
        <w:rPr>
          <w:rFonts w:ascii="Arial" w:hAnsi="Arial" w:cs="Arial"/>
          <w:sz w:val="22"/>
          <w:szCs w:val="22"/>
        </w:rPr>
      </w:pPr>
    </w:p>
    <w:p w14:paraId="2B3E5ABE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14:paraId="122BFA73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C33D5E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2BA3089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88D6FB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550441D5" w14:textId="77777777"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F5E6D9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049FBC5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F09E238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938858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866E681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2EA5BCA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742373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24C305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14:paraId="2FE63AE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E6EF249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715194BC" w14:textId="77777777"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1C3F5AB" w14:textId="77777777"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5B48740" w14:textId="77777777"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9B56B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FF68C1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606933A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EEFA40D" w14:textId="77777777"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A754F68" w14:textId="77777777"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17403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14:paraId="6ABAF4F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154DFF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14:paraId="50216CC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5640B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0FE92F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157D9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24C6F4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956121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601F77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4807A8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FE8AFF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CB4197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4417F36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FBA0F0F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FE0A77D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88635C3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FC93B0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5EA566F" w14:textId="77777777"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A02A077" w14:textId="77777777"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1D2BB4A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C67D95B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70A38E0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E34A16C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42180FA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45DE15F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09BB83A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0F7642F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DCB341F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179B42F6" w14:textId="77777777"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A648599" w14:textId="77777777"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14:paraId="3D661B32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12E1420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6C3A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74BAD35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D40D386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14:paraId="2AFF8C87" w14:textId="77777777"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8BEF082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01D806C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6D476DE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FE0EF00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533DB05C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0A39FB4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20326D8C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9A14D55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4C208112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160460C4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4100EEC8" w14:textId="77777777"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BD5559B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2420B2E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AB39E74" w14:textId="3AFD4CB0" w:rsidR="001D50BA" w:rsidRPr="00D1316F" w:rsidRDefault="00960D32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9A4CD" wp14:editId="63547AF1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6627495" cy="330835"/>
                <wp:effectExtent l="22225" t="27940" r="27305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0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AEE6" w14:textId="77777777" w:rsidR="008F4672" w:rsidRPr="00D1316F" w:rsidRDefault="008F4672" w:rsidP="008D72E5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Attitude des responsables légaux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à renseigner obligatoirement par l’auteur du rapport</w:t>
                            </w:r>
                          </w:p>
                          <w:p w14:paraId="76D97436" w14:textId="77777777" w:rsidR="008F4672" w:rsidRDefault="008F4672" w:rsidP="008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A4CD" id="Text Box 5" o:spid="_x0000_s1029" type="#_x0000_t202" style="position:absolute;left:0;text-align:left;margin-left:-33.1pt;margin-top:9.85pt;width:521.8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" fillcolor="#a5b592 [3204]" strokecolor="#f2f2f2 [3041]" strokeweight="3pt">
                <v:shadow color="#526041 [1604]" opacity=".5" offset="1pt"/>
                <v:textbox>
                  <w:txbxContent>
                    <w:p w14:paraId="2083AEE6" w14:textId="77777777" w:rsidR="008F4672" w:rsidRPr="00D1316F" w:rsidRDefault="008F4672" w:rsidP="008D72E5">
                      <w:pPr>
                        <w:tabs>
                          <w:tab w:val="left" w:pos="851"/>
                        </w:tabs>
                        <w:ind w:left="1276" w:hanging="127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sz w:val="22"/>
                          <w:szCs w:val="22"/>
                        </w:rPr>
                        <w:t>Attitude des responsables légaux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1240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à renseigner obligatoirement par l’auteur du rapport</w:t>
                      </w:r>
                    </w:p>
                    <w:p w14:paraId="76D97436" w14:textId="77777777" w:rsidR="008F4672" w:rsidRDefault="008F4672" w:rsidP="008D7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D2B191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8F2D0F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6471336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FB8A7AD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14:paraId="1A05865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1009AFD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F46C9C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9B6D5E5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6387181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14:paraId="7E674E5B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C35F9DC" w14:textId="77777777"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14:paraId="1DBF500E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F6EE87A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CD95D6B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9E1CE8D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6BDDAA8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C7A13E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5B747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14:paraId="498EEADE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14:paraId="0AD51BFF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C9FB4D8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5E98695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ADCB9E0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0D3A59C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85266A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91F9B0F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C8C4D2B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D791F5F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AB5548E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14:paraId="5979ABA5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BBAAD89" w14:textId="77777777"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3A03D62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14:paraId="255F9F90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0790B50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3D827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4780CB5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14:paraId="3C8C72F7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3234744" w14:textId="77777777"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B71FE3B" w14:textId="77777777"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F32E118" w14:textId="77777777"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405CC" w:rsidRPr="00D1316F" w14:paraId="7F36F132" w14:textId="77777777" w:rsidTr="00822420">
        <w:tc>
          <w:tcPr>
            <w:tcW w:w="9212" w:type="dxa"/>
          </w:tcPr>
          <w:p w14:paraId="6DF23061" w14:textId="77777777"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14:paraId="79D00405" w14:textId="77777777"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C373392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14:paraId="2CC23657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1AB7A54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1A80B060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14:paraId="55FB0DC5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1B4C0F91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FFDEEB7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5BBBAF6E" w14:textId="77777777"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4A45FDB4" w14:textId="77777777"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A22CE0F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4481654" w14:textId="77777777"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C8D582C" w14:textId="77777777"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14:paraId="557C9103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6D3F1D7" w14:textId="77777777"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2BF17F1A" w14:textId="77777777"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6AA5D28C" w14:textId="77777777"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768B3759" w14:textId="77777777"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55D74026" w14:textId="77777777"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14:paraId="3DC4E485" w14:textId="77777777"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57F9FAD" w14:textId="77777777"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C1D9620" w14:textId="77777777"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26152125" w14:textId="77777777"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13A541EA" w14:textId="0BA6101E"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</w:t>
      </w:r>
      <w:r w:rsidR="002C4940">
        <w:rPr>
          <w:rFonts w:ascii="Arial" w:hAnsi="Arial" w:cs="Arial"/>
          <w:sz w:val="18"/>
          <w:szCs w:val="18"/>
        </w:rPr>
        <w:t>teur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14:paraId="45DE6DB2" w14:textId="676BF4D4"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</w:t>
      </w:r>
      <w:r w:rsidR="002C4940">
        <w:rPr>
          <w:rFonts w:ascii="Arial" w:hAnsi="Arial" w:cs="Arial"/>
          <w:sz w:val="18"/>
          <w:szCs w:val="18"/>
        </w:rPr>
        <w:t>eur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14:paraId="01232EA5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14:paraId="3DC10F69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</w:p>
    <w:p w14:paraId="32791413" w14:textId="77777777" w:rsidR="00037CBA" w:rsidRPr="00097891" w:rsidRDefault="008F467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A03F58A" w14:textId="77777777"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14:paraId="34EFAAC4" w14:textId="77777777"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6976EFCD" w14:textId="77777777"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14:paraId="12DA7A12" w14:textId="77777777"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14:paraId="6289BBE9" w14:textId="77777777"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58FABC66" w14:textId="51BEF28D" w:rsidR="00C333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940">
        <w:rPr>
          <w:rFonts w:ascii="Arial" w:hAnsi="Arial" w:cs="Arial"/>
        </w:rPr>
        <w:t>Philippe DESTABLE</w:t>
      </w:r>
    </w:p>
    <w:p w14:paraId="261A7E55" w14:textId="77777777"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616D3E38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36F8E527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8C00" w14:textId="77777777" w:rsidR="00EE1C9B" w:rsidRPr="00D236A4" w:rsidRDefault="00EE1C9B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851A9CB" w14:textId="77777777" w:rsidR="00EE1C9B" w:rsidRPr="00D236A4" w:rsidRDefault="00EE1C9B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5F13" w14:textId="77777777" w:rsidR="00EE1C9B" w:rsidRPr="00D236A4" w:rsidRDefault="00EE1C9B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5D34C6B" w14:textId="77777777" w:rsidR="00EE1C9B" w:rsidRPr="00D236A4" w:rsidRDefault="00EE1C9B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77E3" w14:textId="77777777" w:rsidR="008F4672" w:rsidRDefault="008F4672">
    <w:pPr>
      <w:pStyle w:val="En-tte"/>
    </w:pPr>
  </w:p>
  <w:p w14:paraId="73A8194D" w14:textId="77777777" w:rsidR="008F4672" w:rsidRDefault="008F4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4940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0012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70872"/>
    <w:rsid w:val="00893BE4"/>
    <w:rsid w:val="008A7F20"/>
    <w:rsid w:val="008B02F6"/>
    <w:rsid w:val="008D72E5"/>
    <w:rsid w:val="008E795D"/>
    <w:rsid w:val="008F301E"/>
    <w:rsid w:val="008F4672"/>
    <w:rsid w:val="00904447"/>
    <w:rsid w:val="00944831"/>
    <w:rsid w:val="00960D32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C5BF4"/>
    <w:rsid w:val="00EE1C9B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F0A1"/>
  <w15:docId w15:val="{60385921-6066-44A5-AAF6-34D5A9C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47EC-BE38-418A-B0D6-041C3D1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0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David Grappotte</cp:lastModifiedBy>
  <cp:revision>2</cp:revision>
  <cp:lastPrinted>2016-01-21T10:17:00Z</cp:lastPrinted>
  <dcterms:created xsi:type="dcterms:W3CDTF">2024-05-07T07:51:00Z</dcterms:created>
  <dcterms:modified xsi:type="dcterms:W3CDTF">2024-05-07T07:51:00Z</dcterms:modified>
</cp:coreProperties>
</file>